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320E0B02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91244">
              <w:rPr>
                <w:rFonts w:ascii="Times New Roman" w:hAnsi="Times New Roman"/>
                <w:sz w:val="28"/>
                <w:szCs w:val="28"/>
              </w:rPr>
              <w:t>7 от 18.08</w:t>
            </w:r>
            <w:r w:rsidR="00022C12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41208F74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99B"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 w:rsidRPr="0043499B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 w:rsidRPr="004349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2C3008" w14:textId="77777777" w:rsidR="00791244" w:rsidRPr="0043499B" w:rsidRDefault="00791244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A4CC69" w14:textId="77777777" w:rsidR="00D44CBD" w:rsidRPr="0043499B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4602D9D4" w14:textId="586AF1EB" w:rsidR="003A239C" w:rsidRPr="00F12D5E" w:rsidRDefault="00791244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022C12" w:rsidRPr="00E679A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911DB46" w14:textId="16ACC4C0" w:rsidR="0043499B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открыл заседание комиссии. Сообщил,</w:t>
      </w:r>
      <w:r>
        <w:rPr>
          <w:rFonts w:ascii="Times New Roman" w:hAnsi="Times New Roman"/>
          <w:sz w:val="28"/>
          <w:szCs w:val="28"/>
        </w:rPr>
        <w:br/>
      </w:r>
      <w:r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8D0402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вопрос</w:t>
      </w:r>
      <w:r w:rsidR="008D040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14:paraId="2D15E226" w14:textId="167E5544" w:rsidR="0043499B" w:rsidRPr="00E9061E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952FC6">
        <w:rPr>
          <w:rFonts w:ascii="Times New Roman" w:hAnsi="Times New Roman"/>
          <w:sz w:val="28"/>
          <w:szCs w:val="28"/>
        </w:rPr>
        <w:t>– поставил</w:t>
      </w:r>
      <w:r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>
        <w:rPr>
          <w:rFonts w:ascii="Times New Roman" w:hAnsi="Times New Roman"/>
          <w:sz w:val="28"/>
          <w:szCs w:val="28"/>
        </w:rPr>
        <w:t xml:space="preserve">заседания в количестве </w:t>
      </w:r>
      <w:r w:rsidR="005928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59281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14:paraId="3B919DDA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5C618A10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24FA67CC" w14:textId="52382266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поставил на голосование регламент.</w:t>
      </w:r>
    </w:p>
    <w:p w14:paraId="356CCABC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29AA6F08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49F8CDDB" w14:textId="0799D5D1" w:rsidR="003E1858" w:rsidRDefault="0043499B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 xml:space="preserve">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33AC6AAC" w14:textId="77777777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C04B0E" w14:textId="36CBC84F" w:rsidR="00FB7197" w:rsidRDefault="00592811" w:rsidP="00FB71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928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О внесения изменений в Положение об управлении жизнеобеспечения района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01.04.2021 № 223 «Об утверждении Положения об управлении жизнеобеспечения района администрации Ванинского муниципального района хабаровского края».</w:t>
      </w:r>
    </w:p>
    <w:p w14:paraId="1A8A184B" w14:textId="77777777" w:rsidR="00DC01B8" w:rsidRPr="00FB7197" w:rsidRDefault="00DC01B8" w:rsidP="00FB71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F359883" w14:textId="77777777" w:rsidR="005C306A" w:rsidRDefault="005C306A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04D1DA39" w:rsidR="005C306A" w:rsidRDefault="00592811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Копарушкин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="009D690E">
        <w:rPr>
          <w:rFonts w:ascii="Times New Roman" w:hAnsi="Times New Roman"/>
          <w:sz w:val="28"/>
          <w:szCs w:val="28"/>
        </w:rPr>
        <w:t>.</w:t>
      </w:r>
      <w:r w:rsidR="005C306A">
        <w:rPr>
          <w:rFonts w:ascii="Times New Roman" w:hAnsi="Times New Roman"/>
          <w:sz w:val="28"/>
          <w:szCs w:val="28"/>
        </w:rPr>
        <w:t xml:space="preserve"> – предоставил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2A08A2D6" w14:textId="2481CD4D" w:rsidR="00FB7197" w:rsidRDefault="00FB7197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DD7F2" w14:textId="77777777" w:rsidR="00D958E3" w:rsidRDefault="00D958E3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ABE46" w14:textId="21EA0683" w:rsidR="005C306A" w:rsidRPr="000C37BD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ГОЛОСОВАЛИ:</w:t>
      </w:r>
    </w:p>
    <w:p w14:paraId="32F00F42" w14:textId="77E4B4D3" w:rsidR="00DC01B8" w:rsidRPr="00761B36" w:rsidRDefault="005C306A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361E1CF" w14:textId="61A122FC" w:rsidR="009D690E" w:rsidRDefault="0043499B" w:rsidP="00DC0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</w:t>
      </w:r>
      <w:r w:rsidR="00FB7197">
        <w:rPr>
          <w:rFonts w:ascii="Times New Roman" w:hAnsi="Times New Roman"/>
          <w:sz w:val="28"/>
          <w:szCs w:val="28"/>
        </w:rPr>
        <w:t>.</w:t>
      </w:r>
      <w:r w:rsidR="005C306A"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="005C306A"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92811" w:rsidRPr="00592811">
        <w:rPr>
          <w:rFonts w:ascii="Times New Roman" w:hAnsi="Times New Roman"/>
          <w:sz w:val="28"/>
          <w:szCs w:val="28"/>
        </w:rPr>
        <w:t>О внесения изменений в Положение об управлении жизнеобеспечения района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01.04.2021 № 223 «Об утверждении Положения об управлении жизнеобеспечения района администрации Ванинского муниципального района хабаровского края</w:t>
      </w:r>
      <w:r w:rsidR="00FB7197" w:rsidRPr="00FB7197">
        <w:rPr>
          <w:rFonts w:ascii="Times New Roman" w:hAnsi="Times New Roman"/>
          <w:sz w:val="28"/>
          <w:szCs w:val="28"/>
        </w:rPr>
        <w:t>»</w:t>
      </w:r>
      <w:r w:rsidR="00FB7197">
        <w:rPr>
          <w:rFonts w:ascii="Times New Roman" w:hAnsi="Times New Roman"/>
          <w:sz w:val="28"/>
          <w:szCs w:val="28"/>
        </w:rPr>
        <w:t xml:space="preserve"> 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>очередное заседание Собрания депутатов Ванинского муниципального района</w:t>
      </w:r>
      <w:r w:rsidR="00592811">
        <w:rPr>
          <w:rFonts w:ascii="Times New Roman" w:eastAsia="Calibri" w:hAnsi="Times New Roman"/>
          <w:sz w:val="28"/>
          <w:szCs w:val="28"/>
          <w:lang w:eastAsia="en-US"/>
        </w:rPr>
        <w:t xml:space="preserve"> 18 августа </w:t>
      </w:r>
      <w:r w:rsidR="00DC01B8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DC8035F" w14:textId="7D364DF1" w:rsidR="00592811" w:rsidRDefault="00592811" w:rsidP="00DC0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A4BB18" w14:textId="7D99D809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92811">
        <w:rPr>
          <w:rFonts w:ascii="Times New Roman" w:eastAsia="Calibri" w:hAnsi="Times New Roman"/>
          <w:b/>
          <w:bCs/>
          <w:sz w:val="28"/>
          <w:szCs w:val="28"/>
        </w:rPr>
        <w:t>2. О внесении изменений в решение Собрания депутатов Ванинского муниципального района Хабаровского края от 30 ноября 2023 г. № 26 «Об утверждении структуры администрации Ванинского муниципального района Хабаровского края».</w:t>
      </w:r>
    </w:p>
    <w:p w14:paraId="1201C410" w14:textId="77777777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5B73CDF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41A715F2" w14:textId="69207D6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01C413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CBDA9A" w14:textId="77777777" w:rsidR="00592811" w:rsidRPr="000C37BD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C79FBC5" w14:textId="3B5EB8F9" w:rsidR="00592811" w:rsidRPr="00761B36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5EBC6C76" w14:textId="7E04F360" w:rsidR="00592811" w:rsidRDefault="00592811" w:rsidP="0059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811">
        <w:rPr>
          <w:rFonts w:ascii="Times New Roman" w:hAnsi="Times New Roman"/>
          <w:sz w:val="28"/>
          <w:szCs w:val="28"/>
        </w:rPr>
        <w:t>О внесении изменений в решение Собрания депутатов Ванинского муниципального района Хабаровского края от 30 ноября 2023 г. № 26 «Об утверждении структуры администрации Ванинского муниципального района Хабаровского края</w:t>
      </w:r>
      <w:r w:rsidRPr="00FB71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очередное заседание Собрания депутатов Ванинского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 августа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63812C7" w14:textId="77777777" w:rsidR="00592811" w:rsidRPr="00592811" w:rsidRDefault="00592811" w:rsidP="0059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9AA8AC5" w14:textId="62D90B75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92811">
        <w:rPr>
          <w:rFonts w:ascii="Times New Roman" w:eastAsia="Calibri" w:hAnsi="Times New Roman"/>
          <w:b/>
          <w:bCs/>
          <w:sz w:val="28"/>
          <w:szCs w:val="28"/>
        </w:rPr>
        <w:t>3. О внесении дополнений в Устав Ванинского муниципального района Хабаровского края.</w:t>
      </w:r>
    </w:p>
    <w:p w14:paraId="3B996E9B" w14:textId="77777777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3AC1CD45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7ECA509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84235D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4D5923" w14:textId="77777777" w:rsidR="00592811" w:rsidRPr="000C37BD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4310AE1F" w14:textId="6DB94E45" w:rsidR="00592811" w:rsidRPr="00761B36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7EE72785" w14:textId="1CAA6658" w:rsidR="00592811" w:rsidRPr="00592811" w:rsidRDefault="00592811" w:rsidP="0059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811">
        <w:rPr>
          <w:rFonts w:ascii="Times New Roman" w:hAnsi="Times New Roman"/>
          <w:sz w:val="28"/>
          <w:szCs w:val="28"/>
        </w:rPr>
        <w:t>О внесении дополнений в Устав Ванинского муниципального района Хабаровского края</w:t>
      </w:r>
      <w:r w:rsidRPr="00FB71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очередное заседание Собрания депутатов Ванинского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 августа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07DF64D" w14:textId="4124AE7C" w:rsidR="00592811" w:rsidRDefault="00592811" w:rsidP="0059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3746AC88" w14:textId="2D559CF2" w:rsidR="00D958E3" w:rsidRDefault="00D958E3" w:rsidP="0059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4872CAF4" w14:textId="77777777" w:rsidR="00D958E3" w:rsidRPr="00592811" w:rsidRDefault="00D958E3" w:rsidP="0059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51E23DFA" w14:textId="3BEAE97F" w:rsidR="00592811" w:rsidRDefault="00592811" w:rsidP="0059281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281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О внесении изменений в Устав Ванинского муниципального района Хабаровского края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3BAB994B" w14:textId="77777777" w:rsidR="00D958E3" w:rsidRDefault="00D958E3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F55DD" w14:textId="024211A5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05CDCD70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4F0679" w14:textId="77777777" w:rsidR="00592811" w:rsidRDefault="00592811" w:rsidP="00D95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B8200E" w14:textId="77777777" w:rsidR="00592811" w:rsidRPr="000C37BD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59BB3442" w14:textId="1D7A5FFE" w:rsidR="00592811" w:rsidRPr="00761B36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6BA046E2" w14:textId="081A509C" w:rsidR="00592811" w:rsidRDefault="00592811" w:rsidP="0059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811">
        <w:rPr>
          <w:rFonts w:ascii="Times New Roman" w:hAnsi="Times New Roman"/>
          <w:sz w:val="28"/>
          <w:szCs w:val="28"/>
        </w:rPr>
        <w:t>О внесении изменений в Устав Ванинского муниципального района Хабаровского края</w:t>
      </w:r>
      <w:r w:rsidRPr="00FB71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очередное заседание Собрания депутатов Ванинского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 августа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4932AD0" w14:textId="77777777" w:rsidR="00592811" w:rsidRPr="00592811" w:rsidRDefault="00592811" w:rsidP="0059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9D18E3" w14:textId="4CDE6BF7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92811">
        <w:rPr>
          <w:rFonts w:ascii="Times New Roman" w:eastAsia="Calibri" w:hAnsi="Times New Roman"/>
          <w:b/>
          <w:bCs/>
          <w:sz w:val="28"/>
          <w:szCs w:val="28"/>
        </w:rPr>
        <w:t>5. О проекте решения «О внесении изменений в Устав Ванинского муниципального района Хабаровского края».</w:t>
      </w:r>
    </w:p>
    <w:p w14:paraId="0BE0CD0F" w14:textId="77777777" w:rsid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4A522446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4C467D1A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3A28F5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22908" w14:textId="77777777" w:rsidR="00592811" w:rsidRPr="000C37BD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67A2DED9" w14:textId="7AC163E5" w:rsidR="00592811" w:rsidRPr="00761B36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6E4C239D" w14:textId="7E93F181" w:rsidR="00592811" w:rsidRDefault="00592811" w:rsidP="0059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811">
        <w:rPr>
          <w:rFonts w:ascii="Times New Roman" w:hAnsi="Times New Roman"/>
          <w:sz w:val="28"/>
          <w:szCs w:val="28"/>
        </w:rPr>
        <w:t>О проекте решения «О внесении изменений в Устав Ванинского муниципального района Хабаровского края</w:t>
      </w:r>
      <w:r w:rsidRPr="00FB71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очередное заседание Собрания депутатов Ванинского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 августа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7E94255" w14:textId="77777777" w:rsidR="00592811" w:rsidRPr="00592811" w:rsidRDefault="00592811" w:rsidP="0059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3D094CE" w14:textId="77777777" w:rsidR="00592811" w:rsidRPr="00592811" w:rsidRDefault="00592811" w:rsidP="0059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92811">
        <w:rPr>
          <w:rFonts w:ascii="Times New Roman" w:eastAsia="Calibri" w:hAnsi="Times New Roman"/>
          <w:b/>
          <w:bCs/>
          <w:sz w:val="28"/>
          <w:szCs w:val="28"/>
        </w:rPr>
        <w:t>6. О признании утратившим силу решения Собрания депутатов Ванинского муниципального района Хабаровского края.</w:t>
      </w:r>
    </w:p>
    <w:p w14:paraId="79FF36BE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4EE408D7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D33F6A6" w14:textId="77777777" w:rsidR="00592811" w:rsidRDefault="00592811" w:rsidP="00592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8A1046" w14:textId="77777777" w:rsidR="00592811" w:rsidRPr="000C37BD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4CCE647B" w14:textId="68223E9D" w:rsidR="00592811" w:rsidRPr="00761B36" w:rsidRDefault="00592811" w:rsidP="005928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24F196E8" w14:textId="663530C2" w:rsidR="00592811" w:rsidRDefault="00592811" w:rsidP="0059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2811">
        <w:rPr>
          <w:rFonts w:ascii="Times New Roman" w:hAnsi="Times New Roman"/>
          <w:sz w:val="28"/>
          <w:szCs w:val="28"/>
        </w:rPr>
        <w:t>О признании утратившим силу решения Собрания депутатов Ванинского муниципального района Хабаровского края</w:t>
      </w:r>
      <w:r w:rsidRPr="00FB71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очередное заседание Собрания депутатов Ванинского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 августа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CEED4E4" w14:textId="77777777" w:rsidR="00DC01B8" w:rsidRDefault="00DC01B8" w:rsidP="00592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499931" w14:textId="04C8FD5B" w:rsidR="002B5DAC" w:rsidRDefault="002B5DAC" w:rsidP="0059281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9C30DB">
        <w:rPr>
          <w:rFonts w:ascii="Times New Roman" w:hAnsi="Times New Roman"/>
          <w:sz w:val="28"/>
          <w:szCs w:val="28"/>
        </w:rPr>
        <w:t xml:space="preserve"> – сказал, что</w:t>
      </w:r>
      <w:r>
        <w:rPr>
          <w:rFonts w:ascii="Times New Roman" w:hAnsi="Times New Roman"/>
          <w:sz w:val="28"/>
          <w:szCs w:val="28"/>
        </w:rPr>
        <w:t xml:space="preserve"> повестка </w:t>
      </w:r>
      <w:r w:rsidRPr="009C30DB">
        <w:rPr>
          <w:rFonts w:ascii="Times New Roman" w:hAnsi="Times New Roman"/>
          <w:sz w:val="28"/>
          <w:szCs w:val="28"/>
        </w:rPr>
        <w:t>дня исчерпана.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Поблагодарил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присутствующих за работу. Закрыл заседание комиссии.</w:t>
      </w:r>
    </w:p>
    <w:p w14:paraId="2DAC4A40" w14:textId="45A949F3" w:rsidR="00592811" w:rsidRDefault="00592811" w:rsidP="0059281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86BACF" w14:textId="77777777" w:rsidR="00592811" w:rsidRDefault="00592811" w:rsidP="0059281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9CE142" w14:textId="77777777" w:rsidR="00592811" w:rsidRPr="00592811" w:rsidRDefault="00592811" w:rsidP="0059281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781D" w14:textId="77777777" w:rsidR="008A4830" w:rsidRDefault="008A4830">
      <w:r>
        <w:separator/>
      </w:r>
    </w:p>
    <w:p w14:paraId="5542A79B" w14:textId="77777777" w:rsidR="008A4830" w:rsidRDefault="008A4830"/>
  </w:endnote>
  <w:endnote w:type="continuationSeparator" w:id="0">
    <w:p w14:paraId="14AE64FC" w14:textId="77777777" w:rsidR="008A4830" w:rsidRDefault="008A4830">
      <w:r>
        <w:continuationSeparator/>
      </w:r>
    </w:p>
    <w:p w14:paraId="0164D178" w14:textId="77777777" w:rsidR="008A4830" w:rsidRDefault="008A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3D1B" w14:textId="77777777" w:rsidR="008A4830" w:rsidRDefault="008A4830">
      <w:r>
        <w:separator/>
      </w:r>
    </w:p>
    <w:p w14:paraId="04020D4E" w14:textId="77777777" w:rsidR="008A4830" w:rsidRDefault="008A4830"/>
  </w:footnote>
  <w:footnote w:type="continuationSeparator" w:id="0">
    <w:p w14:paraId="6B29292D" w14:textId="77777777" w:rsidR="008A4830" w:rsidRDefault="008A4830">
      <w:r>
        <w:continuationSeparator/>
      </w:r>
    </w:p>
    <w:p w14:paraId="251D9132" w14:textId="77777777" w:rsidR="008A4830" w:rsidRDefault="008A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3B8A5D41"/>
    <w:multiLevelType w:val="hybridMultilevel"/>
    <w:tmpl w:val="F5EE3C1E"/>
    <w:lvl w:ilvl="0" w:tplc="1056FBE4">
      <w:start w:val="1"/>
      <w:numFmt w:val="decimal"/>
      <w:lvlText w:val="%1."/>
      <w:lvlJc w:val="left"/>
      <w:pPr>
        <w:ind w:left="14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9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391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062E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43F51"/>
    <w:rsid w:val="001479D2"/>
    <w:rsid w:val="00153576"/>
    <w:rsid w:val="00162E7C"/>
    <w:rsid w:val="00163082"/>
    <w:rsid w:val="0016456C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B5DAC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25852"/>
    <w:rsid w:val="00332177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1858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499B"/>
    <w:rsid w:val="0043592A"/>
    <w:rsid w:val="00437587"/>
    <w:rsid w:val="0045773F"/>
    <w:rsid w:val="00457EEE"/>
    <w:rsid w:val="00457F95"/>
    <w:rsid w:val="00460E7A"/>
    <w:rsid w:val="00461A22"/>
    <w:rsid w:val="00462744"/>
    <w:rsid w:val="004735BF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878EA"/>
    <w:rsid w:val="00592811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C754D"/>
    <w:rsid w:val="005E0212"/>
    <w:rsid w:val="005E43FE"/>
    <w:rsid w:val="005F50DF"/>
    <w:rsid w:val="005F544C"/>
    <w:rsid w:val="005F7593"/>
    <w:rsid w:val="0060061D"/>
    <w:rsid w:val="00600D0C"/>
    <w:rsid w:val="006129DF"/>
    <w:rsid w:val="00612B0D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1244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567F9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A4830"/>
    <w:rsid w:val="008B2996"/>
    <w:rsid w:val="008C3662"/>
    <w:rsid w:val="008D040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02DA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D690E"/>
    <w:rsid w:val="009E1F68"/>
    <w:rsid w:val="009E20C9"/>
    <w:rsid w:val="009E3E0C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AB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58E3"/>
    <w:rsid w:val="00D9723A"/>
    <w:rsid w:val="00D9734D"/>
    <w:rsid w:val="00DA5F6D"/>
    <w:rsid w:val="00DB0BE6"/>
    <w:rsid w:val="00DB2770"/>
    <w:rsid w:val="00DB3E27"/>
    <w:rsid w:val="00DC01B8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361EE"/>
    <w:rsid w:val="00E5075B"/>
    <w:rsid w:val="00E60AE3"/>
    <w:rsid w:val="00E622A9"/>
    <w:rsid w:val="00E63B3D"/>
    <w:rsid w:val="00E6606A"/>
    <w:rsid w:val="00E661CD"/>
    <w:rsid w:val="00E679A8"/>
    <w:rsid w:val="00E72F3E"/>
    <w:rsid w:val="00E76AEA"/>
    <w:rsid w:val="00E82B7F"/>
    <w:rsid w:val="00E840BF"/>
    <w:rsid w:val="00EA064E"/>
    <w:rsid w:val="00EA10F9"/>
    <w:rsid w:val="00EA61B5"/>
    <w:rsid w:val="00EA75C2"/>
    <w:rsid w:val="00EB3E6E"/>
    <w:rsid w:val="00EB5B03"/>
    <w:rsid w:val="00EB67FD"/>
    <w:rsid w:val="00EC46C9"/>
    <w:rsid w:val="00EC699A"/>
    <w:rsid w:val="00ED04FF"/>
    <w:rsid w:val="00ED662B"/>
    <w:rsid w:val="00EE1889"/>
    <w:rsid w:val="00EE5A61"/>
    <w:rsid w:val="00EE7458"/>
    <w:rsid w:val="00EF5368"/>
    <w:rsid w:val="00F00751"/>
    <w:rsid w:val="00F00857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B7197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514F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4297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32</cp:revision>
  <cp:lastPrinted>2025-08-21T23:07:00Z</cp:lastPrinted>
  <dcterms:created xsi:type="dcterms:W3CDTF">2011-01-10T04:04:00Z</dcterms:created>
  <dcterms:modified xsi:type="dcterms:W3CDTF">2025-08-22T06:18:00Z</dcterms:modified>
</cp:coreProperties>
</file>