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239F003C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C01B8">
              <w:rPr>
                <w:rFonts w:ascii="Times New Roman" w:hAnsi="Times New Roman"/>
                <w:sz w:val="28"/>
                <w:szCs w:val="28"/>
              </w:rPr>
              <w:t>6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C01B8">
              <w:rPr>
                <w:rFonts w:ascii="Times New Roman" w:hAnsi="Times New Roman"/>
                <w:sz w:val="28"/>
                <w:szCs w:val="28"/>
              </w:rPr>
              <w:t>17.06</w:t>
            </w:r>
            <w:r w:rsidR="00022C12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2031743C" w:rsidR="00CF0EFD" w:rsidRPr="0043499B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99B"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 w:rsidRPr="0043499B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 w:rsidRPr="0043499B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 w:rsidRPr="0043499B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</w:p>
          <w:p w14:paraId="3FA4CC69" w14:textId="77777777" w:rsidR="00D44CBD" w:rsidRPr="0043499B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4602D9D4" w14:textId="7D799326" w:rsidR="003A239C" w:rsidRPr="00F12D5E" w:rsidRDefault="005C754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01B8">
              <w:rPr>
                <w:rFonts w:ascii="Times New Roman" w:hAnsi="Times New Roman"/>
                <w:sz w:val="28"/>
                <w:szCs w:val="28"/>
              </w:rPr>
              <w:t>2</w:t>
            </w:r>
            <w:r w:rsidR="00022C12" w:rsidRPr="00E679A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E840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911DB46" w14:textId="4DD95BF9" w:rsidR="0043499B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открыл заседание комиссии. Сообщил,</w:t>
      </w:r>
      <w:r>
        <w:rPr>
          <w:rFonts w:ascii="Times New Roman" w:hAnsi="Times New Roman"/>
          <w:sz w:val="28"/>
          <w:szCs w:val="28"/>
        </w:rPr>
        <w:br/>
      </w:r>
      <w:r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DC01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вопрос.</w:t>
      </w:r>
    </w:p>
    <w:p w14:paraId="2D15E226" w14:textId="0A337534" w:rsidR="0043499B" w:rsidRPr="00E9061E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952FC6">
        <w:rPr>
          <w:rFonts w:ascii="Times New Roman" w:hAnsi="Times New Roman"/>
          <w:sz w:val="28"/>
          <w:szCs w:val="28"/>
        </w:rPr>
        <w:t>– поставил</w:t>
      </w:r>
      <w:r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>
        <w:rPr>
          <w:rFonts w:ascii="Times New Roman" w:hAnsi="Times New Roman"/>
          <w:sz w:val="28"/>
          <w:szCs w:val="28"/>
        </w:rPr>
        <w:t xml:space="preserve">заседания в количестве </w:t>
      </w:r>
      <w:r w:rsidR="00DC01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DC0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B919DDA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5C618A10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24FA67CC" w14:textId="52382266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поставил на голосование регламент.</w:t>
      </w:r>
    </w:p>
    <w:p w14:paraId="356CCABC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29AA6F08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0A724C7E" w14:textId="4E8C776C" w:rsidR="0043499B" w:rsidRDefault="0043499B" w:rsidP="0043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 xml:space="preserve">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49F8CDDB" w14:textId="77777777" w:rsidR="003E1858" w:rsidRDefault="003E1858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04B0E" w14:textId="7C210A03" w:rsidR="00FB7197" w:rsidRDefault="00FB7197" w:rsidP="00FB71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B719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1. </w:t>
      </w:r>
      <w:r w:rsidR="00DC01B8" w:rsidRPr="00DC01B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проекте решения «О внесении изменений в Устав Ванинского муниципального района Хабаровского края»</w:t>
      </w:r>
    </w:p>
    <w:p w14:paraId="1A8A184B" w14:textId="77777777" w:rsidR="00DC01B8" w:rsidRPr="00FB7197" w:rsidRDefault="00DC01B8" w:rsidP="00FB71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F359883" w14:textId="77777777" w:rsidR="005C306A" w:rsidRDefault="005C306A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0DF15549" w:rsidR="005C306A" w:rsidRDefault="00DC01B8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Латухин А.Б</w:t>
      </w:r>
      <w:r w:rsidR="009D690E">
        <w:rPr>
          <w:rFonts w:ascii="Times New Roman" w:hAnsi="Times New Roman"/>
          <w:sz w:val="28"/>
          <w:szCs w:val="28"/>
        </w:rPr>
        <w:t>.</w:t>
      </w:r>
      <w:r w:rsidR="005C306A">
        <w:rPr>
          <w:rFonts w:ascii="Times New Roman" w:hAnsi="Times New Roman"/>
          <w:sz w:val="28"/>
          <w:szCs w:val="28"/>
        </w:rPr>
        <w:t xml:space="preserve"> – предоставил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2A08A2D6" w14:textId="77777777" w:rsidR="00FB7197" w:rsidRDefault="00FB7197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ABE46" w14:textId="21EA0683" w:rsidR="005C306A" w:rsidRPr="000C37BD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3ED2AAD2" w:rsidR="005C306A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32F00F42" w14:textId="77777777" w:rsidR="00DC01B8" w:rsidRPr="00761B36" w:rsidRDefault="00DC01B8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61E1CF" w14:textId="3E863011" w:rsidR="009D690E" w:rsidRDefault="0043499B" w:rsidP="00DC0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</w:t>
      </w:r>
      <w:r w:rsidR="00FB7197">
        <w:rPr>
          <w:rFonts w:ascii="Times New Roman" w:hAnsi="Times New Roman"/>
          <w:sz w:val="28"/>
          <w:szCs w:val="28"/>
        </w:rPr>
        <w:t>.</w:t>
      </w:r>
      <w:r w:rsidR="005C306A"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="005C306A"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B7197" w:rsidRPr="00FB7197">
        <w:rPr>
          <w:rFonts w:ascii="Times New Roman" w:hAnsi="Times New Roman"/>
          <w:sz w:val="28"/>
          <w:szCs w:val="28"/>
        </w:rPr>
        <w:t>О проекте решения «О внесении изменений в Устав Ванинского муниципального района Хабаровского края»</w:t>
      </w:r>
      <w:r w:rsidR="00FB7197">
        <w:rPr>
          <w:rFonts w:ascii="Times New Roman" w:hAnsi="Times New Roman"/>
          <w:sz w:val="28"/>
          <w:szCs w:val="28"/>
        </w:rPr>
        <w:t xml:space="preserve"> 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муниципального района </w:t>
      </w:r>
      <w:r w:rsidR="00DC01B8">
        <w:rPr>
          <w:rFonts w:ascii="Times New Roman" w:eastAsia="Calibri" w:hAnsi="Times New Roman"/>
          <w:sz w:val="28"/>
          <w:szCs w:val="28"/>
          <w:lang w:eastAsia="en-US"/>
        </w:rPr>
        <w:t>17 июня 2025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CEED4E4" w14:textId="77777777" w:rsidR="00DC01B8" w:rsidRDefault="00DC01B8" w:rsidP="00DC0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8F2CDA" w14:textId="6D542299" w:rsidR="005C306A" w:rsidRDefault="002B5DAC" w:rsidP="005F544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9C30DB">
        <w:rPr>
          <w:rFonts w:ascii="Times New Roman" w:hAnsi="Times New Roman"/>
          <w:sz w:val="28"/>
          <w:szCs w:val="28"/>
        </w:rPr>
        <w:t xml:space="preserve"> – сказал, что</w:t>
      </w:r>
      <w:r>
        <w:rPr>
          <w:rFonts w:ascii="Times New Roman" w:hAnsi="Times New Roman"/>
          <w:sz w:val="28"/>
          <w:szCs w:val="28"/>
        </w:rPr>
        <w:t xml:space="preserve"> повестка </w:t>
      </w:r>
      <w:r w:rsidRPr="009C30DB">
        <w:rPr>
          <w:rFonts w:ascii="Times New Roman" w:hAnsi="Times New Roman"/>
          <w:sz w:val="28"/>
          <w:szCs w:val="28"/>
        </w:rPr>
        <w:t>дня исчерпана.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Поблагодарил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присутствующих за работу. Закрыл заседание комиссии.</w:t>
      </w:r>
    </w:p>
    <w:p w14:paraId="5C3DB7BA" w14:textId="4B05A1B5" w:rsidR="002B5DAC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986DB" w14:textId="77777777" w:rsidR="009D690E" w:rsidRDefault="009D690E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99931" w14:textId="77777777" w:rsidR="002B5DAC" w:rsidRPr="00761B36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21CB" w14:textId="77777777" w:rsidR="00143F51" w:rsidRDefault="00143F51">
      <w:r>
        <w:separator/>
      </w:r>
    </w:p>
    <w:p w14:paraId="7C754E1F" w14:textId="77777777" w:rsidR="00143F51" w:rsidRDefault="00143F51"/>
  </w:endnote>
  <w:endnote w:type="continuationSeparator" w:id="0">
    <w:p w14:paraId="125445D0" w14:textId="77777777" w:rsidR="00143F51" w:rsidRDefault="00143F51">
      <w:r>
        <w:continuationSeparator/>
      </w:r>
    </w:p>
    <w:p w14:paraId="4606F7C1" w14:textId="77777777" w:rsidR="00143F51" w:rsidRDefault="00143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53B3" w14:textId="77777777" w:rsidR="00143F51" w:rsidRDefault="00143F51">
      <w:r>
        <w:separator/>
      </w:r>
    </w:p>
    <w:p w14:paraId="528BC508" w14:textId="77777777" w:rsidR="00143F51" w:rsidRDefault="00143F51"/>
  </w:footnote>
  <w:footnote w:type="continuationSeparator" w:id="0">
    <w:p w14:paraId="7F34E5D3" w14:textId="77777777" w:rsidR="00143F51" w:rsidRDefault="00143F51">
      <w:r>
        <w:continuationSeparator/>
      </w:r>
    </w:p>
    <w:p w14:paraId="2B61C6CA" w14:textId="77777777" w:rsidR="00143F51" w:rsidRDefault="00143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3B8A5D41"/>
    <w:multiLevelType w:val="hybridMultilevel"/>
    <w:tmpl w:val="F5EE3C1E"/>
    <w:lvl w:ilvl="0" w:tplc="1056FBE4">
      <w:start w:val="1"/>
      <w:numFmt w:val="decimal"/>
      <w:lvlText w:val="%1."/>
      <w:lvlJc w:val="left"/>
      <w:pPr>
        <w:ind w:left="14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9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43F51"/>
    <w:rsid w:val="001479D2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B5DAC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25852"/>
    <w:rsid w:val="00332177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1858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499B"/>
    <w:rsid w:val="0043592A"/>
    <w:rsid w:val="00437587"/>
    <w:rsid w:val="0045773F"/>
    <w:rsid w:val="00457EEE"/>
    <w:rsid w:val="00457F95"/>
    <w:rsid w:val="00460E7A"/>
    <w:rsid w:val="00461A22"/>
    <w:rsid w:val="00462744"/>
    <w:rsid w:val="004735BF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878EA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C754D"/>
    <w:rsid w:val="005E0212"/>
    <w:rsid w:val="005E43FE"/>
    <w:rsid w:val="005F50DF"/>
    <w:rsid w:val="005F544C"/>
    <w:rsid w:val="005F7593"/>
    <w:rsid w:val="0060061D"/>
    <w:rsid w:val="00600D0C"/>
    <w:rsid w:val="006129DF"/>
    <w:rsid w:val="00612B0D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567F9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02DA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D690E"/>
    <w:rsid w:val="009E1F68"/>
    <w:rsid w:val="009E20C9"/>
    <w:rsid w:val="009E3E0C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AB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723A"/>
    <w:rsid w:val="00D9734D"/>
    <w:rsid w:val="00DA5F6D"/>
    <w:rsid w:val="00DB0BE6"/>
    <w:rsid w:val="00DB2770"/>
    <w:rsid w:val="00DB3E27"/>
    <w:rsid w:val="00DC01B8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361EE"/>
    <w:rsid w:val="00E5075B"/>
    <w:rsid w:val="00E60AE3"/>
    <w:rsid w:val="00E622A9"/>
    <w:rsid w:val="00E63B3D"/>
    <w:rsid w:val="00E6606A"/>
    <w:rsid w:val="00E661CD"/>
    <w:rsid w:val="00E679A8"/>
    <w:rsid w:val="00E72F3E"/>
    <w:rsid w:val="00E76AEA"/>
    <w:rsid w:val="00E82B7F"/>
    <w:rsid w:val="00E840BF"/>
    <w:rsid w:val="00EA064E"/>
    <w:rsid w:val="00EA10F9"/>
    <w:rsid w:val="00EA61B5"/>
    <w:rsid w:val="00EA75C2"/>
    <w:rsid w:val="00EB3E6E"/>
    <w:rsid w:val="00EB5B03"/>
    <w:rsid w:val="00EB67FD"/>
    <w:rsid w:val="00EC46C9"/>
    <w:rsid w:val="00EC699A"/>
    <w:rsid w:val="00ED04FF"/>
    <w:rsid w:val="00ED662B"/>
    <w:rsid w:val="00EE1889"/>
    <w:rsid w:val="00EE5A61"/>
    <w:rsid w:val="00EE7458"/>
    <w:rsid w:val="00EF5368"/>
    <w:rsid w:val="00F00751"/>
    <w:rsid w:val="00F00857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B7197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514F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3843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27</cp:revision>
  <cp:lastPrinted>2025-06-06T01:44:00Z</cp:lastPrinted>
  <dcterms:created xsi:type="dcterms:W3CDTF">2011-01-10T04:04:00Z</dcterms:created>
  <dcterms:modified xsi:type="dcterms:W3CDTF">2025-06-25T04:14:00Z</dcterms:modified>
</cp:coreProperties>
</file>