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4E7B8103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3499B">
              <w:rPr>
                <w:rFonts w:ascii="Times New Roman" w:hAnsi="Times New Roman"/>
                <w:sz w:val="28"/>
                <w:szCs w:val="28"/>
              </w:rPr>
              <w:t>4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499B">
              <w:rPr>
                <w:rFonts w:ascii="Times New Roman" w:hAnsi="Times New Roman"/>
                <w:sz w:val="28"/>
                <w:szCs w:val="28"/>
              </w:rPr>
              <w:t>25</w:t>
            </w:r>
            <w:r w:rsidR="003E1858">
              <w:rPr>
                <w:rFonts w:ascii="Times New Roman" w:hAnsi="Times New Roman"/>
                <w:sz w:val="28"/>
                <w:szCs w:val="28"/>
              </w:rPr>
              <w:t>.0</w:t>
            </w:r>
            <w:r w:rsidR="009D690E">
              <w:rPr>
                <w:rFonts w:ascii="Times New Roman" w:hAnsi="Times New Roman"/>
                <w:sz w:val="28"/>
                <w:szCs w:val="28"/>
              </w:rPr>
              <w:t>4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2031743C" w:rsidR="00CF0EFD" w:rsidRPr="0043499B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99B"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 w:rsidRPr="0043499B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 w:rsidRPr="0043499B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 w:rsidRPr="0043499B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</w:p>
          <w:p w14:paraId="3FA4CC69" w14:textId="77777777" w:rsidR="00D44CBD" w:rsidRPr="0043499B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4602D9D4" w14:textId="444AD88E" w:rsidR="003A239C" w:rsidRPr="00F12D5E" w:rsidRDefault="0043499B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99B">
              <w:rPr>
                <w:rFonts w:ascii="Times New Roman" w:hAnsi="Times New Roman"/>
                <w:sz w:val="28"/>
                <w:szCs w:val="28"/>
              </w:rPr>
              <w:t>2</w:t>
            </w:r>
            <w:r w:rsidR="00462744">
              <w:rPr>
                <w:rFonts w:ascii="Times New Roman" w:hAnsi="Times New Roman"/>
                <w:sz w:val="28"/>
                <w:szCs w:val="28"/>
              </w:rPr>
              <w:t>5</w:t>
            </w:r>
            <w:r w:rsidR="00022C12" w:rsidRPr="0043499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911DB46" w14:textId="645ACC35" w:rsidR="0043499B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открыл заседание комиссии. Сообщил,</w:t>
      </w:r>
      <w:r>
        <w:rPr>
          <w:rFonts w:ascii="Times New Roman" w:hAnsi="Times New Roman"/>
          <w:sz w:val="28"/>
          <w:szCs w:val="28"/>
        </w:rPr>
        <w:br/>
      </w:r>
      <w:r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>
        <w:rPr>
          <w:rFonts w:ascii="Times New Roman" w:hAnsi="Times New Roman"/>
          <w:sz w:val="28"/>
          <w:szCs w:val="28"/>
        </w:rPr>
        <w:t>1 вопрос.</w:t>
      </w:r>
    </w:p>
    <w:p w14:paraId="2D15E226" w14:textId="61551801" w:rsidR="0043499B" w:rsidRPr="00E9061E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952FC6">
        <w:rPr>
          <w:rFonts w:ascii="Times New Roman" w:hAnsi="Times New Roman"/>
          <w:sz w:val="28"/>
          <w:szCs w:val="28"/>
        </w:rPr>
        <w:t>– поставил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>
        <w:rPr>
          <w:rFonts w:ascii="Times New Roman" w:hAnsi="Times New Roman"/>
          <w:sz w:val="28"/>
          <w:szCs w:val="28"/>
        </w:rPr>
        <w:t>заседания в количестве 1 вопроса.</w:t>
      </w:r>
    </w:p>
    <w:p w14:paraId="3B919DDA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5C618A10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24FA67CC" w14:textId="52382266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поставил на голосование регламент.</w:t>
      </w:r>
    </w:p>
    <w:p w14:paraId="356CCABC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29AA6F08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A724C7E" w14:textId="4E8C776C" w:rsidR="0043499B" w:rsidRDefault="0043499B" w:rsidP="004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49F8CDDB" w14:textId="77777777" w:rsidR="003E1858" w:rsidRDefault="003E1858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21277" w14:textId="7C2F0966" w:rsidR="005F544C" w:rsidRPr="00DB0BE6" w:rsidRDefault="005F544C" w:rsidP="0043499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1. </w:t>
      </w:r>
      <w:r w:rsidR="0043499B" w:rsidRPr="004349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проекте Закона Хабаровского края «О преобразовании муниципальных образований путем объединения всех городских и сельских поселений, входящих в состав Ванинского муниципального района Хабаровского края, во вновь образованное муниципальное образование Хабаровского края и наделении его статусом муниципального округа»</w:t>
      </w: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080C2863" w:rsidR="005C306A" w:rsidRDefault="0043499B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Солёный А.В</w:t>
      </w:r>
      <w:r w:rsidR="009D690E">
        <w:rPr>
          <w:rFonts w:ascii="Times New Roman" w:hAnsi="Times New Roman"/>
          <w:sz w:val="28"/>
          <w:szCs w:val="28"/>
        </w:rPr>
        <w:t>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55760753" w14:textId="6A09484C" w:rsidR="009E3E0C" w:rsidRDefault="009E3E0C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 (Соколов В.С.)</w:t>
      </w:r>
    </w:p>
    <w:p w14:paraId="4EDABE46" w14:textId="77777777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CBB497D" w14:textId="5B9A93FC" w:rsidR="009D690E" w:rsidRDefault="0043499B" w:rsidP="0043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</w:t>
      </w:r>
      <w:r w:rsidR="005C306A"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="005C306A"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499B">
        <w:rPr>
          <w:rFonts w:ascii="Times New Roman" w:hAnsi="Times New Roman"/>
          <w:sz w:val="28"/>
          <w:szCs w:val="28"/>
        </w:rPr>
        <w:t xml:space="preserve">О проекте Закона Хабаровского </w:t>
      </w:r>
      <w:r w:rsidRPr="0043499B">
        <w:rPr>
          <w:rFonts w:ascii="Times New Roman" w:hAnsi="Times New Roman"/>
          <w:sz w:val="28"/>
          <w:szCs w:val="28"/>
        </w:rPr>
        <w:lastRenderedPageBreak/>
        <w:t>края</w:t>
      </w:r>
      <w:r w:rsidR="00F00857">
        <w:rPr>
          <w:rFonts w:ascii="Times New Roman" w:hAnsi="Times New Roman"/>
          <w:sz w:val="28"/>
          <w:szCs w:val="28"/>
        </w:rPr>
        <w:t xml:space="preserve"> </w:t>
      </w:r>
      <w:r w:rsidRPr="0043499B">
        <w:rPr>
          <w:rFonts w:ascii="Times New Roman" w:hAnsi="Times New Roman"/>
          <w:sz w:val="28"/>
          <w:szCs w:val="28"/>
        </w:rPr>
        <w:t>«О преобразовании муниципальных образований путем</w:t>
      </w:r>
      <w:r w:rsidR="00F00857">
        <w:rPr>
          <w:rFonts w:ascii="Times New Roman" w:hAnsi="Times New Roman"/>
          <w:sz w:val="28"/>
          <w:szCs w:val="28"/>
        </w:rPr>
        <w:t xml:space="preserve"> </w:t>
      </w:r>
      <w:r w:rsidRPr="0043499B">
        <w:rPr>
          <w:rFonts w:ascii="Times New Roman" w:hAnsi="Times New Roman"/>
          <w:sz w:val="28"/>
          <w:szCs w:val="28"/>
        </w:rPr>
        <w:t>объединения всех городских и сельских поселений, входящих в состав Ванинского муниципального района Хабаровского края, во вновь образованное муниципальное образование Хабаровского края и наделении его статусом муниципального округа»</w:t>
      </w:r>
      <w:r w:rsidR="005C306A"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C306A">
        <w:rPr>
          <w:rFonts w:ascii="Times New Roman" w:hAnsi="Times New Roman"/>
          <w:sz w:val="28"/>
          <w:szCs w:val="28"/>
        </w:rPr>
        <w:t xml:space="preserve"> 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9D690E">
        <w:rPr>
          <w:rFonts w:ascii="Times New Roman" w:eastAsia="Calibri" w:hAnsi="Times New Roman"/>
          <w:sz w:val="28"/>
          <w:szCs w:val="28"/>
          <w:lang w:eastAsia="en-US"/>
        </w:rPr>
        <w:t xml:space="preserve"> апреля</w:t>
      </w:r>
      <w:r w:rsidR="00022C12">
        <w:rPr>
          <w:rFonts w:ascii="Times New Roman" w:eastAsia="Calibri" w:hAnsi="Times New Roman"/>
          <w:sz w:val="28"/>
          <w:szCs w:val="28"/>
          <w:lang w:eastAsia="en-US"/>
        </w:rPr>
        <w:t xml:space="preserve"> 2025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61E1CF" w14:textId="77777777" w:rsidR="009D690E" w:rsidRDefault="009D690E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8F2CDA" w14:textId="6D542299" w:rsidR="005C306A" w:rsidRDefault="002B5DAC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5C3DB7BA" w14:textId="4B05A1B5" w:rsidR="002B5DAC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986DB" w14:textId="77777777" w:rsidR="009D690E" w:rsidRDefault="009D690E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99931" w14:textId="77777777" w:rsidR="002B5DAC" w:rsidRPr="00761B36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5C87" w14:textId="77777777" w:rsidR="00EC699A" w:rsidRDefault="00EC699A">
      <w:r>
        <w:separator/>
      </w:r>
    </w:p>
    <w:p w14:paraId="4E526D40" w14:textId="77777777" w:rsidR="00EC699A" w:rsidRDefault="00EC699A"/>
  </w:endnote>
  <w:endnote w:type="continuationSeparator" w:id="0">
    <w:p w14:paraId="745038F6" w14:textId="77777777" w:rsidR="00EC699A" w:rsidRDefault="00EC699A">
      <w:r>
        <w:continuationSeparator/>
      </w:r>
    </w:p>
    <w:p w14:paraId="44A63AE4" w14:textId="77777777" w:rsidR="00EC699A" w:rsidRDefault="00EC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4FC9" w14:textId="77777777" w:rsidR="00EC699A" w:rsidRDefault="00EC699A">
      <w:r>
        <w:separator/>
      </w:r>
    </w:p>
    <w:p w14:paraId="6EE98F4F" w14:textId="77777777" w:rsidR="00EC699A" w:rsidRDefault="00EC699A"/>
  </w:footnote>
  <w:footnote w:type="continuationSeparator" w:id="0">
    <w:p w14:paraId="55865057" w14:textId="77777777" w:rsidR="00EC699A" w:rsidRDefault="00EC699A">
      <w:r>
        <w:continuationSeparator/>
      </w:r>
    </w:p>
    <w:p w14:paraId="1CC4F984" w14:textId="77777777" w:rsidR="00EC699A" w:rsidRDefault="00EC6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25852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499B"/>
    <w:rsid w:val="0043592A"/>
    <w:rsid w:val="00437587"/>
    <w:rsid w:val="0045773F"/>
    <w:rsid w:val="00457EEE"/>
    <w:rsid w:val="00457F95"/>
    <w:rsid w:val="00460E7A"/>
    <w:rsid w:val="00461A22"/>
    <w:rsid w:val="00462744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E0212"/>
    <w:rsid w:val="005E43FE"/>
    <w:rsid w:val="005F50DF"/>
    <w:rsid w:val="005F544C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02DA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D690E"/>
    <w:rsid w:val="009E1F68"/>
    <w:rsid w:val="009E20C9"/>
    <w:rsid w:val="009E3E0C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361EE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C699A"/>
    <w:rsid w:val="00ED04FF"/>
    <w:rsid w:val="00ED662B"/>
    <w:rsid w:val="00EE1889"/>
    <w:rsid w:val="00EE5A61"/>
    <w:rsid w:val="00EE7458"/>
    <w:rsid w:val="00EF5368"/>
    <w:rsid w:val="00F00751"/>
    <w:rsid w:val="00F00857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514F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3819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21</cp:revision>
  <cp:lastPrinted>2025-05-21T05:15:00Z</cp:lastPrinted>
  <dcterms:created xsi:type="dcterms:W3CDTF">2011-01-10T04:04:00Z</dcterms:created>
  <dcterms:modified xsi:type="dcterms:W3CDTF">2025-05-21T05:15:00Z</dcterms:modified>
</cp:coreProperties>
</file>