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3AAE1B60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D690E">
              <w:rPr>
                <w:rFonts w:ascii="Times New Roman" w:hAnsi="Times New Roman"/>
                <w:sz w:val="28"/>
                <w:szCs w:val="28"/>
              </w:rPr>
              <w:t>3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D690E">
              <w:rPr>
                <w:rFonts w:ascii="Times New Roman" w:hAnsi="Times New Roman"/>
                <w:sz w:val="28"/>
                <w:szCs w:val="28"/>
              </w:rPr>
              <w:t>01</w:t>
            </w:r>
            <w:r w:rsidR="003E1858">
              <w:rPr>
                <w:rFonts w:ascii="Times New Roman" w:hAnsi="Times New Roman"/>
                <w:sz w:val="28"/>
                <w:szCs w:val="28"/>
              </w:rPr>
              <w:t>.0</w:t>
            </w:r>
            <w:r w:rsidR="009D690E">
              <w:rPr>
                <w:rFonts w:ascii="Times New Roman" w:hAnsi="Times New Roman"/>
                <w:sz w:val="28"/>
                <w:szCs w:val="28"/>
              </w:rPr>
              <w:t>4</w:t>
            </w:r>
            <w:r w:rsidR="00022C12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579BF1A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5D620E9C" w:rsidR="00A217B4" w:rsidRPr="00BA5078" w:rsidRDefault="00D44CB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3C297C9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D44CBD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C3EEE61" w14:textId="77777777" w:rsidR="00216A9C" w:rsidRDefault="00216A9C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2E47F56" w14:textId="1439B7B8" w:rsidR="00CF0EFD" w:rsidRDefault="005B2A3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216A9C">
              <w:rPr>
                <w:rFonts w:ascii="Times New Roman" w:hAnsi="Times New Roman"/>
                <w:sz w:val="28"/>
                <w:szCs w:val="28"/>
              </w:rPr>
              <w:t>Рубин</w:t>
            </w:r>
            <w:r w:rsidR="00D91ABE">
              <w:rPr>
                <w:rFonts w:ascii="Times New Roman" w:hAnsi="Times New Roman"/>
                <w:sz w:val="28"/>
                <w:szCs w:val="28"/>
              </w:rPr>
              <w:t xml:space="preserve"> Р.И., Нестеренко З.В</w:t>
            </w:r>
            <w:r w:rsidR="00D44CBD">
              <w:rPr>
                <w:rFonts w:ascii="Times New Roman" w:hAnsi="Times New Roman"/>
                <w:sz w:val="28"/>
                <w:szCs w:val="28"/>
              </w:rPr>
              <w:t>.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306A">
              <w:rPr>
                <w:rFonts w:ascii="Times New Roman" w:hAnsi="Times New Roman"/>
                <w:sz w:val="28"/>
                <w:szCs w:val="28"/>
              </w:rPr>
              <w:t>Квятковский В.Ю.</w:t>
            </w:r>
            <w:r w:rsidR="009A02DA">
              <w:rPr>
                <w:rFonts w:ascii="Times New Roman" w:hAnsi="Times New Roman"/>
                <w:sz w:val="28"/>
                <w:szCs w:val="28"/>
              </w:rPr>
              <w:t xml:space="preserve">, Ким Ю.В., </w:t>
            </w:r>
            <w:proofErr w:type="spellStart"/>
            <w:r w:rsidR="009A02DA">
              <w:rPr>
                <w:rFonts w:ascii="Times New Roman" w:hAnsi="Times New Roman"/>
                <w:sz w:val="28"/>
                <w:szCs w:val="28"/>
              </w:rPr>
              <w:t>Пакулова</w:t>
            </w:r>
            <w:proofErr w:type="spellEnd"/>
            <w:r w:rsidR="009A02DA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14:paraId="3FA4CC69" w14:textId="77777777" w:rsidR="00D44CBD" w:rsidRDefault="00D44CB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6EAD5ADF" w:rsidR="003A239C" w:rsidRPr="00F12D5E" w:rsidRDefault="009A02DA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022C1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97A13" w14:textId="43FDFFB4" w:rsidR="00CA058E" w:rsidRDefault="00A217B4" w:rsidP="00A5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421F3AAC" w14:textId="77777777" w:rsidR="005C306A" w:rsidRDefault="005C306A" w:rsidP="00022C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4DB2227" w14:textId="099E84ED" w:rsidR="005C306A" w:rsidRDefault="005C306A" w:rsidP="005C3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 – открыл</w:t>
      </w:r>
      <w:r w:rsidRPr="0065145F">
        <w:rPr>
          <w:rStyle w:val="10"/>
        </w:rPr>
        <w:t xml:space="preserve"> заседание комиссии.</w:t>
      </w:r>
      <w:r>
        <w:rPr>
          <w:rStyle w:val="10"/>
        </w:rPr>
        <w:t xml:space="preserve"> Сообщил, что на повестке дня </w:t>
      </w:r>
      <w:r w:rsidR="00431C47">
        <w:rPr>
          <w:rStyle w:val="10"/>
        </w:rPr>
        <w:t>5</w:t>
      </w:r>
      <w:r>
        <w:rPr>
          <w:rStyle w:val="10"/>
        </w:rPr>
        <w:t xml:space="preserve"> вопрос</w:t>
      </w:r>
      <w:r w:rsidR="00431C47">
        <w:rPr>
          <w:rStyle w:val="10"/>
        </w:rPr>
        <w:t>ов</w:t>
      </w:r>
      <w:r>
        <w:rPr>
          <w:rStyle w:val="10"/>
        </w:rPr>
        <w:t xml:space="preserve">. </w:t>
      </w:r>
      <w:r w:rsidRPr="0065145F">
        <w:rPr>
          <w:rStyle w:val="10"/>
        </w:rPr>
        <w:t>Вн</w:t>
      </w:r>
      <w:r>
        <w:rPr>
          <w:rStyle w:val="10"/>
        </w:rPr>
        <w:t xml:space="preserve">ес </w:t>
      </w:r>
      <w:r w:rsidRPr="0065145F">
        <w:rPr>
          <w:rStyle w:val="10"/>
        </w:rPr>
        <w:t>предложение</w:t>
      </w:r>
      <w:r>
        <w:rPr>
          <w:rStyle w:val="10"/>
        </w:rPr>
        <w:t xml:space="preserve"> определить </w:t>
      </w:r>
      <w:r w:rsidRPr="0065145F">
        <w:rPr>
          <w:rStyle w:val="10"/>
        </w:rPr>
        <w:t>время для обсуждений</w:t>
      </w:r>
      <w:r w:rsidR="003E1858">
        <w:rPr>
          <w:rStyle w:val="10"/>
        </w:rPr>
        <w:t xml:space="preserve"> </w:t>
      </w:r>
      <w:r w:rsidR="003E1858">
        <w:rPr>
          <w:rStyle w:val="10"/>
        </w:rPr>
        <w:br/>
      </w:r>
      <w:r w:rsidRPr="0065145F">
        <w:rPr>
          <w:rStyle w:val="10"/>
        </w:rPr>
        <w:t>и выступлений в п</w:t>
      </w:r>
      <w:r>
        <w:rPr>
          <w:rStyle w:val="10"/>
        </w:rPr>
        <w:t xml:space="preserve">рениях. Завершить работу через </w:t>
      </w:r>
      <w:r w:rsidR="009A02DA">
        <w:rPr>
          <w:rStyle w:val="10"/>
        </w:rPr>
        <w:t>20</w:t>
      </w:r>
      <w:r>
        <w:rPr>
          <w:rStyle w:val="10"/>
        </w:rPr>
        <w:t xml:space="preserve"> минут. Спросил</w:t>
      </w:r>
      <w:r w:rsidRPr="0065145F">
        <w:rPr>
          <w:rStyle w:val="10"/>
        </w:rPr>
        <w:t>, поступят ли другие предложения</w:t>
      </w:r>
      <w:r>
        <w:rPr>
          <w:rFonts w:ascii="Times New Roman" w:hAnsi="Times New Roman"/>
          <w:sz w:val="28"/>
          <w:szCs w:val="28"/>
        </w:rPr>
        <w:t>.</w:t>
      </w:r>
    </w:p>
    <w:p w14:paraId="05B9FE86" w14:textId="77777777" w:rsidR="005C306A" w:rsidRPr="00C75A59" w:rsidRDefault="005C306A" w:rsidP="005C306A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4B6611AD" w14:textId="77777777" w:rsidR="005C306A" w:rsidRPr="00C75A59" w:rsidRDefault="005C306A" w:rsidP="005C3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</w:t>
      </w:r>
      <w:r w:rsidRPr="00C75A59">
        <w:rPr>
          <w:rStyle w:val="10"/>
        </w:rPr>
        <w:t xml:space="preserve"> </w:t>
      </w:r>
      <w:r>
        <w:rPr>
          <w:rFonts w:ascii="Times New Roman" w:hAnsi="Times New Roman"/>
          <w:sz w:val="28"/>
          <w:szCs w:val="28"/>
        </w:rPr>
        <w:t>– п</w:t>
      </w:r>
      <w:r w:rsidRPr="00C75A59">
        <w:rPr>
          <w:rFonts w:ascii="Times New Roman" w:hAnsi="Times New Roman"/>
          <w:sz w:val="28"/>
          <w:szCs w:val="28"/>
        </w:rPr>
        <w:t xml:space="preserve">оставил вопрос об утверждении повестки дня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25C10020" w14:textId="77777777" w:rsid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782EA323" w14:textId="77777777" w:rsidR="005C306A" w:rsidRPr="00C75A59" w:rsidRDefault="005C306A" w:rsidP="005C306A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357BEA" w14:textId="55A8DB7A" w:rsidR="005C306A" w:rsidRDefault="005C306A" w:rsidP="005C3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t xml:space="preserve">          </w:t>
      </w:r>
      <w:r>
        <w:rPr>
          <w:rStyle w:val="10"/>
        </w:rPr>
        <w:t xml:space="preserve">Соколов В.С.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 приступить к рассмотрению первого вопроса.</w:t>
      </w:r>
    </w:p>
    <w:p w14:paraId="49F8CDDB" w14:textId="215E1D1D" w:rsidR="003E1858" w:rsidRDefault="003E1858" w:rsidP="005C3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FB109" w14:textId="4D877565" w:rsidR="00431C47" w:rsidRDefault="00431C47" w:rsidP="00431C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410A2C9" w14:textId="77777777" w:rsidR="00431C47" w:rsidRDefault="00431C47" w:rsidP="00431C47">
      <w:pPr>
        <w:pStyle w:val="ConsPlusTitle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45639">
        <w:rPr>
          <w:rFonts w:ascii="Times New Roman" w:hAnsi="Times New Roman" w:cs="Times New Roman"/>
          <w:sz w:val="28"/>
          <w:szCs w:val="28"/>
        </w:rPr>
        <w:t>1. </w:t>
      </w:r>
      <w:r w:rsidRPr="00845639">
        <w:rPr>
          <w:rFonts w:ascii="Times New Roman" w:eastAsia="Arial CYR" w:hAnsi="Times New Roman" w:cs="Times New Roman"/>
          <w:sz w:val="28"/>
          <w:szCs w:val="28"/>
        </w:rPr>
        <w:t>Об ежегодном отчете главы Ванинского муниципального района Хабаровского края о результатах своей деятельности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и о </w:t>
      </w:r>
      <w:r w:rsidRPr="00845639">
        <w:rPr>
          <w:rFonts w:ascii="Times New Roman" w:eastAsia="Arial CYR" w:hAnsi="Times New Roman" w:cs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eastAsia="Arial CYR" w:hAnsi="Times New Roman" w:cs="Times New Roman"/>
          <w:sz w:val="28"/>
          <w:szCs w:val="28"/>
        </w:rPr>
        <w:t>Ванинского муниципального района Хабаровского края за 2024 год.</w:t>
      </w:r>
    </w:p>
    <w:p w14:paraId="3D41EF1B" w14:textId="77777777" w:rsidR="00431C47" w:rsidRPr="00845639" w:rsidRDefault="00431C47" w:rsidP="00431C47">
      <w:pPr>
        <w:pStyle w:val="ConsPlusTitle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257EC2D7" w14:textId="77777777" w:rsidR="00431C47" w:rsidRPr="00A14F9D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9D">
        <w:rPr>
          <w:rFonts w:ascii="Times New Roman" w:hAnsi="Times New Roman"/>
          <w:sz w:val="28"/>
          <w:szCs w:val="28"/>
        </w:rPr>
        <w:t>СЛУШАЛИ:</w:t>
      </w:r>
    </w:p>
    <w:p w14:paraId="0B057864" w14:textId="77777777" w:rsidR="00431C47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9D">
        <w:rPr>
          <w:rFonts w:ascii="Times New Roman" w:hAnsi="Times New Roman"/>
          <w:sz w:val="28"/>
          <w:szCs w:val="28"/>
        </w:rPr>
        <w:t>Нагорняк С.А.  – предоставил отчет.</w:t>
      </w:r>
    </w:p>
    <w:p w14:paraId="6BE85656" w14:textId="77777777" w:rsidR="00431C47" w:rsidRPr="00A14F9D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5226B" w14:textId="77777777" w:rsidR="00431C47" w:rsidRPr="00A14F9D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9D">
        <w:rPr>
          <w:rFonts w:ascii="Times New Roman" w:hAnsi="Times New Roman"/>
          <w:sz w:val="28"/>
          <w:szCs w:val="28"/>
        </w:rPr>
        <w:t>ВЫСТУПИЛИ:</w:t>
      </w:r>
    </w:p>
    <w:p w14:paraId="36464268" w14:textId="554D6679" w:rsidR="00431C47" w:rsidRPr="00A14F9D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</w:t>
      </w:r>
      <w:r>
        <w:rPr>
          <w:rFonts w:ascii="Times New Roman" w:hAnsi="Times New Roman"/>
          <w:sz w:val="28"/>
          <w:szCs w:val="28"/>
        </w:rPr>
        <w:t>.</w:t>
      </w:r>
      <w:r w:rsidRPr="00A14F9D">
        <w:rPr>
          <w:rFonts w:ascii="Times New Roman" w:hAnsi="Times New Roman"/>
          <w:sz w:val="28"/>
          <w:szCs w:val="28"/>
        </w:rPr>
        <w:t xml:space="preserve"> – озвучил, что согласно Положения о порядке предоставления и рассмотрения ежегодного отчета главы Ванинского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F9D">
        <w:rPr>
          <w:rFonts w:ascii="Times New Roman" w:hAnsi="Times New Roman"/>
          <w:sz w:val="28"/>
          <w:szCs w:val="28"/>
        </w:rPr>
        <w:lastRenderedPageBreak/>
        <w:t>муниципального района Хабаровского края о результатах своей деятельности и деятельности администрации Ванинского муниципального района, утвержденного решением Собрания депутатов Ванинского муниципального района от 04.06.2020 № 132, отчет главы района оценивается депутатами Собрания депутатов района открытым голосованием по системе «удовлетворительно» или «неудовлетворительно».</w:t>
      </w:r>
    </w:p>
    <w:p w14:paraId="406E59F6" w14:textId="77777777" w:rsidR="00431C47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9D">
        <w:rPr>
          <w:rFonts w:ascii="Times New Roman" w:hAnsi="Times New Roman"/>
          <w:sz w:val="28"/>
          <w:szCs w:val="28"/>
        </w:rPr>
        <w:t>Предлагаю принять проект решения «Об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F9D">
        <w:rPr>
          <w:rFonts w:ascii="Times New Roman" w:hAnsi="Times New Roman"/>
          <w:sz w:val="28"/>
          <w:szCs w:val="28"/>
        </w:rPr>
        <w:t>решении вопросов, поставленных Собранием депутатов Ванинского муниципального района Хабаровского края» с оценкой «удовлетворительно»</w:t>
      </w:r>
    </w:p>
    <w:p w14:paraId="647E0576" w14:textId="77777777" w:rsidR="00431C47" w:rsidRPr="00A14F9D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A46A90" w14:textId="77777777" w:rsidR="00431C47" w:rsidRPr="00A14F9D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9D">
        <w:rPr>
          <w:rFonts w:ascii="Times New Roman" w:hAnsi="Times New Roman"/>
          <w:sz w:val="28"/>
          <w:szCs w:val="28"/>
        </w:rPr>
        <w:t>ГОЛОСОВАЛИ:</w:t>
      </w:r>
    </w:p>
    <w:p w14:paraId="2B990954" w14:textId="77777777" w:rsidR="00431C47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9D">
        <w:rPr>
          <w:rFonts w:ascii="Times New Roman" w:hAnsi="Times New Roman"/>
          <w:sz w:val="28"/>
          <w:szCs w:val="28"/>
        </w:rPr>
        <w:t xml:space="preserve">                                            «за» - единогласно. </w:t>
      </w:r>
    </w:p>
    <w:p w14:paraId="2907AE63" w14:textId="77777777" w:rsidR="00431C47" w:rsidRPr="00A14F9D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B9E1C2" w14:textId="77777777" w:rsidR="00431C47" w:rsidRDefault="00431C47" w:rsidP="0043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9D">
        <w:rPr>
          <w:rFonts w:ascii="Times New Roman" w:hAnsi="Times New Roman"/>
          <w:sz w:val="28"/>
          <w:szCs w:val="28"/>
        </w:rPr>
        <w:t>РЕШИЛИ: вынести проект решения «</w:t>
      </w:r>
      <w:r w:rsidRPr="00845639">
        <w:rPr>
          <w:rFonts w:ascii="Times New Roman" w:eastAsia="Arial CYR" w:hAnsi="Times New Roman"/>
          <w:sz w:val="28"/>
          <w:szCs w:val="28"/>
        </w:rPr>
        <w:t>Об ежегодном отчете главы Ванинского муниципального района Хабаровского края о результатах своей деятельности</w:t>
      </w:r>
      <w:r>
        <w:rPr>
          <w:rFonts w:ascii="Times New Roman" w:eastAsia="Arial CYR" w:hAnsi="Times New Roman"/>
          <w:sz w:val="28"/>
          <w:szCs w:val="28"/>
        </w:rPr>
        <w:t xml:space="preserve"> и о </w:t>
      </w:r>
      <w:r w:rsidRPr="00845639">
        <w:rPr>
          <w:rFonts w:ascii="Times New Roman" w:eastAsia="Arial CYR" w:hAnsi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eastAsia="Arial CYR" w:hAnsi="Times New Roman"/>
          <w:sz w:val="28"/>
          <w:szCs w:val="28"/>
        </w:rPr>
        <w:t>Ванинского муниципального района Хабаровского края за 2024 год</w:t>
      </w:r>
      <w:r w:rsidRPr="00A14F9D">
        <w:rPr>
          <w:rFonts w:ascii="Times New Roman" w:hAnsi="Times New Roman"/>
          <w:sz w:val="28"/>
          <w:szCs w:val="28"/>
        </w:rPr>
        <w:t xml:space="preserve">» с оценкой «удовлетворительно» на 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01</w:t>
      </w:r>
      <w:r w:rsidRPr="00A14F9D"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ascii="Times New Roman" w:hAnsi="Times New Roman"/>
          <w:sz w:val="28"/>
          <w:szCs w:val="28"/>
        </w:rPr>
        <w:t>5</w:t>
      </w:r>
      <w:r w:rsidRPr="00A14F9D">
        <w:rPr>
          <w:rFonts w:ascii="Times New Roman" w:hAnsi="Times New Roman"/>
          <w:sz w:val="28"/>
          <w:szCs w:val="28"/>
        </w:rPr>
        <w:t xml:space="preserve"> года.</w:t>
      </w:r>
    </w:p>
    <w:p w14:paraId="60AF7656" w14:textId="77777777" w:rsidR="00431C47" w:rsidRDefault="00431C47" w:rsidP="00431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625E99" w14:textId="0ADE61AD" w:rsidR="00DB0BE6" w:rsidRPr="005F544C" w:rsidRDefault="00431C47" w:rsidP="005F544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="005F54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 </w:t>
      </w:r>
      <w:bookmarkStart w:id="0" w:name="_Hlk194921828"/>
      <w:r w:rsidR="009D690E" w:rsidRPr="009D69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преобразовании муниципальных образований – городских и сельских поселений, входящих в состав Ванинского муниципального района Хабаровского края, и наделения вновь образованного муниципального образования статусом муниципального округа</w:t>
      </w:r>
      <w:bookmarkEnd w:id="0"/>
      <w:r w:rsidR="009D69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14:paraId="67921277" w14:textId="77777777" w:rsidR="005F544C" w:rsidRPr="00DB0BE6" w:rsidRDefault="005F544C" w:rsidP="005F544C">
      <w:pPr>
        <w:pStyle w:val="a4"/>
        <w:spacing w:after="0" w:line="240" w:lineRule="auto"/>
        <w:ind w:left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2F359883" w14:textId="77777777" w:rsidR="005C306A" w:rsidRDefault="005C306A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6289B4E" w14:textId="5EFDC8FE" w:rsidR="005C306A" w:rsidRDefault="009D690E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Латухин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А.Б.</w:t>
      </w:r>
      <w:r w:rsidR="005C306A">
        <w:rPr>
          <w:rFonts w:ascii="Times New Roman" w:hAnsi="Times New Roman"/>
          <w:sz w:val="28"/>
          <w:szCs w:val="28"/>
        </w:rPr>
        <w:t xml:space="preserve"> – предоставил</w:t>
      </w:r>
      <w:r w:rsidR="005C306A"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 w:rsidR="005C306A">
        <w:rPr>
          <w:rFonts w:ascii="Times New Roman" w:hAnsi="Times New Roman"/>
          <w:sz w:val="28"/>
          <w:szCs w:val="28"/>
        </w:rPr>
        <w:t xml:space="preserve"> </w:t>
      </w:r>
    </w:p>
    <w:p w14:paraId="4EDABE46" w14:textId="77777777" w:rsidR="005C306A" w:rsidRPr="000C37BD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38C27373" w14:textId="77777777" w:rsidR="005C306A" w:rsidRPr="00761B36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7E4C6F5D" w14:textId="124375BD" w:rsidR="002B5DAC" w:rsidRDefault="005C306A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="009D690E" w:rsidRPr="009D690E">
        <w:rPr>
          <w:rFonts w:ascii="Times New Roman" w:eastAsia="Calibri" w:hAnsi="Times New Roman"/>
          <w:sz w:val="28"/>
          <w:szCs w:val="28"/>
          <w:lang w:eastAsia="en-US"/>
        </w:rPr>
        <w:t>О преобразовании муниципальных образований – городских и сельских поселений, входящих в состав Ванинского муниципального района Хабаровского края, и наделения вновь образованного муниципального образования статусом муниципального округа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 w:rsidR="009D690E">
        <w:rPr>
          <w:rFonts w:ascii="Times New Roman" w:eastAsia="Calibri" w:hAnsi="Times New Roman"/>
          <w:sz w:val="28"/>
          <w:szCs w:val="28"/>
          <w:lang w:eastAsia="en-US"/>
        </w:rPr>
        <w:t>01 апреля</w:t>
      </w:r>
      <w:r w:rsidR="00022C12">
        <w:rPr>
          <w:rFonts w:ascii="Times New Roman" w:eastAsia="Calibri" w:hAnsi="Times New Roman"/>
          <w:sz w:val="28"/>
          <w:szCs w:val="28"/>
          <w:lang w:eastAsia="en-US"/>
        </w:rPr>
        <w:t xml:space="preserve">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108832A" w14:textId="77777777" w:rsidR="009D690E" w:rsidRDefault="009D690E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40747B" w14:textId="49970522" w:rsidR="005F544C" w:rsidRDefault="00431C47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</w:t>
      </w:r>
      <w:r w:rsidR="009D690E" w:rsidRPr="009D69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Об утверждении Положения по осуществлению муниципального контроля в области использования и охраны, особо охраняемых природных территорий местного значения Ванинского муниципального района Хабаровского края</w:t>
      </w:r>
      <w:r w:rsidR="009D69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</w:t>
      </w:r>
    </w:p>
    <w:p w14:paraId="5BB269CD" w14:textId="77777777" w:rsidR="009D690E" w:rsidRPr="009D690E" w:rsidRDefault="009D690E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29BF79AF" w14:textId="77777777" w:rsidR="009D690E" w:rsidRDefault="009D690E" w:rsidP="009D6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СЛУШАЛИ:</w:t>
      </w:r>
    </w:p>
    <w:p w14:paraId="31ABE63F" w14:textId="5D73D023" w:rsidR="009D690E" w:rsidRDefault="009D690E" w:rsidP="009D6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Шипулин С.А. – предоставил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ACD727" w14:textId="77777777" w:rsidR="009D690E" w:rsidRPr="000C37BD" w:rsidRDefault="009D690E" w:rsidP="009D690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43C6CBF5" w14:textId="77777777" w:rsidR="009D690E" w:rsidRPr="00761B36" w:rsidRDefault="009D690E" w:rsidP="009D690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3C8B5936" w14:textId="113A16B2" w:rsidR="009D690E" w:rsidRDefault="009D690E" w:rsidP="009D6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Pr="009D690E">
        <w:rPr>
          <w:rFonts w:ascii="Times New Roman" w:eastAsia="Calibri" w:hAnsi="Times New Roman"/>
          <w:sz w:val="28"/>
          <w:szCs w:val="28"/>
          <w:lang w:eastAsia="en-US"/>
        </w:rPr>
        <w:t>Об утверждении Положения по осуществлению муниципального контроля в области использования и охраны, особо охраняемых природных территорий местного значения Ванинского муниципального района Хабаровского края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01 апреля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90674A0" w14:textId="5ED49226" w:rsidR="005F544C" w:rsidRDefault="005F544C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A91754" w14:textId="1D4A2F25" w:rsidR="009D690E" w:rsidRPr="009D690E" w:rsidRDefault="00431C47" w:rsidP="009D690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4</w:t>
      </w:r>
      <w:r w:rsidR="009D690E" w:rsidRPr="009D69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 </w:t>
      </w:r>
      <w:bookmarkStart w:id="1" w:name="_Hlk194921930"/>
      <w:r w:rsidR="009D690E" w:rsidRPr="009D69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Положении по осуществлению муниципального контроля на автомобильном транспорте и в дорожном хозяйстве вне границ населенных пунктов в границах Ванинского муниципального района Хабаровского края.</w:t>
      </w:r>
      <w:bookmarkEnd w:id="1"/>
    </w:p>
    <w:p w14:paraId="1BF79C8A" w14:textId="68BA07C7" w:rsidR="009D690E" w:rsidRDefault="009D690E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2D68B2" w14:textId="77777777" w:rsidR="009D690E" w:rsidRDefault="009D690E" w:rsidP="009D6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72162C2F" w14:textId="77777777" w:rsidR="009D690E" w:rsidRDefault="009D690E" w:rsidP="009D6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Шипулин С.А. – предоставил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A9F7C4" w14:textId="77777777" w:rsidR="009D690E" w:rsidRPr="000C37BD" w:rsidRDefault="009D690E" w:rsidP="009D690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2E92FB3D" w14:textId="77777777" w:rsidR="009D690E" w:rsidRPr="00761B36" w:rsidRDefault="009D690E" w:rsidP="009D690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57BD0F40" w14:textId="2C6EB9B3" w:rsidR="009D690E" w:rsidRDefault="009D690E" w:rsidP="009D6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Pr="009D690E">
        <w:rPr>
          <w:rFonts w:ascii="Times New Roman" w:eastAsia="Calibri" w:hAnsi="Times New Roman"/>
          <w:sz w:val="28"/>
          <w:szCs w:val="28"/>
          <w:lang w:eastAsia="en-US"/>
        </w:rPr>
        <w:t>О Положении по осуществлению муниципального контроля на автомобильном транспорте и в дорожном хозяйстве вне границ населенных пунктов в границах Ванинского муниципального района Хабаровского края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01 апреля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3C950CC" w14:textId="77777777" w:rsidR="009D690E" w:rsidRDefault="009D690E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3B41DAF" w14:textId="7E604EB9" w:rsidR="009D690E" w:rsidRDefault="00431C47" w:rsidP="009D690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5</w:t>
      </w:r>
      <w:r w:rsidR="009D690E" w:rsidRPr="009D69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</w:t>
      </w:r>
      <w:r w:rsidR="009D690E" w:rsidRPr="009D690E">
        <w:rPr>
          <w:rFonts w:ascii="Times New Roman" w:hAnsi="Times New Roman"/>
          <w:b/>
          <w:bCs/>
          <w:sz w:val="28"/>
          <w:szCs w:val="28"/>
        </w:rPr>
        <w:t xml:space="preserve"> Об утверждении Положения о муниципальном земельном контроле в границах сельских поселений и межселенной территории Ванинского муниципального района Хабаровского края.</w:t>
      </w:r>
    </w:p>
    <w:p w14:paraId="1CFCD813" w14:textId="77777777" w:rsidR="009D690E" w:rsidRPr="009D690E" w:rsidRDefault="009D690E" w:rsidP="009D690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4B97AF" w14:textId="77777777" w:rsidR="009D690E" w:rsidRDefault="009D690E" w:rsidP="009D6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7C06F8D3" w14:textId="77BEA077" w:rsidR="009D690E" w:rsidRDefault="009D690E" w:rsidP="009D6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Хворостова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84B85B" w14:textId="77777777" w:rsidR="009D690E" w:rsidRPr="000C37BD" w:rsidRDefault="009D690E" w:rsidP="009D690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28A13EB8" w14:textId="77777777" w:rsidR="009D690E" w:rsidRPr="00761B36" w:rsidRDefault="009D690E" w:rsidP="009D690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4CEFF382" w14:textId="1928BDCA" w:rsidR="009D690E" w:rsidRDefault="009D690E" w:rsidP="009D6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Pr="009D690E">
        <w:rPr>
          <w:rFonts w:ascii="Times New Roman" w:eastAsia="Calibri" w:hAnsi="Times New Roman"/>
          <w:sz w:val="28"/>
          <w:szCs w:val="28"/>
          <w:lang w:eastAsia="en-US"/>
        </w:rPr>
        <w:t>Об утверждении Положения о муниципальном земельном контроле в границах сельских поселений и межселенной территории Ванинского муниципального района Хабаровского края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01 апреля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361E1CF" w14:textId="77777777" w:rsidR="009D690E" w:rsidRDefault="009D690E" w:rsidP="00431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8F2CDA" w14:textId="4FB91C26" w:rsidR="005C306A" w:rsidRDefault="002B5DAC" w:rsidP="005F544C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9C30DB">
        <w:rPr>
          <w:rFonts w:ascii="Times New Roman" w:hAnsi="Times New Roman"/>
          <w:sz w:val="28"/>
          <w:szCs w:val="28"/>
        </w:rPr>
        <w:t xml:space="preserve"> – сказал, что</w:t>
      </w:r>
      <w:r>
        <w:rPr>
          <w:rFonts w:ascii="Times New Roman" w:hAnsi="Times New Roman"/>
          <w:sz w:val="28"/>
          <w:szCs w:val="28"/>
        </w:rPr>
        <w:t xml:space="preserve"> повестка </w:t>
      </w:r>
      <w:r w:rsidRPr="009C30DB">
        <w:rPr>
          <w:rFonts w:ascii="Times New Roman" w:hAnsi="Times New Roman"/>
          <w:sz w:val="28"/>
          <w:szCs w:val="28"/>
        </w:rPr>
        <w:t>дня исчерпана.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Поблагодарил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присутствующих за работу. Закрыл заседание комиссии.</w:t>
      </w:r>
    </w:p>
    <w:p w14:paraId="37533D03" w14:textId="77777777" w:rsidR="00431C47" w:rsidRDefault="00431C47" w:rsidP="005F544C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499931" w14:textId="77777777" w:rsidR="002B5DAC" w:rsidRPr="00761B36" w:rsidRDefault="002B5DAC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F5BEF" w14:textId="7D536D84" w:rsidR="00A217B4" w:rsidRPr="00BA5078" w:rsidRDefault="00CA058E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</w:t>
      </w:r>
      <w:r w:rsidR="005C306A">
        <w:rPr>
          <w:rFonts w:ascii="Times New Roman" w:hAnsi="Times New Roman"/>
          <w:sz w:val="28"/>
          <w:szCs w:val="28"/>
        </w:rPr>
        <w:t xml:space="preserve">    </w:t>
      </w:r>
      <w:r w:rsidR="00D23090">
        <w:rPr>
          <w:rFonts w:ascii="Times New Roman" w:hAnsi="Times New Roman"/>
          <w:sz w:val="28"/>
          <w:szCs w:val="28"/>
        </w:rPr>
        <w:t>П.Д. Хорина</w:t>
      </w: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5A29" w14:textId="77777777" w:rsidR="00AE7E35" w:rsidRDefault="00AE7E35">
      <w:r>
        <w:separator/>
      </w:r>
    </w:p>
    <w:p w14:paraId="5696954F" w14:textId="77777777" w:rsidR="00AE7E35" w:rsidRDefault="00AE7E35"/>
  </w:endnote>
  <w:endnote w:type="continuationSeparator" w:id="0">
    <w:p w14:paraId="7238B87F" w14:textId="77777777" w:rsidR="00AE7E35" w:rsidRDefault="00AE7E35">
      <w:r>
        <w:continuationSeparator/>
      </w:r>
    </w:p>
    <w:p w14:paraId="050AE510" w14:textId="77777777" w:rsidR="00AE7E35" w:rsidRDefault="00AE7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A7B9" w14:textId="77777777" w:rsidR="00AE7E35" w:rsidRDefault="00AE7E35">
      <w:r>
        <w:separator/>
      </w:r>
    </w:p>
    <w:p w14:paraId="4E311DFA" w14:textId="77777777" w:rsidR="00AE7E35" w:rsidRDefault="00AE7E35"/>
  </w:footnote>
  <w:footnote w:type="continuationSeparator" w:id="0">
    <w:p w14:paraId="3E881718" w14:textId="77777777" w:rsidR="00AE7E35" w:rsidRDefault="00AE7E35">
      <w:r>
        <w:continuationSeparator/>
      </w:r>
    </w:p>
    <w:p w14:paraId="05EABB0E" w14:textId="77777777" w:rsidR="00AE7E35" w:rsidRDefault="00AE7E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06"/>
    <w:multiLevelType w:val="hybridMultilevel"/>
    <w:tmpl w:val="618E1386"/>
    <w:lvl w:ilvl="0" w:tplc="FDA08C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3B8A5D41"/>
    <w:multiLevelType w:val="hybridMultilevel"/>
    <w:tmpl w:val="F5EE3C1E"/>
    <w:lvl w:ilvl="0" w:tplc="1056FBE4">
      <w:start w:val="1"/>
      <w:numFmt w:val="decimal"/>
      <w:lvlText w:val="%1."/>
      <w:lvlJc w:val="left"/>
      <w:pPr>
        <w:ind w:left="14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58493564"/>
    <w:multiLevelType w:val="hybridMultilevel"/>
    <w:tmpl w:val="72E437EC"/>
    <w:lvl w:ilvl="0" w:tplc="6DB4FD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9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00D2D"/>
    <w:rsid w:val="000028A5"/>
    <w:rsid w:val="00005E05"/>
    <w:rsid w:val="00016918"/>
    <w:rsid w:val="00017418"/>
    <w:rsid w:val="000227A4"/>
    <w:rsid w:val="00022C12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0BD6"/>
    <w:rsid w:val="000A2974"/>
    <w:rsid w:val="000A5F90"/>
    <w:rsid w:val="000B5249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E4A0E"/>
    <w:rsid w:val="001F1526"/>
    <w:rsid w:val="001F3DFF"/>
    <w:rsid w:val="001F3FCB"/>
    <w:rsid w:val="001F414D"/>
    <w:rsid w:val="001F4FC5"/>
    <w:rsid w:val="001F6C06"/>
    <w:rsid w:val="0020306B"/>
    <w:rsid w:val="002056E3"/>
    <w:rsid w:val="00207AEC"/>
    <w:rsid w:val="00214A46"/>
    <w:rsid w:val="00216A9C"/>
    <w:rsid w:val="0022081C"/>
    <w:rsid w:val="00221689"/>
    <w:rsid w:val="00221E62"/>
    <w:rsid w:val="00223852"/>
    <w:rsid w:val="00224CB9"/>
    <w:rsid w:val="0022559D"/>
    <w:rsid w:val="00225CAF"/>
    <w:rsid w:val="00232480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B5DAC"/>
    <w:rsid w:val="002C51DA"/>
    <w:rsid w:val="002C687C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7A8"/>
    <w:rsid w:val="00360CBF"/>
    <w:rsid w:val="00366980"/>
    <w:rsid w:val="00371CD1"/>
    <w:rsid w:val="00382D71"/>
    <w:rsid w:val="00386250"/>
    <w:rsid w:val="00390B20"/>
    <w:rsid w:val="00391C76"/>
    <w:rsid w:val="00393CDE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1858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1C47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1D8C"/>
    <w:rsid w:val="004825E7"/>
    <w:rsid w:val="0048310F"/>
    <w:rsid w:val="00484220"/>
    <w:rsid w:val="00486BE4"/>
    <w:rsid w:val="00490242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9658F"/>
    <w:rsid w:val="005A0433"/>
    <w:rsid w:val="005A2158"/>
    <w:rsid w:val="005A44F7"/>
    <w:rsid w:val="005A4BF4"/>
    <w:rsid w:val="005A7C4E"/>
    <w:rsid w:val="005B0891"/>
    <w:rsid w:val="005B2A3E"/>
    <w:rsid w:val="005B48BA"/>
    <w:rsid w:val="005B5D0D"/>
    <w:rsid w:val="005C306A"/>
    <w:rsid w:val="005C355E"/>
    <w:rsid w:val="005C4DF1"/>
    <w:rsid w:val="005E0212"/>
    <w:rsid w:val="005E43FE"/>
    <w:rsid w:val="005F50DF"/>
    <w:rsid w:val="005F544C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2BD2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1156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310F"/>
    <w:rsid w:val="00957984"/>
    <w:rsid w:val="00960CE7"/>
    <w:rsid w:val="00960DA4"/>
    <w:rsid w:val="00966804"/>
    <w:rsid w:val="0097373F"/>
    <w:rsid w:val="009778A4"/>
    <w:rsid w:val="00983983"/>
    <w:rsid w:val="00987A47"/>
    <w:rsid w:val="00993088"/>
    <w:rsid w:val="009A02DA"/>
    <w:rsid w:val="009A5A9F"/>
    <w:rsid w:val="009B025E"/>
    <w:rsid w:val="009B2451"/>
    <w:rsid w:val="009B2E58"/>
    <w:rsid w:val="009B39C6"/>
    <w:rsid w:val="009B4221"/>
    <w:rsid w:val="009B6C87"/>
    <w:rsid w:val="009B6D33"/>
    <w:rsid w:val="009B71EF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D690E"/>
    <w:rsid w:val="009E1F68"/>
    <w:rsid w:val="009E20C9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56DCB"/>
    <w:rsid w:val="00A63653"/>
    <w:rsid w:val="00A6514C"/>
    <w:rsid w:val="00A67127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B79F5"/>
    <w:rsid w:val="00AC2E3F"/>
    <w:rsid w:val="00AD4790"/>
    <w:rsid w:val="00AE7E35"/>
    <w:rsid w:val="00AF77A0"/>
    <w:rsid w:val="00B03405"/>
    <w:rsid w:val="00B072C0"/>
    <w:rsid w:val="00B101A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4C83"/>
    <w:rsid w:val="00B96AB3"/>
    <w:rsid w:val="00B96E35"/>
    <w:rsid w:val="00BA41AA"/>
    <w:rsid w:val="00BA5078"/>
    <w:rsid w:val="00BA5AE9"/>
    <w:rsid w:val="00BA7E18"/>
    <w:rsid w:val="00BB22E9"/>
    <w:rsid w:val="00BB25BD"/>
    <w:rsid w:val="00BB2E59"/>
    <w:rsid w:val="00BB751B"/>
    <w:rsid w:val="00BC1499"/>
    <w:rsid w:val="00BC1996"/>
    <w:rsid w:val="00BC61E7"/>
    <w:rsid w:val="00BD37D0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A0623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23090"/>
    <w:rsid w:val="00D27916"/>
    <w:rsid w:val="00D31407"/>
    <w:rsid w:val="00D32ACB"/>
    <w:rsid w:val="00D33199"/>
    <w:rsid w:val="00D35E7C"/>
    <w:rsid w:val="00D36760"/>
    <w:rsid w:val="00D403A3"/>
    <w:rsid w:val="00D43C12"/>
    <w:rsid w:val="00D44CBD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85D33"/>
    <w:rsid w:val="00D91ABE"/>
    <w:rsid w:val="00D945C2"/>
    <w:rsid w:val="00D9723A"/>
    <w:rsid w:val="00D9734D"/>
    <w:rsid w:val="00DA5F6D"/>
    <w:rsid w:val="00DB0BE6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20AC8"/>
    <w:rsid w:val="00E256E6"/>
    <w:rsid w:val="00E3026C"/>
    <w:rsid w:val="00E30459"/>
    <w:rsid w:val="00E30531"/>
    <w:rsid w:val="00E3122C"/>
    <w:rsid w:val="00E322EA"/>
    <w:rsid w:val="00E361EE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B67FD"/>
    <w:rsid w:val="00EC46C9"/>
    <w:rsid w:val="00ED04FF"/>
    <w:rsid w:val="00ED662B"/>
    <w:rsid w:val="00EE1889"/>
    <w:rsid w:val="00EE5A61"/>
    <w:rsid w:val="00EE7458"/>
    <w:rsid w:val="00EF5368"/>
    <w:rsid w:val="00F00751"/>
    <w:rsid w:val="00F0258F"/>
    <w:rsid w:val="00F03759"/>
    <w:rsid w:val="00F05A7D"/>
    <w:rsid w:val="00F0672C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482C"/>
    <w:rsid w:val="00F66DBD"/>
    <w:rsid w:val="00F670C5"/>
    <w:rsid w:val="00F70A65"/>
    <w:rsid w:val="00F70D71"/>
    <w:rsid w:val="00F751BC"/>
    <w:rsid w:val="00F75710"/>
    <w:rsid w:val="00F76FB8"/>
    <w:rsid w:val="00F808A1"/>
    <w:rsid w:val="00F83B95"/>
    <w:rsid w:val="00F87665"/>
    <w:rsid w:val="00F94B4D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E527D8A8-A29A-4302-AE97-FAE357C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3805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18</cp:revision>
  <cp:lastPrinted>2024-12-06T02:41:00Z</cp:lastPrinted>
  <dcterms:created xsi:type="dcterms:W3CDTF">2011-01-10T04:04:00Z</dcterms:created>
  <dcterms:modified xsi:type="dcterms:W3CDTF">2025-05-21T05:08:00Z</dcterms:modified>
</cp:coreProperties>
</file>