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4361"/>
      </w:tblGrid>
      <w:tr w:rsidR="00A217B4" w:rsidRPr="00F12D5E" w14:paraId="625BF224" w14:textId="77777777" w:rsidTr="00F12D5E">
        <w:tc>
          <w:tcPr>
            <w:tcW w:w="4361" w:type="dxa"/>
          </w:tcPr>
          <w:p w14:paraId="2AB44F89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СОБРАНИЕ ДЕПУТАТОВ ВАНИНСКОГО МУНИЦИПАЛЬНОГО РАЙОНА ХАБАРОВСКОГО КРАЯ</w:t>
            </w:r>
          </w:p>
        </w:tc>
      </w:tr>
      <w:tr w:rsidR="00A217B4" w:rsidRPr="00F12D5E" w14:paraId="124BC831" w14:textId="77777777" w:rsidTr="00F12D5E">
        <w:tc>
          <w:tcPr>
            <w:tcW w:w="4361" w:type="dxa"/>
          </w:tcPr>
          <w:p w14:paraId="7C6531D5" w14:textId="77777777" w:rsidR="00A217B4" w:rsidRPr="00F12D5E" w:rsidRDefault="00A217B4" w:rsidP="00F12D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ПРОТОКОЛ</w:t>
            </w:r>
          </w:p>
          <w:p w14:paraId="5135A1A7" w14:textId="0EE3BF0D" w:rsidR="00A217B4" w:rsidRDefault="00315F7D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  <w:r w:rsidR="003E1858">
              <w:rPr>
                <w:rFonts w:ascii="Times New Roman" w:hAnsi="Times New Roman"/>
                <w:sz w:val="28"/>
                <w:szCs w:val="28"/>
              </w:rPr>
              <w:t>2</w:t>
            </w:r>
            <w:r w:rsidR="00216A9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212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E1858">
              <w:rPr>
                <w:rFonts w:ascii="Times New Roman" w:hAnsi="Times New Roman"/>
                <w:sz w:val="28"/>
                <w:szCs w:val="28"/>
              </w:rPr>
              <w:t>20.02</w:t>
            </w:r>
            <w:r w:rsidR="00022C12">
              <w:rPr>
                <w:rFonts w:ascii="Times New Roman" w:hAnsi="Times New Roman"/>
                <w:sz w:val="28"/>
                <w:szCs w:val="28"/>
              </w:rPr>
              <w:t>.2025</w:t>
            </w:r>
          </w:p>
          <w:p w14:paraId="11876574" w14:textId="77777777" w:rsidR="00345B63" w:rsidRPr="00B36A78" w:rsidRDefault="00345B63" w:rsidP="00457E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217B4" w:rsidRPr="00F12D5E" w14:paraId="769ED4A1" w14:textId="77777777" w:rsidTr="00FB0541">
        <w:trPr>
          <w:trHeight w:val="1299"/>
        </w:trPr>
        <w:tc>
          <w:tcPr>
            <w:tcW w:w="4361" w:type="dxa"/>
          </w:tcPr>
          <w:p w14:paraId="31684D5E" w14:textId="6579BF1A" w:rsidR="00A217B4" w:rsidRDefault="004C7773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</w:t>
            </w:r>
            <w:r w:rsidR="003F79AB">
              <w:rPr>
                <w:rFonts w:ascii="Times New Roman" w:hAnsi="Times New Roman"/>
                <w:i/>
                <w:sz w:val="28"/>
                <w:szCs w:val="28"/>
              </w:rPr>
              <w:t>аседание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 xml:space="preserve"> постоянной депутатской комиссии </w:t>
            </w:r>
            <w:r w:rsidR="00E20A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i/>
              </w:rPr>
              <w:t xml:space="preserve">                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по мандатам, регламенту</w:t>
            </w:r>
            <w:r w:rsidR="00A6514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E20AC8">
              <w:rPr>
                <w:i/>
              </w:rPr>
              <w:t xml:space="preserve">                           </w:t>
            </w:r>
            <w:r w:rsidR="00A217B4" w:rsidRPr="00F12D5E">
              <w:rPr>
                <w:rFonts w:ascii="Times New Roman" w:hAnsi="Times New Roman"/>
                <w:i/>
                <w:sz w:val="28"/>
                <w:szCs w:val="28"/>
              </w:rPr>
              <w:t>и депутатской этике</w:t>
            </w:r>
          </w:p>
          <w:p w14:paraId="64AFDFE7" w14:textId="77777777" w:rsidR="000D2615" w:rsidRDefault="000D2615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004BCA5C" w14:textId="4B06F348" w:rsidR="002B032A" w:rsidRPr="00F12D5E" w:rsidRDefault="002B032A" w:rsidP="00B538D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14:paraId="465020F2" w14:textId="77777777" w:rsidR="00A217B4" w:rsidRDefault="00A217B4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0B0CC0E7" w14:textId="5D620E9C" w:rsidR="00A217B4" w:rsidRPr="00BA5078" w:rsidRDefault="00D44CBD" w:rsidP="00600D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A217B4" w:rsidRPr="00F12D5E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я</w:t>
      </w:r>
      <w:r w:rsidR="00A217B4" w:rsidRPr="00F12D5E">
        <w:rPr>
          <w:rFonts w:ascii="Times New Roman" w:hAnsi="Times New Roman"/>
          <w:sz w:val="28"/>
          <w:szCs w:val="28"/>
        </w:rPr>
        <w:t xml:space="preserve"> постоянной депутатской комиссии по мандатам, регламенту</w:t>
      </w:r>
      <w:r>
        <w:rPr>
          <w:rFonts w:ascii="Times New Roman" w:hAnsi="Times New Roman"/>
          <w:sz w:val="28"/>
          <w:szCs w:val="28"/>
        </w:rPr>
        <w:t xml:space="preserve"> </w:t>
      </w:r>
      <w:r w:rsidR="00A217B4" w:rsidRPr="00F12D5E">
        <w:rPr>
          <w:rFonts w:ascii="Times New Roman" w:hAnsi="Times New Roman"/>
          <w:sz w:val="28"/>
          <w:szCs w:val="28"/>
        </w:rPr>
        <w:t>и депутатской этике</w:t>
      </w:r>
    </w:p>
    <w:p w14:paraId="0351215C" w14:textId="73C297C9" w:rsidR="00A217B4" w:rsidRDefault="001E30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217B4">
        <w:rPr>
          <w:rFonts w:ascii="Times New Roman" w:hAnsi="Times New Roman"/>
          <w:sz w:val="28"/>
          <w:szCs w:val="28"/>
        </w:rPr>
        <w:t>_________________</w:t>
      </w:r>
      <w:r w:rsidR="00D44CBD">
        <w:rPr>
          <w:rFonts w:ascii="Times New Roman" w:hAnsi="Times New Roman"/>
          <w:sz w:val="28"/>
          <w:szCs w:val="28"/>
        </w:rPr>
        <w:t>В.С. Соколов</w:t>
      </w:r>
    </w:p>
    <w:p w14:paraId="5A7965D1" w14:textId="77777777" w:rsidR="00A217B4" w:rsidRDefault="00A217B4">
      <w:pPr>
        <w:rPr>
          <w:rFonts w:ascii="Times New Roman" w:hAnsi="Times New Roman"/>
          <w:sz w:val="28"/>
          <w:szCs w:val="28"/>
        </w:rPr>
      </w:pPr>
    </w:p>
    <w:p w14:paraId="7E43E0E2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174CC5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1E8CF0C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5BE303" w14:textId="77777777" w:rsidR="00A217B4" w:rsidRDefault="00A217B4" w:rsidP="00BA50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2518"/>
        <w:gridCol w:w="6946"/>
      </w:tblGrid>
      <w:tr w:rsidR="00A217B4" w:rsidRPr="00F12D5E" w14:paraId="766B7B6B" w14:textId="77777777" w:rsidTr="0059658F">
        <w:trPr>
          <w:trHeight w:val="1539"/>
        </w:trPr>
        <w:tc>
          <w:tcPr>
            <w:tcW w:w="2518" w:type="dxa"/>
          </w:tcPr>
          <w:p w14:paraId="3F20DA42" w14:textId="77777777" w:rsidR="00276440" w:rsidRDefault="00A217B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D5E">
              <w:rPr>
                <w:rFonts w:ascii="Times New Roman" w:hAnsi="Times New Roman"/>
                <w:sz w:val="28"/>
                <w:szCs w:val="28"/>
              </w:rPr>
              <w:t>Присутствовали депутаты:</w:t>
            </w:r>
          </w:p>
          <w:p w14:paraId="6C3EEE61" w14:textId="77777777" w:rsidR="00216A9C" w:rsidRDefault="00216A9C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49C13C07" w14:textId="77777777" w:rsidR="00344796" w:rsidRPr="00F12D5E" w:rsidRDefault="00547394" w:rsidP="00F12D5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Приглашенные:</w:t>
            </w:r>
          </w:p>
        </w:tc>
        <w:tc>
          <w:tcPr>
            <w:tcW w:w="6946" w:type="dxa"/>
          </w:tcPr>
          <w:p w14:paraId="72E47F56" w14:textId="45E06828" w:rsidR="00CF0EFD" w:rsidRDefault="005B2A3E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Соколов В.С., </w:t>
            </w:r>
            <w:r w:rsidR="00216A9C">
              <w:rPr>
                <w:rFonts w:ascii="Times New Roman" w:hAnsi="Times New Roman"/>
                <w:sz w:val="28"/>
                <w:szCs w:val="28"/>
              </w:rPr>
              <w:t>Рубин</w:t>
            </w:r>
            <w:r w:rsidR="00D91ABE">
              <w:rPr>
                <w:rFonts w:ascii="Times New Roman" w:hAnsi="Times New Roman"/>
                <w:sz w:val="28"/>
                <w:szCs w:val="28"/>
              </w:rPr>
              <w:t xml:space="preserve"> Р.И., Нестеренко З.В</w:t>
            </w:r>
            <w:r w:rsidR="00D44CBD">
              <w:rPr>
                <w:rFonts w:ascii="Times New Roman" w:hAnsi="Times New Roman"/>
                <w:sz w:val="28"/>
                <w:szCs w:val="28"/>
              </w:rPr>
              <w:t>.</w:t>
            </w:r>
            <w:r w:rsidR="00216A9C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C306A">
              <w:rPr>
                <w:rFonts w:ascii="Times New Roman" w:hAnsi="Times New Roman"/>
                <w:sz w:val="28"/>
                <w:szCs w:val="28"/>
              </w:rPr>
              <w:t>Квятковский В.Ю.</w:t>
            </w:r>
            <w:r w:rsidR="00490242">
              <w:rPr>
                <w:rFonts w:ascii="Times New Roman" w:hAnsi="Times New Roman"/>
                <w:sz w:val="28"/>
                <w:szCs w:val="28"/>
              </w:rPr>
              <w:t>, Абрамов Е.Г.</w:t>
            </w:r>
          </w:p>
          <w:p w14:paraId="3FA4CC69" w14:textId="77777777" w:rsidR="00D44CBD" w:rsidRDefault="00D44CBD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602D9D4" w14:textId="2DBDB173" w:rsidR="003A239C" w:rsidRPr="00F12D5E" w:rsidRDefault="003E1858" w:rsidP="003A239C">
            <w:pPr>
              <w:tabs>
                <w:tab w:val="left" w:pos="222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022C12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</w:p>
        </w:tc>
      </w:tr>
    </w:tbl>
    <w:p w14:paraId="146ABD2C" w14:textId="77777777" w:rsidR="00FF32D8" w:rsidRDefault="00FF32D8" w:rsidP="00DF77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697A13" w14:textId="43FDFFB4" w:rsidR="00CA058E" w:rsidRDefault="00A217B4" w:rsidP="00A56D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  <w:r w:rsidR="0056302A">
        <w:rPr>
          <w:rFonts w:ascii="Times New Roman" w:hAnsi="Times New Roman"/>
          <w:sz w:val="28"/>
          <w:szCs w:val="28"/>
        </w:rPr>
        <w:t xml:space="preserve"> </w:t>
      </w:r>
    </w:p>
    <w:p w14:paraId="421F3AAC" w14:textId="77777777" w:rsidR="005C306A" w:rsidRDefault="005C306A" w:rsidP="00022C12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14:paraId="24DB2227" w14:textId="732BE254" w:rsidR="005C306A" w:rsidRDefault="005C306A" w:rsidP="005C30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Соколов В.С. – открыл</w:t>
      </w:r>
      <w:r w:rsidRPr="0065145F">
        <w:rPr>
          <w:rStyle w:val="10"/>
        </w:rPr>
        <w:t xml:space="preserve"> заседание комиссии.</w:t>
      </w:r>
      <w:r>
        <w:rPr>
          <w:rStyle w:val="10"/>
        </w:rPr>
        <w:t xml:space="preserve"> Сообщил, что на повестке дня </w:t>
      </w:r>
      <w:r w:rsidR="003E1858">
        <w:rPr>
          <w:rStyle w:val="10"/>
        </w:rPr>
        <w:t>1</w:t>
      </w:r>
      <w:r>
        <w:rPr>
          <w:rStyle w:val="10"/>
        </w:rPr>
        <w:t xml:space="preserve"> вопрос. </w:t>
      </w:r>
      <w:r w:rsidRPr="0065145F">
        <w:rPr>
          <w:rStyle w:val="10"/>
        </w:rPr>
        <w:t>Вн</w:t>
      </w:r>
      <w:r>
        <w:rPr>
          <w:rStyle w:val="10"/>
        </w:rPr>
        <w:t xml:space="preserve">ес </w:t>
      </w:r>
      <w:r w:rsidRPr="0065145F">
        <w:rPr>
          <w:rStyle w:val="10"/>
        </w:rPr>
        <w:t>предложение</w:t>
      </w:r>
      <w:r>
        <w:rPr>
          <w:rStyle w:val="10"/>
        </w:rPr>
        <w:t xml:space="preserve"> определить </w:t>
      </w:r>
      <w:r w:rsidRPr="0065145F">
        <w:rPr>
          <w:rStyle w:val="10"/>
        </w:rPr>
        <w:t>время для обсуждений</w:t>
      </w:r>
      <w:r w:rsidR="003E1858">
        <w:rPr>
          <w:rStyle w:val="10"/>
        </w:rPr>
        <w:t xml:space="preserve"> </w:t>
      </w:r>
      <w:r w:rsidR="003E1858">
        <w:rPr>
          <w:rStyle w:val="10"/>
        </w:rPr>
        <w:br/>
      </w:r>
      <w:r w:rsidRPr="0065145F">
        <w:rPr>
          <w:rStyle w:val="10"/>
        </w:rPr>
        <w:t>и выступлений в п</w:t>
      </w:r>
      <w:r>
        <w:rPr>
          <w:rStyle w:val="10"/>
        </w:rPr>
        <w:t xml:space="preserve">рениях. Завершить работу через </w:t>
      </w:r>
      <w:r w:rsidR="003E1858">
        <w:rPr>
          <w:rStyle w:val="10"/>
        </w:rPr>
        <w:t>5</w:t>
      </w:r>
      <w:r>
        <w:rPr>
          <w:rStyle w:val="10"/>
        </w:rPr>
        <w:t xml:space="preserve"> минут. Спросил</w:t>
      </w:r>
      <w:r w:rsidRPr="0065145F">
        <w:rPr>
          <w:rStyle w:val="10"/>
        </w:rPr>
        <w:t>, поступят ли другие предложения</w:t>
      </w:r>
      <w:r>
        <w:rPr>
          <w:rFonts w:ascii="Times New Roman" w:hAnsi="Times New Roman"/>
          <w:sz w:val="28"/>
          <w:szCs w:val="28"/>
        </w:rPr>
        <w:t>.</w:t>
      </w:r>
    </w:p>
    <w:p w14:paraId="05B9FE86" w14:textId="77777777" w:rsidR="005C306A" w:rsidRPr="00C75A59" w:rsidRDefault="005C306A" w:rsidP="005C306A">
      <w:pPr>
        <w:spacing w:after="0" w:line="240" w:lineRule="auto"/>
        <w:ind w:firstLine="708"/>
        <w:jc w:val="both"/>
        <w:rPr>
          <w:rStyle w:val="10"/>
          <w:i/>
        </w:rPr>
      </w:pPr>
      <w:r w:rsidRPr="00C75A59">
        <w:rPr>
          <w:rStyle w:val="10"/>
          <w:i/>
        </w:rPr>
        <w:t>Предложений не поступило.</w:t>
      </w:r>
    </w:p>
    <w:p w14:paraId="4B6611AD" w14:textId="77777777" w:rsidR="005C306A" w:rsidRPr="00C75A59" w:rsidRDefault="005C306A" w:rsidP="005C30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</w:rPr>
        <w:t>Соколов В.С.</w:t>
      </w:r>
      <w:r w:rsidRPr="00C75A59">
        <w:rPr>
          <w:rStyle w:val="10"/>
        </w:rPr>
        <w:t xml:space="preserve"> </w:t>
      </w:r>
      <w:r>
        <w:rPr>
          <w:rFonts w:ascii="Times New Roman" w:hAnsi="Times New Roman"/>
          <w:sz w:val="28"/>
          <w:szCs w:val="28"/>
        </w:rPr>
        <w:t>– п</w:t>
      </w:r>
      <w:r w:rsidRPr="00C75A59">
        <w:rPr>
          <w:rFonts w:ascii="Times New Roman" w:hAnsi="Times New Roman"/>
          <w:sz w:val="28"/>
          <w:szCs w:val="28"/>
        </w:rPr>
        <w:t xml:space="preserve">оставил вопрос об утверждении повестки дня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C75A59">
        <w:rPr>
          <w:rFonts w:ascii="Times New Roman" w:hAnsi="Times New Roman"/>
          <w:sz w:val="28"/>
          <w:szCs w:val="28"/>
        </w:rPr>
        <w:t>и регламента работы на голосование.</w:t>
      </w:r>
    </w:p>
    <w:p w14:paraId="25C10020" w14:textId="77777777" w:rsidR="005C306A" w:rsidRDefault="005C306A" w:rsidP="005C30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ГОЛОСОВАЛИ:</w:t>
      </w:r>
    </w:p>
    <w:p w14:paraId="782EA323" w14:textId="77777777" w:rsidR="005C306A" w:rsidRPr="00C75A59" w:rsidRDefault="005C306A" w:rsidP="005C306A">
      <w:pPr>
        <w:spacing w:after="0" w:line="240" w:lineRule="auto"/>
        <w:ind w:firstLine="3686"/>
        <w:jc w:val="both"/>
        <w:rPr>
          <w:rFonts w:ascii="Times New Roman" w:hAnsi="Times New Roman"/>
          <w:sz w:val="28"/>
          <w:szCs w:val="28"/>
        </w:rPr>
      </w:pPr>
      <w:r w:rsidRPr="00C75A59">
        <w:rPr>
          <w:rFonts w:ascii="Times New Roman" w:hAnsi="Times New Roman"/>
          <w:sz w:val="28"/>
          <w:szCs w:val="28"/>
        </w:rPr>
        <w:t>«за» - единогласно.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0357BEA" w14:textId="55A8DB7A" w:rsidR="005C306A" w:rsidRDefault="005C306A" w:rsidP="005C3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A59">
        <w:rPr>
          <w:rStyle w:val="10"/>
        </w:rPr>
        <w:t xml:space="preserve">          </w:t>
      </w:r>
      <w:r>
        <w:rPr>
          <w:rStyle w:val="10"/>
        </w:rPr>
        <w:t xml:space="preserve">Соколов В.С. </w:t>
      </w:r>
      <w:r w:rsidRPr="00C75A59">
        <w:rPr>
          <w:rStyle w:val="10"/>
        </w:rPr>
        <w:t xml:space="preserve"> </w:t>
      </w:r>
      <w:r w:rsidRPr="00C75A59">
        <w:rPr>
          <w:rFonts w:ascii="Times New Roman" w:hAnsi="Times New Roman"/>
          <w:sz w:val="28"/>
          <w:szCs w:val="28"/>
        </w:rPr>
        <w:t>– предложил приступить к рассмотрению первого вопроса.</w:t>
      </w:r>
    </w:p>
    <w:p w14:paraId="49F8CDDB" w14:textId="77777777" w:rsidR="003E1858" w:rsidRDefault="003E1858" w:rsidP="005C30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25E99" w14:textId="56956D53" w:rsidR="00DB0BE6" w:rsidRPr="005F544C" w:rsidRDefault="005F544C" w:rsidP="005F544C">
      <w:pPr>
        <w:pStyle w:val="a4"/>
        <w:spacing w:after="0" w:line="240" w:lineRule="auto"/>
        <w:ind w:left="0" w:firstLine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1. </w:t>
      </w:r>
      <w:r w:rsidR="003E1858" w:rsidRPr="003E185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О внесении изменений в Устав Ванинского муниципального района Хабаровского края</w:t>
      </w:r>
    </w:p>
    <w:p w14:paraId="67921277" w14:textId="77777777" w:rsidR="005F544C" w:rsidRPr="00DB0BE6" w:rsidRDefault="005F544C" w:rsidP="005F544C">
      <w:pPr>
        <w:pStyle w:val="a4"/>
        <w:spacing w:after="0" w:line="240" w:lineRule="auto"/>
        <w:ind w:left="709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14:paraId="2F359883" w14:textId="77777777" w:rsidR="005C306A" w:rsidRDefault="005C306A" w:rsidP="003E1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14:paraId="36289B4E" w14:textId="35336D86" w:rsidR="005C306A" w:rsidRDefault="005F544C" w:rsidP="003E18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Червоная</w:t>
      </w:r>
      <w:proofErr w:type="spellEnd"/>
      <w:r>
        <w:rPr>
          <w:rFonts w:ascii="Times New Roman" w:hAnsi="Times New Roman"/>
          <w:sz w:val="28"/>
          <w:szCs w:val="28"/>
        </w:rPr>
        <w:t xml:space="preserve"> О.А.</w:t>
      </w:r>
      <w:r w:rsidR="005C306A">
        <w:rPr>
          <w:rFonts w:ascii="Times New Roman" w:hAnsi="Times New Roman"/>
          <w:sz w:val="28"/>
          <w:szCs w:val="28"/>
        </w:rPr>
        <w:t xml:space="preserve"> – предоставил</w:t>
      </w:r>
      <w:r>
        <w:rPr>
          <w:rFonts w:ascii="Times New Roman" w:hAnsi="Times New Roman"/>
          <w:sz w:val="28"/>
          <w:szCs w:val="28"/>
        </w:rPr>
        <w:t>а</w:t>
      </w:r>
      <w:r w:rsidR="005C306A" w:rsidRPr="000C37BD">
        <w:rPr>
          <w:rFonts w:ascii="Times New Roman" w:hAnsi="Times New Roman"/>
          <w:sz w:val="28"/>
          <w:szCs w:val="28"/>
        </w:rPr>
        <w:t xml:space="preserve"> проект решения.</w:t>
      </w:r>
      <w:r w:rsidR="005C306A">
        <w:rPr>
          <w:rFonts w:ascii="Times New Roman" w:hAnsi="Times New Roman"/>
          <w:sz w:val="28"/>
          <w:szCs w:val="28"/>
        </w:rPr>
        <w:t xml:space="preserve"> </w:t>
      </w:r>
    </w:p>
    <w:p w14:paraId="4EDABE46" w14:textId="77777777" w:rsidR="005C306A" w:rsidRPr="000C37BD" w:rsidRDefault="005C306A" w:rsidP="003E18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>ГОЛОСОВАЛИ:</w:t>
      </w:r>
    </w:p>
    <w:p w14:paraId="38C27373" w14:textId="77777777" w:rsidR="005C306A" w:rsidRPr="00761B36" w:rsidRDefault="005C306A" w:rsidP="003E185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C37BD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  </w:t>
      </w:r>
      <w:r w:rsidRPr="00761B36">
        <w:rPr>
          <w:rFonts w:ascii="Times New Roman" w:eastAsia="Calibri" w:hAnsi="Times New Roman"/>
          <w:sz w:val="28"/>
          <w:szCs w:val="28"/>
          <w:lang w:eastAsia="en-US"/>
        </w:rPr>
        <w:t xml:space="preserve"> «за» - единогласно. </w:t>
      </w:r>
    </w:p>
    <w:p w14:paraId="7E4C6F5D" w14:textId="19D77216" w:rsidR="002B5DAC" w:rsidRDefault="005C306A" w:rsidP="005F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A02F3">
        <w:rPr>
          <w:rFonts w:ascii="Times New Roman" w:eastAsia="Calibri" w:hAnsi="Times New Roman"/>
          <w:sz w:val="28"/>
          <w:szCs w:val="28"/>
          <w:lang w:eastAsia="en-US"/>
        </w:rPr>
        <w:t>РЕШИЛИ: вынести проект решения</w:t>
      </w:r>
      <w:r w:rsidRPr="00EA02F3">
        <w:rPr>
          <w:rFonts w:ascii="Times New Roman" w:hAnsi="Times New Roman"/>
          <w:sz w:val="28"/>
          <w:szCs w:val="28"/>
        </w:rPr>
        <w:t xml:space="preserve"> «</w:t>
      </w:r>
      <w:r w:rsidR="003E1858" w:rsidRPr="003E1858">
        <w:rPr>
          <w:rFonts w:ascii="Times New Roman" w:eastAsia="Calibri" w:hAnsi="Times New Roman"/>
          <w:sz w:val="28"/>
          <w:szCs w:val="28"/>
          <w:lang w:eastAsia="en-US"/>
        </w:rPr>
        <w:t>О внесении изменений в Устав Ванинского муниципального района Хабаровского края</w:t>
      </w:r>
      <w:r w:rsidRPr="00EA02F3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на 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очередное заседание Собрания депутатов Ванинского муниципального района </w:t>
      </w:r>
      <w:r w:rsidR="003E1858">
        <w:rPr>
          <w:rFonts w:ascii="Times New Roman" w:eastAsia="Calibri" w:hAnsi="Times New Roman"/>
          <w:sz w:val="28"/>
          <w:szCs w:val="28"/>
          <w:lang w:eastAsia="en-US"/>
        </w:rPr>
        <w:t>20 февраля</w:t>
      </w:r>
      <w:r w:rsidR="00022C12">
        <w:rPr>
          <w:rFonts w:ascii="Times New Roman" w:eastAsia="Calibri" w:hAnsi="Times New Roman"/>
          <w:sz w:val="28"/>
          <w:szCs w:val="28"/>
          <w:lang w:eastAsia="en-US"/>
        </w:rPr>
        <w:t xml:space="preserve"> 2025</w:t>
      </w:r>
      <w:r w:rsidRPr="000227A4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14:paraId="7940747B" w14:textId="38C17F41" w:rsidR="005F544C" w:rsidRDefault="005F544C" w:rsidP="005F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90674A0" w14:textId="7174B49C" w:rsidR="005F544C" w:rsidRDefault="005F544C" w:rsidP="005F544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C8F2CDA" w14:textId="6D542299" w:rsidR="005C306A" w:rsidRDefault="002B5DAC" w:rsidP="005F544C">
      <w:pPr>
        <w:tabs>
          <w:tab w:val="left" w:pos="777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Соколов В.С.</w:t>
      </w:r>
      <w:r w:rsidRPr="009C30DB">
        <w:rPr>
          <w:rFonts w:ascii="Times New Roman" w:hAnsi="Times New Roman"/>
          <w:sz w:val="28"/>
          <w:szCs w:val="28"/>
        </w:rPr>
        <w:t xml:space="preserve"> – сказал, что</w:t>
      </w:r>
      <w:r>
        <w:rPr>
          <w:rFonts w:ascii="Times New Roman" w:hAnsi="Times New Roman"/>
          <w:sz w:val="28"/>
          <w:szCs w:val="28"/>
        </w:rPr>
        <w:t xml:space="preserve"> повестка </w:t>
      </w:r>
      <w:r w:rsidRPr="009C30DB">
        <w:rPr>
          <w:rFonts w:ascii="Times New Roman" w:hAnsi="Times New Roman"/>
          <w:sz w:val="28"/>
          <w:szCs w:val="28"/>
        </w:rPr>
        <w:t>дня исчерпана.</w:t>
      </w:r>
      <w:r w:rsidR="005F544C">
        <w:rPr>
          <w:rFonts w:ascii="Times New Roman" w:hAnsi="Times New Roman"/>
          <w:sz w:val="28"/>
          <w:szCs w:val="28"/>
        </w:rPr>
        <w:t xml:space="preserve"> </w:t>
      </w:r>
      <w:r w:rsidRPr="009C30DB">
        <w:rPr>
          <w:rFonts w:ascii="Times New Roman" w:hAnsi="Times New Roman"/>
          <w:sz w:val="28"/>
          <w:szCs w:val="28"/>
        </w:rPr>
        <w:t>Поблагодарил</w:t>
      </w:r>
      <w:r w:rsidR="005F544C">
        <w:rPr>
          <w:rFonts w:ascii="Times New Roman" w:hAnsi="Times New Roman"/>
          <w:sz w:val="28"/>
          <w:szCs w:val="28"/>
        </w:rPr>
        <w:t xml:space="preserve"> </w:t>
      </w:r>
      <w:r w:rsidRPr="009C30DB">
        <w:rPr>
          <w:rFonts w:ascii="Times New Roman" w:hAnsi="Times New Roman"/>
          <w:sz w:val="28"/>
          <w:szCs w:val="28"/>
        </w:rPr>
        <w:t>присутствующих за работу. Закрыл заседание комиссии.</w:t>
      </w:r>
    </w:p>
    <w:p w14:paraId="5C3DB7BA" w14:textId="46BE3023" w:rsidR="002B5DAC" w:rsidRDefault="002B5DAC" w:rsidP="003E1858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499931" w14:textId="77777777" w:rsidR="002B5DAC" w:rsidRPr="00761B36" w:rsidRDefault="002B5DAC" w:rsidP="003E1858">
      <w:pPr>
        <w:tabs>
          <w:tab w:val="left" w:pos="777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DFF5BEF" w14:textId="7D536D84" w:rsidR="00A217B4" w:rsidRPr="00BA5078" w:rsidRDefault="00CA058E" w:rsidP="00FD1FF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                                                                        </w:t>
      </w:r>
      <w:r w:rsidR="005C306A">
        <w:rPr>
          <w:rFonts w:ascii="Times New Roman" w:hAnsi="Times New Roman"/>
          <w:sz w:val="28"/>
          <w:szCs w:val="28"/>
        </w:rPr>
        <w:t xml:space="preserve">    </w:t>
      </w:r>
      <w:r w:rsidR="00D23090">
        <w:rPr>
          <w:rFonts w:ascii="Times New Roman" w:hAnsi="Times New Roman"/>
          <w:sz w:val="28"/>
          <w:szCs w:val="28"/>
        </w:rPr>
        <w:t xml:space="preserve">П.Д. </w:t>
      </w:r>
      <w:proofErr w:type="spellStart"/>
      <w:r w:rsidR="00D23090">
        <w:rPr>
          <w:rFonts w:ascii="Times New Roman" w:hAnsi="Times New Roman"/>
          <w:sz w:val="28"/>
          <w:szCs w:val="28"/>
        </w:rPr>
        <w:t>Хорина</w:t>
      </w:r>
      <w:proofErr w:type="spellEnd"/>
    </w:p>
    <w:sectPr w:rsidR="00A217B4" w:rsidRPr="00BA5078" w:rsidSect="00F613F1">
      <w:headerReference w:type="even" r:id="rId8"/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DE0B2" w14:textId="77777777" w:rsidR="005F50DF" w:rsidRDefault="005F50DF">
      <w:r>
        <w:separator/>
      </w:r>
    </w:p>
    <w:p w14:paraId="1331D1D3" w14:textId="77777777" w:rsidR="005F50DF" w:rsidRDefault="005F50DF"/>
  </w:endnote>
  <w:endnote w:type="continuationSeparator" w:id="0">
    <w:p w14:paraId="5A849B56" w14:textId="77777777" w:rsidR="005F50DF" w:rsidRDefault="005F50DF">
      <w:r>
        <w:continuationSeparator/>
      </w:r>
    </w:p>
    <w:p w14:paraId="2C480C3C" w14:textId="77777777" w:rsidR="005F50DF" w:rsidRDefault="005F50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5CC4C" w14:textId="77777777" w:rsidR="005F50DF" w:rsidRDefault="005F50DF">
      <w:r>
        <w:separator/>
      </w:r>
    </w:p>
    <w:p w14:paraId="20FB67B0" w14:textId="77777777" w:rsidR="005F50DF" w:rsidRDefault="005F50DF"/>
  </w:footnote>
  <w:footnote w:type="continuationSeparator" w:id="0">
    <w:p w14:paraId="20474665" w14:textId="77777777" w:rsidR="005F50DF" w:rsidRDefault="005F50DF">
      <w:r>
        <w:continuationSeparator/>
      </w:r>
    </w:p>
    <w:p w14:paraId="6964595F" w14:textId="77777777" w:rsidR="005F50DF" w:rsidRDefault="005F50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6A71E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306242F" w14:textId="77777777" w:rsidR="00A217B4" w:rsidRDefault="00A217B4">
    <w:pPr>
      <w:pStyle w:val="a5"/>
    </w:pPr>
  </w:p>
  <w:p w14:paraId="0DA6E356" w14:textId="77777777" w:rsidR="0092648D" w:rsidRDefault="009264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9E18" w14:textId="77777777" w:rsidR="00A217B4" w:rsidRDefault="00A217B4" w:rsidP="002F5A0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373F">
      <w:rPr>
        <w:rStyle w:val="a7"/>
        <w:noProof/>
      </w:rPr>
      <w:t>2</w:t>
    </w:r>
    <w:r>
      <w:rPr>
        <w:rStyle w:val="a7"/>
      </w:rPr>
      <w:fldChar w:fldCharType="end"/>
    </w:r>
  </w:p>
  <w:p w14:paraId="77EAADC5" w14:textId="77777777" w:rsidR="00A217B4" w:rsidRDefault="00A217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62406"/>
    <w:multiLevelType w:val="hybridMultilevel"/>
    <w:tmpl w:val="618E1386"/>
    <w:lvl w:ilvl="0" w:tplc="FDA08C3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0C05B1"/>
    <w:multiLevelType w:val="multilevel"/>
    <w:tmpl w:val="A7AE481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2" w15:restartNumberingAfterBreak="0">
    <w:nsid w:val="26427512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3" w15:restartNumberingAfterBreak="0">
    <w:nsid w:val="3B1A04B7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4" w15:restartNumberingAfterBreak="0">
    <w:nsid w:val="3B8A5D41"/>
    <w:multiLevelType w:val="hybridMultilevel"/>
    <w:tmpl w:val="F5EE3C1E"/>
    <w:lvl w:ilvl="0" w:tplc="1056FBE4">
      <w:start w:val="1"/>
      <w:numFmt w:val="decimal"/>
      <w:lvlText w:val="%1."/>
      <w:lvlJc w:val="left"/>
      <w:pPr>
        <w:ind w:left="14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5" w15:restartNumberingAfterBreak="0">
    <w:nsid w:val="44692366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6" w15:restartNumberingAfterBreak="0">
    <w:nsid w:val="58493564"/>
    <w:multiLevelType w:val="hybridMultilevel"/>
    <w:tmpl w:val="72E437EC"/>
    <w:lvl w:ilvl="0" w:tplc="6DB4FD0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3E91EE4"/>
    <w:multiLevelType w:val="hybridMultilevel"/>
    <w:tmpl w:val="B282C9EC"/>
    <w:lvl w:ilvl="0" w:tplc="DFA66E3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3741B9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abstractNum w:abstractNumId="9" w15:restartNumberingAfterBreak="0">
    <w:nsid w:val="78E41324"/>
    <w:multiLevelType w:val="multilevel"/>
    <w:tmpl w:val="A7AE481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57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229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265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337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373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445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481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5530" w:hanging="1800"/>
      </w:pPr>
      <w:rPr>
        <w:b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6"/>
  </w:num>
  <w:num w:numId="9">
    <w:abstractNumId w:val="0"/>
  </w:num>
  <w:num w:numId="10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298"/>
    <w:rsid w:val="00000D2D"/>
    <w:rsid w:val="000028A5"/>
    <w:rsid w:val="00005E05"/>
    <w:rsid w:val="00016918"/>
    <w:rsid w:val="00017418"/>
    <w:rsid w:val="000227A4"/>
    <w:rsid w:val="00022C12"/>
    <w:rsid w:val="000244BB"/>
    <w:rsid w:val="00035EFF"/>
    <w:rsid w:val="000376B6"/>
    <w:rsid w:val="000442BD"/>
    <w:rsid w:val="0004493B"/>
    <w:rsid w:val="00047A89"/>
    <w:rsid w:val="0005087B"/>
    <w:rsid w:val="00055EE7"/>
    <w:rsid w:val="000628D8"/>
    <w:rsid w:val="00062D57"/>
    <w:rsid w:val="00067B5A"/>
    <w:rsid w:val="00076606"/>
    <w:rsid w:val="00085EF0"/>
    <w:rsid w:val="00093A67"/>
    <w:rsid w:val="00094187"/>
    <w:rsid w:val="000A0BD6"/>
    <w:rsid w:val="000A2974"/>
    <w:rsid w:val="000A5F90"/>
    <w:rsid w:val="000B5249"/>
    <w:rsid w:val="000B6A83"/>
    <w:rsid w:val="000C37BD"/>
    <w:rsid w:val="000C48DE"/>
    <w:rsid w:val="000C7944"/>
    <w:rsid w:val="000D2615"/>
    <w:rsid w:val="000D2CD7"/>
    <w:rsid w:val="000E058B"/>
    <w:rsid w:val="000E135D"/>
    <w:rsid w:val="000E18C1"/>
    <w:rsid w:val="000E229F"/>
    <w:rsid w:val="000E78F4"/>
    <w:rsid w:val="000F01F0"/>
    <w:rsid w:val="000F030D"/>
    <w:rsid w:val="000F39F0"/>
    <w:rsid w:val="000F6275"/>
    <w:rsid w:val="000F6360"/>
    <w:rsid w:val="00104C10"/>
    <w:rsid w:val="00110421"/>
    <w:rsid w:val="00113A8B"/>
    <w:rsid w:val="00116082"/>
    <w:rsid w:val="00117116"/>
    <w:rsid w:val="00122CCC"/>
    <w:rsid w:val="001253F2"/>
    <w:rsid w:val="001261C0"/>
    <w:rsid w:val="0014035E"/>
    <w:rsid w:val="00141277"/>
    <w:rsid w:val="0014331D"/>
    <w:rsid w:val="00153576"/>
    <w:rsid w:val="00162E7C"/>
    <w:rsid w:val="00163082"/>
    <w:rsid w:val="0017189A"/>
    <w:rsid w:val="00173B2F"/>
    <w:rsid w:val="00174848"/>
    <w:rsid w:val="0018226C"/>
    <w:rsid w:val="00182935"/>
    <w:rsid w:val="001838E6"/>
    <w:rsid w:val="00191131"/>
    <w:rsid w:val="0019460A"/>
    <w:rsid w:val="001A6859"/>
    <w:rsid w:val="001A6BF1"/>
    <w:rsid w:val="001A7E32"/>
    <w:rsid w:val="001A7FDB"/>
    <w:rsid w:val="001B1F71"/>
    <w:rsid w:val="001B2042"/>
    <w:rsid w:val="001B5DD9"/>
    <w:rsid w:val="001C1488"/>
    <w:rsid w:val="001D1FC3"/>
    <w:rsid w:val="001D331A"/>
    <w:rsid w:val="001E30A8"/>
    <w:rsid w:val="001E4A0E"/>
    <w:rsid w:val="001F1526"/>
    <w:rsid w:val="001F3DFF"/>
    <w:rsid w:val="001F3FCB"/>
    <w:rsid w:val="001F414D"/>
    <w:rsid w:val="001F4FC5"/>
    <w:rsid w:val="001F6C06"/>
    <w:rsid w:val="0020306B"/>
    <w:rsid w:val="002056E3"/>
    <w:rsid w:val="00207AEC"/>
    <w:rsid w:val="00214A46"/>
    <w:rsid w:val="00216A9C"/>
    <w:rsid w:val="0022081C"/>
    <w:rsid w:val="00221689"/>
    <w:rsid w:val="00221E62"/>
    <w:rsid w:val="00223852"/>
    <w:rsid w:val="00224CB9"/>
    <w:rsid w:val="0022559D"/>
    <w:rsid w:val="00225CAF"/>
    <w:rsid w:val="00232480"/>
    <w:rsid w:val="00244D13"/>
    <w:rsid w:val="00250B26"/>
    <w:rsid w:val="00253F9F"/>
    <w:rsid w:val="002566A4"/>
    <w:rsid w:val="00265F53"/>
    <w:rsid w:val="00266B72"/>
    <w:rsid w:val="00274391"/>
    <w:rsid w:val="00276440"/>
    <w:rsid w:val="0029297E"/>
    <w:rsid w:val="002A4374"/>
    <w:rsid w:val="002B0256"/>
    <w:rsid w:val="002B032A"/>
    <w:rsid w:val="002B2690"/>
    <w:rsid w:val="002B3F3D"/>
    <w:rsid w:val="002B5DAC"/>
    <w:rsid w:val="002C51DA"/>
    <w:rsid w:val="002C687C"/>
    <w:rsid w:val="002D0124"/>
    <w:rsid w:val="002D0481"/>
    <w:rsid w:val="002D1B85"/>
    <w:rsid w:val="002D3F71"/>
    <w:rsid w:val="002D4D89"/>
    <w:rsid w:val="002E5A83"/>
    <w:rsid w:val="002F363B"/>
    <w:rsid w:val="002F58B5"/>
    <w:rsid w:val="002F5A09"/>
    <w:rsid w:val="002F7616"/>
    <w:rsid w:val="00300AE5"/>
    <w:rsid w:val="00307519"/>
    <w:rsid w:val="0031510C"/>
    <w:rsid w:val="00315F7D"/>
    <w:rsid w:val="003160F4"/>
    <w:rsid w:val="003164D6"/>
    <w:rsid w:val="00316F7C"/>
    <w:rsid w:val="003324F9"/>
    <w:rsid w:val="0033582C"/>
    <w:rsid w:val="00336916"/>
    <w:rsid w:val="00342DB8"/>
    <w:rsid w:val="00344796"/>
    <w:rsid w:val="00345B63"/>
    <w:rsid w:val="003467C8"/>
    <w:rsid w:val="00347469"/>
    <w:rsid w:val="003477F6"/>
    <w:rsid w:val="00347B2B"/>
    <w:rsid w:val="0035081C"/>
    <w:rsid w:val="003544F5"/>
    <w:rsid w:val="003607A8"/>
    <w:rsid w:val="00360CBF"/>
    <w:rsid w:val="00366980"/>
    <w:rsid w:val="00371CD1"/>
    <w:rsid w:val="00382D71"/>
    <w:rsid w:val="00386250"/>
    <w:rsid w:val="00390B20"/>
    <w:rsid w:val="00391C76"/>
    <w:rsid w:val="00393CDE"/>
    <w:rsid w:val="00395717"/>
    <w:rsid w:val="00396C4C"/>
    <w:rsid w:val="003A0BA4"/>
    <w:rsid w:val="003A239C"/>
    <w:rsid w:val="003A4597"/>
    <w:rsid w:val="003A6C91"/>
    <w:rsid w:val="003B3BDB"/>
    <w:rsid w:val="003C00D1"/>
    <w:rsid w:val="003C2BC6"/>
    <w:rsid w:val="003C56DE"/>
    <w:rsid w:val="003C69D9"/>
    <w:rsid w:val="003D1A1C"/>
    <w:rsid w:val="003D1F7E"/>
    <w:rsid w:val="003D5A65"/>
    <w:rsid w:val="003E1858"/>
    <w:rsid w:val="003E4209"/>
    <w:rsid w:val="003F2541"/>
    <w:rsid w:val="003F294E"/>
    <w:rsid w:val="003F4FA4"/>
    <w:rsid w:val="003F79AB"/>
    <w:rsid w:val="00402320"/>
    <w:rsid w:val="00415B6B"/>
    <w:rsid w:val="00420832"/>
    <w:rsid w:val="00421E8A"/>
    <w:rsid w:val="00432118"/>
    <w:rsid w:val="0043592A"/>
    <w:rsid w:val="00437587"/>
    <w:rsid w:val="0045773F"/>
    <w:rsid w:val="00457EEE"/>
    <w:rsid w:val="00457F95"/>
    <w:rsid w:val="00460E7A"/>
    <w:rsid w:val="00461A22"/>
    <w:rsid w:val="00481A45"/>
    <w:rsid w:val="00481D8C"/>
    <w:rsid w:val="004825E7"/>
    <w:rsid w:val="0048310F"/>
    <w:rsid w:val="00484220"/>
    <w:rsid w:val="00486BE4"/>
    <w:rsid w:val="00490242"/>
    <w:rsid w:val="004969BB"/>
    <w:rsid w:val="004A1958"/>
    <w:rsid w:val="004A2373"/>
    <w:rsid w:val="004A347D"/>
    <w:rsid w:val="004A365A"/>
    <w:rsid w:val="004A6001"/>
    <w:rsid w:val="004A66F5"/>
    <w:rsid w:val="004A729D"/>
    <w:rsid w:val="004B22EF"/>
    <w:rsid w:val="004B5E09"/>
    <w:rsid w:val="004B6D68"/>
    <w:rsid w:val="004B7089"/>
    <w:rsid w:val="004C2449"/>
    <w:rsid w:val="004C4D6D"/>
    <w:rsid w:val="004C7773"/>
    <w:rsid w:val="004C77C1"/>
    <w:rsid w:val="004D6684"/>
    <w:rsid w:val="004E6B01"/>
    <w:rsid w:val="004F12C2"/>
    <w:rsid w:val="004F75CE"/>
    <w:rsid w:val="004F77F1"/>
    <w:rsid w:val="00500286"/>
    <w:rsid w:val="00502D52"/>
    <w:rsid w:val="00504C10"/>
    <w:rsid w:val="0051428A"/>
    <w:rsid w:val="00521A82"/>
    <w:rsid w:val="00521BA7"/>
    <w:rsid w:val="0054040D"/>
    <w:rsid w:val="00547394"/>
    <w:rsid w:val="005551E7"/>
    <w:rsid w:val="00555A2B"/>
    <w:rsid w:val="0056302A"/>
    <w:rsid w:val="005646BF"/>
    <w:rsid w:val="00564AD5"/>
    <w:rsid w:val="00564DDD"/>
    <w:rsid w:val="00572790"/>
    <w:rsid w:val="0057410E"/>
    <w:rsid w:val="0058028B"/>
    <w:rsid w:val="0058553E"/>
    <w:rsid w:val="0059658F"/>
    <w:rsid w:val="005A0433"/>
    <w:rsid w:val="005A2158"/>
    <w:rsid w:val="005A44F7"/>
    <w:rsid w:val="005A4BF4"/>
    <w:rsid w:val="005A7C4E"/>
    <w:rsid w:val="005B0891"/>
    <w:rsid w:val="005B2A3E"/>
    <w:rsid w:val="005B48BA"/>
    <w:rsid w:val="005B5D0D"/>
    <w:rsid w:val="005C306A"/>
    <w:rsid w:val="005C355E"/>
    <w:rsid w:val="005C4DF1"/>
    <w:rsid w:val="005E0212"/>
    <w:rsid w:val="005E43FE"/>
    <w:rsid w:val="005F50DF"/>
    <w:rsid w:val="005F544C"/>
    <w:rsid w:val="005F7593"/>
    <w:rsid w:val="0060061D"/>
    <w:rsid w:val="00600D0C"/>
    <w:rsid w:val="006129DF"/>
    <w:rsid w:val="00613F58"/>
    <w:rsid w:val="00614C00"/>
    <w:rsid w:val="00621A0F"/>
    <w:rsid w:val="00627114"/>
    <w:rsid w:val="0063294D"/>
    <w:rsid w:val="00640046"/>
    <w:rsid w:val="00641ED2"/>
    <w:rsid w:val="00643F5A"/>
    <w:rsid w:val="00645F46"/>
    <w:rsid w:val="00647F5B"/>
    <w:rsid w:val="0065145F"/>
    <w:rsid w:val="0065531C"/>
    <w:rsid w:val="00656670"/>
    <w:rsid w:val="006577A7"/>
    <w:rsid w:val="00661ED3"/>
    <w:rsid w:val="00663C05"/>
    <w:rsid w:val="00664E6F"/>
    <w:rsid w:val="006669DA"/>
    <w:rsid w:val="00666B22"/>
    <w:rsid w:val="006677E4"/>
    <w:rsid w:val="00670051"/>
    <w:rsid w:val="00671765"/>
    <w:rsid w:val="00673422"/>
    <w:rsid w:val="0069459F"/>
    <w:rsid w:val="00695606"/>
    <w:rsid w:val="006A6AA6"/>
    <w:rsid w:val="006B0A99"/>
    <w:rsid w:val="006D0FDD"/>
    <w:rsid w:val="006D313D"/>
    <w:rsid w:val="006D46B0"/>
    <w:rsid w:val="006D5885"/>
    <w:rsid w:val="006D76B1"/>
    <w:rsid w:val="006E4809"/>
    <w:rsid w:val="006F13BF"/>
    <w:rsid w:val="00701BA6"/>
    <w:rsid w:val="00707F74"/>
    <w:rsid w:val="00725F2F"/>
    <w:rsid w:val="00732BD2"/>
    <w:rsid w:val="00733CE0"/>
    <w:rsid w:val="00760104"/>
    <w:rsid w:val="00761B36"/>
    <w:rsid w:val="00770FCC"/>
    <w:rsid w:val="0078489B"/>
    <w:rsid w:val="00795631"/>
    <w:rsid w:val="00797000"/>
    <w:rsid w:val="007A2AD9"/>
    <w:rsid w:val="007A46C1"/>
    <w:rsid w:val="007A7692"/>
    <w:rsid w:val="007B2BFA"/>
    <w:rsid w:val="007C4CBC"/>
    <w:rsid w:val="007D6878"/>
    <w:rsid w:val="007E064A"/>
    <w:rsid w:val="007E0798"/>
    <w:rsid w:val="007E666A"/>
    <w:rsid w:val="007F35E6"/>
    <w:rsid w:val="007F3FDF"/>
    <w:rsid w:val="00802B0F"/>
    <w:rsid w:val="00805EA0"/>
    <w:rsid w:val="00806AB2"/>
    <w:rsid w:val="00810EC3"/>
    <w:rsid w:val="008125FC"/>
    <w:rsid w:val="00813D94"/>
    <w:rsid w:val="00815519"/>
    <w:rsid w:val="00817A5D"/>
    <w:rsid w:val="00821156"/>
    <w:rsid w:val="00827BD1"/>
    <w:rsid w:val="00832220"/>
    <w:rsid w:val="0083319D"/>
    <w:rsid w:val="00841CBC"/>
    <w:rsid w:val="00842DA5"/>
    <w:rsid w:val="00846384"/>
    <w:rsid w:val="00860CFA"/>
    <w:rsid w:val="0086126A"/>
    <w:rsid w:val="00864F90"/>
    <w:rsid w:val="008710B2"/>
    <w:rsid w:val="00875412"/>
    <w:rsid w:val="00880B91"/>
    <w:rsid w:val="00882F18"/>
    <w:rsid w:val="00885675"/>
    <w:rsid w:val="00885F78"/>
    <w:rsid w:val="008911CA"/>
    <w:rsid w:val="00891D7C"/>
    <w:rsid w:val="008962DA"/>
    <w:rsid w:val="008B2996"/>
    <w:rsid w:val="008C3662"/>
    <w:rsid w:val="008D710C"/>
    <w:rsid w:val="008E0CB9"/>
    <w:rsid w:val="008E3E62"/>
    <w:rsid w:val="008F1A85"/>
    <w:rsid w:val="008F70B9"/>
    <w:rsid w:val="009100A0"/>
    <w:rsid w:val="00913E81"/>
    <w:rsid w:val="00917EBD"/>
    <w:rsid w:val="009256A4"/>
    <w:rsid w:val="0092648D"/>
    <w:rsid w:val="009367FA"/>
    <w:rsid w:val="00936BFA"/>
    <w:rsid w:val="00942611"/>
    <w:rsid w:val="00947467"/>
    <w:rsid w:val="009474EB"/>
    <w:rsid w:val="0095040E"/>
    <w:rsid w:val="0095310F"/>
    <w:rsid w:val="00957984"/>
    <w:rsid w:val="00960CE7"/>
    <w:rsid w:val="00960DA4"/>
    <w:rsid w:val="00966804"/>
    <w:rsid w:val="0097373F"/>
    <w:rsid w:val="009778A4"/>
    <w:rsid w:val="00983983"/>
    <w:rsid w:val="00987A47"/>
    <w:rsid w:val="00993088"/>
    <w:rsid w:val="009A5A9F"/>
    <w:rsid w:val="009B025E"/>
    <w:rsid w:val="009B2451"/>
    <w:rsid w:val="009B2E58"/>
    <w:rsid w:val="009B39C6"/>
    <w:rsid w:val="009B4221"/>
    <w:rsid w:val="009B6C87"/>
    <w:rsid w:val="009B6D33"/>
    <w:rsid w:val="009B71EF"/>
    <w:rsid w:val="009C195E"/>
    <w:rsid w:val="009C2754"/>
    <w:rsid w:val="009C2EE1"/>
    <w:rsid w:val="009C319E"/>
    <w:rsid w:val="009C6C30"/>
    <w:rsid w:val="009D0510"/>
    <w:rsid w:val="009D1B28"/>
    <w:rsid w:val="009D3AFF"/>
    <w:rsid w:val="009D3C95"/>
    <w:rsid w:val="009E1F68"/>
    <w:rsid w:val="009E20C9"/>
    <w:rsid w:val="009F1D12"/>
    <w:rsid w:val="009F1F5C"/>
    <w:rsid w:val="009F5F0C"/>
    <w:rsid w:val="00A018CF"/>
    <w:rsid w:val="00A05E3A"/>
    <w:rsid w:val="00A217B4"/>
    <w:rsid w:val="00A2234C"/>
    <w:rsid w:val="00A36F04"/>
    <w:rsid w:val="00A53885"/>
    <w:rsid w:val="00A555C3"/>
    <w:rsid w:val="00A55B82"/>
    <w:rsid w:val="00A56DCB"/>
    <w:rsid w:val="00A63653"/>
    <w:rsid w:val="00A6514C"/>
    <w:rsid w:val="00A67127"/>
    <w:rsid w:val="00A67827"/>
    <w:rsid w:val="00A80CE6"/>
    <w:rsid w:val="00A84D0F"/>
    <w:rsid w:val="00A86159"/>
    <w:rsid w:val="00A912BD"/>
    <w:rsid w:val="00A91D97"/>
    <w:rsid w:val="00A957F4"/>
    <w:rsid w:val="00A96938"/>
    <w:rsid w:val="00AB2045"/>
    <w:rsid w:val="00AB5D5D"/>
    <w:rsid w:val="00AB79F5"/>
    <w:rsid w:val="00AC2E3F"/>
    <w:rsid w:val="00AD4790"/>
    <w:rsid w:val="00AF77A0"/>
    <w:rsid w:val="00B03405"/>
    <w:rsid w:val="00B072C0"/>
    <w:rsid w:val="00B101A5"/>
    <w:rsid w:val="00B25663"/>
    <w:rsid w:val="00B261C0"/>
    <w:rsid w:val="00B33721"/>
    <w:rsid w:val="00B36A78"/>
    <w:rsid w:val="00B37520"/>
    <w:rsid w:val="00B4016A"/>
    <w:rsid w:val="00B423F8"/>
    <w:rsid w:val="00B538DE"/>
    <w:rsid w:val="00B73C52"/>
    <w:rsid w:val="00B76105"/>
    <w:rsid w:val="00B76BC6"/>
    <w:rsid w:val="00B80A2B"/>
    <w:rsid w:val="00B9136A"/>
    <w:rsid w:val="00B9264B"/>
    <w:rsid w:val="00B94C83"/>
    <w:rsid w:val="00B96AB3"/>
    <w:rsid w:val="00B96E35"/>
    <w:rsid w:val="00BA41AA"/>
    <w:rsid w:val="00BA5078"/>
    <w:rsid w:val="00BA5AE9"/>
    <w:rsid w:val="00BA7E18"/>
    <w:rsid w:val="00BB22E9"/>
    <w:rsid w:val="00BB25BD"/>
    <w:rsid w:val="00BB2E59"/>
    <w:rsid w:val="00BB751B"/>
    <w:rsid w:val="00BC1499"/>
    <w:rsid w:val="00BC1996"/>
    <w:rsid w:val="00BC61E7"/>
    <w:rsid w:val="00BD37D0"/>
    <w:rsid w:val="00BD4D0F"/>
    <w:rsid w:val="00BD5856"/>
    <w:rsid w:val="00BD6108"/>
    <w:rsid w:val="00BD7844"/>
    <w:rsid w:val="00BE5C0B"/>
    <w:rsid w:val="00C02D5A"/>
    <w:rsid w:val="00C15298"/>
    <w:rsid w:val="00C16A6A"/>
    <w:rsid w:val="00C31650"/>
    <w:rsid w:val="00C31A90"/>
    <w:rsid w:val="00C3715A"/>
    <w:rsid w:val="00C37966"/>
    <w:rsid w:val="00C40F6D"/>
    <w:rsid w:val="00C43236"/>
    <w:rsid w:val="00C439CF"/>
    <w:rsid w:val="00C52CA1"/>
    <w:rsid w:val="00C66209"/>
    <w:rsid w:val="00C73ED3"/>
    <w:rsid w:val="00C778FE"/>
    <w:rsid w:val="00C95048"/>
    <w:rsid w:val="00C96FA2"/>
    <w:rsid w:val="00CA058E"/>
    <w:rsid w:val="00CA0623"/>
    <w:rsid w:val="00CB5DA8"/>
    <w:rsid w:val="00CB6B1E"/>
    <w:rsid w:val="00CC01AD"/>
    <w:rsid w:val="00CC6418"/>
    <w:rsid w:val="00CD05C8"/>
    <w:rsid w:val="00CD1A58"/>
    <w:rsid w:val="00CE115A"/>
    <w:rsid w:val="00CE2139"/>
    <w:rsid w:val="00CE4A5D"/>
    <w:rsid w:val="00CE4AC0"/>
    <w:rsid w:val="00CF0EFD"/>
    <w:rsid w:val="00CF2B74"/>
    <w:rsid w:val="00CF70EF"/>
    <w:rsid w:val="00D03AB9"/>
    <w:rsid w:val="00D04FD0"/>
    <w:rsid w:val="00D05672"/>
    <w:rsid w:val="00D11A17"/>
    <w:rsid w:val="00D23090"/>
    <w:rsid w:val="00D27916"/>
    <w:rsid w:val="00D31407"/>
    <w:rsid w:val="00D32ACB"/>
    <w:rsid w:val="00D33199"/>
    <w:rsid w:val="00D35E7C"/>
    <w:rsid w:val="00D36760"/>
    <w:rsid w:val="00D403A3"/>
    <w:rsid w:val="00D43C12"/>
    <w:rsid w:val="00D44CBD"/>
    <w:rsid w:val="00D45190"/>
    <w:rsid w:val="00D4528C"/>
    <w:rsid w:val="00D45DC6"/>
    <w:rsid w:val="00D50E76"/>
    <w:rsid w:val="00D52D34"/>
    <w:rsid w:val="00D55BDF"/>
    <w:rsid w:val="00D5730E"/>
    <w:rsid w:val="00D57464"/>
    <w:rsid w:val="00D62CF6"/>
    <w:rsid w:val="00D63F01"/>
    <w:rsid w:val="00D66DB3"/>
    <w:rsid w:val="00D83C7C"/>
    <w:rsid w:val="00D85D33"/>
    <w:rsid w:val="00D91ABE"/>
    <w:rsid w:val="00D945C2"/>
    <w:rsid w:val="00D9723A"/>
    <w:rsid w:val="00D9734D"/>
    <w:rsid w:val="00DA5F6D"/>
    <w:rsid w:val="00DB0BE6"/>
    <w:rsid w:val="00DB2770"/>
    <w:rsid w:val="00DB3E27"/>
    <w:rsid w:val="00DC0919"/>
    <w:rsid w:val="00DC5FAF"/>
    <w:rsid w:val="00DD0A0A"/>
    <w:rsid w:val="00DD1AD5"/>
    <w:rsid w:val="00DF0A2E"/>
    <w:rsid w:val="00DF0D43"/>
    <w:rsid w:val="00DF1497"/>
    <w:rsid w:val="00DF7782"/>
    <w:rsid w:val="00DF779B"/>
    <w:rsid w:val="00E00B79"/>
    <w:rsid w:val="00E02C3C"/>
    <w:rsid w:val="00E046FC"/>
    <w:rsid w:val="00E06062"/>
    <w:rsid w:val="00E07FFC"/>
    <w:rsid w:val="00E1022A"/>
    <w:rsid w:val="00E20AC8"/>
    <w:rsid w:val="00E256E6"/>
    <w:rsid w:val="00E3026C"/>
    <w:rsid w:val="00E30459"/>
    <w:rsid w:val="00E30531"/>
    <w:rsid w:val="00E3122C"/>
    <w:rsid w:val="00E322EA"/>
    <w:rsid w:val="00E5075B"/>
    <w:rsid w:val="00E60AE3"/>
    <w:rsid w:val="00E622A9"/>
    <w:rsid w:val="00E63B3D"/>
    <w:rsid w:val="00E6606A"/>
    <w:rsid w:val="00E661CD"/>
    <w:rsid w:val="00E72F3E"/>
    <w:rsid w:val="00E76AEA"/>
    <w:rsid w:val="00E82B7F"/>
    <w:rsid w:val="00EA064E"/>
    <w:rsid w:val="00EA10F9"/>
    <w:rsid w:val="00EA61B5"/>
    <w:rsid w:val="00EA75C2"/>
    <w:rsid w:val="00EB3E6E"/>
    <w:rsid w:val="00EB5B03"/>
    <w:rsid w:val="00EB67FD"/>
    <w:rsid w:val="00EC46C9"/>
    <w:rsid w:val="00ED04FF"/>
    <w:rsid w:val="00ED662B"/>
    <w:rsid w:val="00EE1889"/>
    <w:rsid w:val="00EE5A61"/>
    <w:rsid w:val="00EE7458"/>
    <w:rsid w:val="00EF5368"/>
    <w:rsid w:val="00F00751"/>
    <w:rsid w:val="00F0258F"/>
    <w:rsid w:val="00F03759"/>
    <w:rsid w:val="00F05A7D"/>
    <w:rsid w:val="00F0672C"/>
    <w:rsid w:val="00F12D5E"/>
    <w:rsid w:val="00F15CCD"/>
    <w:rsid w:val="00F22F20"/>
    <w:rsid w:val="00F2453B"/>
    <w:rsid w:val="00F24DDF"/>
    <w:rsid w:val="00F34930"/>
    <w:rsid w:val="00F41FCC"/>
    <w:rsid w:val="00F613F1"/>
    <w:rsid w:val="00F62CA3"/>
    <w:rsid w:val="00F6312C"/>
    <w:rsid w:val="00F6482C"/>
    <w:rsid w:val="00F66DBD"/>
    <w:rsid w:val="00F670C5"/>
    <w:rsid w:val="00F70A65"/>
    <w:rsid w:val="00F70D71"/>
    <w:rsid w:val="00F751BC"/>
    <w:rsid w:val="00F75710"/>
    <w:rsid w:val="00F76FB8"/>
    <w:rsid w:val="00F808A1"/>
    <w:rsid w:val="00F83B95"/>
    <w:rsid w:val="00F87665"/>
    <w:rsid w:val="00F94B4D"/>
    <w:rsid w:val="00FA0CD6"/>
    <w:rsid w:val="00FB0541"/>
    <w:rsid w:val="00FB58CE"/>
    <w:rsid w:val="00FB63D2"/>
    <w:rsid w:val="00FC480D"/>
    <w:rsid w:val="00FC6606"/>
    <w:rsid w:val="00FC6DC8"/>
    <w:rsid w:val="00FD0007"/>
    <w:rsid w:val="00FD0F04"/>
    <w:rsid w:val="00FD1FF7"/>
    <w:rsid w:val="00FE11B3"/>
    <w:rsid w:val="00FE2006"/>
    <w:rsid w:val="00FE4CE4"/>
    <w:rsid w:val="00FE6B1B"/>
    <w:rsid w:val="00FF2A6E"/>
    <w:rsid w:val="00FF32D8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16BA1A"/>
  <w15:docId w15:val="{E527D8A8-A29A-4302-AE97-FAE357CE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38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C15298"/>
    <w:pPr>
      <w:ind w:left="720"/>
      <w:contextualSpacing/>
    </w:pPr>
  </w:style>
  <w:style w:type="paragraph" w:styleId="a5">
    <w:name w:val="header"/>
    <w:basedOn w:val="a"/>
    <w:link w:val="a6"/>
    <w:uiPriority w:val="99"/>
    <w:rsid w:val="00600D0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4040D"/>
    <w:rPr>
      <w:rFonts w:cs="Times New Roman"/>
    </w:rPr>
  </w:style>
  <w:style w:type="character" w:styleId="a7">
    <w:name w:val="page number"/>
    <w:uiPriority w:val="99"/>
    <w:rsid w:val="00600D0C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00D0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54040D"/>
    <w:rPr>
      <w:rFonts w:ascii="Times New Roman" w:hAnsi="Times New Roman" w:cs="Times New Roman"/>
      <w:sz w:val="2"/>
    </w:rPr>
  </w:style>
  <w:style w:type="paragraph" w:styleId="aa">
    <w:name w:val="Body Text"/>
    <w:basedOn w:val="a"/>
    <w:link w:val="ab"/>
    <w:uiPriority w:val="99"/>
    <w:rsid w:val="0016308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b">
    <w:name w:val="Основной текст Знак"/>
    <w:link w:val="aa"/>
    <w:uiPriority w:val="99"/>
    <w:semiHidden/>
    <w:locked/>
    <w:rsid w:val="001F1526"/>
    <w:rPr>
      <w:rFonts w:cs="Times New Roman"/>
    </w:rPr>
  </w:style>
  <w:style w:type="paragraph" w:customStyle="1" w:styleId="1">
    <w:name w:val="Стиль1"/>
    <w:basedOn w:val="a"/>
    <w:link w:val="10"/>
    <w:qFormat/>
    <w:rsid w:val="0065145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28"/>
    </w:rPr>
  </w:style>
  <w:style w:type="character" w:customStyle="1" w:styleId="10">
    <w:name w:val="Стиль1 Знак"/>
    <w:link w:val="1"/>
    <w:rsid w:val="0065145F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345B6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345B63"/>
    <w:rPr>
      <w:sz w:val="22"/>
      <w:szCs w:val="22"/>
    </w:rPr>
  </w:style>
  <w:style w:type="paragraph" w:customStyle="1" w:styleId="ConsPlusNormal">
    <w:name w:val="ConsPlusNormal"/>
    <w:rsid w:val="0048310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214A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rmal (Web)"/>
    <w:basedOn w:val="a"/>
    <w:uiPriority w:val="99"/>
    <w:unhideWhenUsed/>
    <w:rsid w:val="009256A4"/>
    <w:rPr>
      <w:rFonts w:ascii="Times New Roman" w:hAnsi="Times New Roman"/>
      <w:sz w:val="24"/>
      <w:szCs w:val="24"/>
    </w:rPr>
  </w:style>
  <w:style w:type="paragraph" w:customStyle="1" w:styleId="11">
    <w:name w:val="Знак Знак1 Знак"/>
    <w:basedOn w:val="a"/>
    <w:rsid w:val="00A80CE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6914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0;&#1083;&#1103;\Documents\&#1064;&#1072;&#1073;&#1083;&#1086;&#1085;%20&#1052;&#105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1BF3-1F68-4C46-9C40-C3F830D6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МК</Template>
  <TotalTime>3795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Аблизова Анастасия Владимировна</cp:lastModifiedBy>
  <cp:revision>15</cp:revision>
  <cp:lastPrinted>2024-12-06T02:41:00Z</cp:lastPrinted>
  <dcterms:created xsi:type="dcterms:W3CDTF">2011-01-10T04:04:00Z</dcterms:created>
  <dcterms:modified xsi:type="dcterms:W3CDTF">2025-02-26T23:53:00Z</dcterms:modified>
</cp:coreProperties>
</file>