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1C04039A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F5368">
              <w:rPr>
                <w:rFonts w:ascii="Times New Roman" w:hAnsi="Times New Roman"/>
                <w:sz w:val="28"/>
                <w:szCs w:val="28"/>
              </w:rPr>
              <w:t>1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22C12">
              <w:rPr>
                <w:rFonts w:ascii="Times New Roman" w:hAnsi="Times New Roman"/>
                <w:sz w:val="28"/>
                <w:szCs w:val="28"/>
              </w:rPr>
              <w:t>30.01.2025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579BF1A" w:rsidR="00A217B4" w:rsidRDefault="004C7773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5D620E9C" w:rsidR="00A217B4" w:rsidRPr="00BA5078" w:rsidRDefault="00D44CB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3C297C9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D44CBD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C3EEE61" w14:textId="77777777" w:rsidR="00216A9C" w:rsidRDefault="00216A9C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2E47F56" w14:textId="45E06828" w:rsidR="00CF0EFD" w:rsidRDefault="005B2A3E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 В.С., </w:t>
            </w:r>
            <w:r w:rsidR="00216A9C">
              <w:rPr>
                <w:rFonts w:ascii="Times New Roman" w:hAnsi="Times New Roman"/>
                <w:sz w:val="28"/>
                <w:szCs w:val="28"/>
              </w:rPr>
              <w:t>Рубин</w:t>
            </w:r>
            <w:r w:rsidR="00D91ABE">
              <w:rPr>
                <w:rFonts w:ascii="Times New Roman" w:hAnsi="Times New Roman"/>
                <w:sz w:val="28"/>
                <w:szCs w:val="28"/>
              </w:rPr>
              <w:t xml:space="preserve"> Р.И., Нестеренко З.В</w:t>
            </w:r>
            <w:r w:rsidR="00D44CBD">
              <w:rPr>
                <w:rFonts w:ascii="Times New Roman" w:hAnsi="Times New Roman"/>
                <w:sz w:val="28"/>
                <w:szCs w:val="28"/>
              </w:rPr>
              <w:t>.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C306A">
              <w:rPr>
                <w:rFonts w:ascii="Times New Roman" w:hAnsi="Times New Roman"/>
                <w:sz w:val="28"/>
                <w:szCs w:val="28"/>
              </w:rPr>
              <w:t>Квятковский В.Ю.</w:t>
            </w:r>
            <w:r w:rsidR="00490242">
              <w:rPr>
                <w:rFonts w:ascii="Times New Roman" w:hAnsi="Times New Roman"/>
                <w:sz w:val="28"/>
                <w:szCs w:val="28"/>
              </w:rPr>
              <w:t>, Абрамов Е.Г.</w:t>
            </w:r>
          </w:p>
          <w:p w14:paraId="3FA4CC69" w14:textId="77777777" w:rsidR="00D44CBD" w:rsidRDefault="00D44CB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7C16F77E" w:rsidR="003A239C" w:rsidRPr="00F12D5E" w:rsidRDefault="00022C12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97A13" w14:textId="43FDFFB4" w:rsidR="00CA058E" w:rsidRDefault="00A217B4" w:rsidP="00A56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421F3AAC" w14:textId="77777777" w:rsidR="005C306A" w:rsidRDefault="005C306A" w:rsidP="00022C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4DB2227" w14:textId="49489962" w:rsidR="005C306A" w:rsidRDefault="005C306A" w:rsidP="005C3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 – открыл</w:t>
      </w:r>
      <w:r w:rsidRPr="0065145F">
        <w:rPr>
          <w:rStyle w:val="10"/>
        </w:rPr>
        <w:t xml:space="preserve"> заседание комиссии.</w:t>
      </w:r>
      <w:r>
        <w:rPr>
          <w:rStyle w:val="10"/>
        </w:rPr>
        <w:t xml:space="preserve"> Сообщил, что на повестке дня </w:t>
      </w:r>
      <w:r w:rsidR="00022C12">
        <w:rPr>
          <w:rStyle w:val="10"/>
        </w:rPr>
        <w:t>6</w:t>
      </w:r>
      <w:r>
        <w:rPr>
          <w:rStyle w:val="10"/>
        </w:rPr>
        <w:t xml:space="preserve"> вопрос</w:t>
      </w:r>
      <w:r w:rsidR="00022C12">
        <w:rPr>
          <w:rStyle w:val="10"/>
        </w:rPr>
        <w:t>ов</w:t>
      </w:r>
      <w:r>
        <w:rPr>
          <w:rStyle w:val="10"/>
        </w:rPr>
        <w:t xml:space="preserve">. </w:t>
      </w:r>
      <w:r w:rsidRPr="0065145F">
        <w:rPr>
          <w:rStyle w:val="10"/>
        </w:rPr>
        <w:t>Вн</w:t>
      </w:r>
      <w:r>
        <w:rPr>
          <w:rStyle w:val="10"/>
        </w:rPr>
        <w:t xml:space="preserve">ес </w:t>
      </w:r>
      <w:r w:rsidRPr="0065145F">
        <w:rPr>
          <w:rStyle w:val="10"/>
        </w:rPr>
        <w:t>предложение</w:t>
      </w:r>
      <w:r>
        <w:rPr>
          <w:rStyle w:val="10"/>
        </w:rPr>
        <w:t xml:space="preserve"> определить </w:t>
      </w:r>
      <w:r w:rsidRPr="0065145F">
        <w:rPr>
          <w:rStyle w:val="10"/>
        </w:rPr>
        <w:t>время для обсуждений</w:t>
      </w:r>
      <w:r>
        <w:rPr>
          <w:rStyle w:val="10"/>
        </w:rPr>
        <w:t xml:space="preserve">                     </w:t>
      </w:r>
      <w:r w:rsidRPr="0065145F">
        <w:rPr>
          <w:rStyle w:val="10"/>
        </w:rPr>
        <w:t xml:space="preserve"> и выступлений в п</w:t>
      </w:r>
      <w:r>
        <w:rPr>
          <w:rStyle w:val="10"/>
        </w:rPr>
        <w:t xml:space="preserve">рениях. Завершить работу через </w:t>
      </w:r>
      <w:r w:rsidR="00022C12">
        <w:rPr>
          <w:rStyle w:val="10"/>
        </w:rPr>
        <w:t>18</w:t>
      </w:r>
      <w:r>
        <w:rPr>
          <w:rStyle w:val="10"/>
        </w:rPr>
        <w:t xml:space="preserve"> минут. Спросил</w:t>
      </w:r>
      <w:r w:rsidRPr="0065145F">
        <w:rPr>
          <w:rStyle w:val="10"/>
        </w:rPr>
        <w:t>, поступят ли другие предложения</w:t>
      </w:r>
      <w:r>
        <w:rPr>
          <w:rFonts w:ascii="Times New Roman" w:hAnsi="Times New Roman"/>
          <w:sz w:val="28"/>
          <w:szCs w:val="28"/>
        </w:rPr>
        <w:t>.</w:t>
      </w:r>
    </w:p>
    <w:p w14:paraId="05B9FE86" w14:textId="77777777" w:rsidR="005C306A" w:rsidRPr="00C75A59" w:rsidRDefault="005C306A" w:rsidP="005C306A">
      <w:pPr>
        <w:spacing w:after="0" w:line="240" w:lineRule="auto"/>
        <w:ind w:firstLine="708"/>
        <w:jc w:val="both"/>
        <w:rPr>
          <w:rStyle w:val="10"/>
          <w:i/>
        </w:rPr>
      </w:pPr>
      <w:r w:rsidRPr="00C75A59">
        <w:rPr>
          <w:rStyle w:val="10"/>
          <w:i/>
        </w:rPr>
        <w:t>Предложений не поступило.</w:t>
      </w:r>
    </w:p>
    <w:p w14:paraId="4B6611AD" w14:textId="77777777" w:rsidR="005C306A" w:rsidRPr="00C75A59" w:rsidRDefault="005C306A" w:rsidP="005C3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</w:t>
      </w:r>
      <w:r w:rsidRPr="00C75A59">
        <w:rPr>
          <w:rStyle w:val="10"/>
        </w:rPr>
        <w:t xml:space="preserve"> </w:t>
      </w:r>
      <w:r>
        <w:rPr>
          <w:rFonts w:ascii="Times New Roman" w:hAnsi="Times New Roman"/>
          <w:sz w:val="28"/>
          <w:szCs w:val="28"/>
        </w:rPr>
        <w:t>– п</w:t>
      </w:r>
      <w:r w:rsidRPr="00C75A59">
        <w:rPr>
          <w:rFonts w:ascii="Times New Roman" w:hAnsi="Times New Roman"/>
          <w:sz w:val="28"/>
          <w:szCs w:val="28"/>
        </w:rPr>
        <w:t xml:space="preserve">оставил вопрос об утверждении повестки дня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75A59">
        <w:rPr>
          <w:rFonts w:ascii="Times New Roman" w:hAnsi="Times New Roman"/>
          <w:sz w:val="28"/>
          <w:szCs w:val="28"/>
        </w:rPr>
        <w:t>и регламента работы на голосование.</w:t>
      </w:r>
    </w:p>
    <w:p w14:paraId="25C10020" w14:textId="77777777" w:rsid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ГОЛОСОВАЛИ:</w:t>
      </w:r>
    </w:p>
    <w:p w14:paraId="782EA323" w14:textId="77777777" w:rsidR="005C306A" w:rsidRPr="00C75A59" w:rsidRDefault="005C306A" w:rsidP="005C306A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«за» - 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357BEA" w14:textId="77777777" w:rsidR="005C306A" w:rsidRDefault="005C306A" w:rsidP="005C3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59">
        <w:rPr>
          <w:rStyle w:val="10"/>
        </w:rPr>
        <w:t xml:space="preserve">          </w:t>
      </w:r>
      <w:r>
        <w:rPr>
          <w:rStyle w:val="10"/>
        </w:rPr>
        <w:t xml:space="preserve">Соколов В.С. </w:t>
      </w:r>
      <w:r w:rsidRPr="00C75A59">
        <w:rPr>
          <w:rStyle w:val="10"/>
        </w:rPr>
        <w:t xml:space="preserve"> </w:t>
      </w:r>
      <w:r w:rsidRPr="00C75A59">
        <w:rPr>
          <w:rFonts w:ascii="Times New Roman" w:hAnsi="Times New Roman"/>
          <w:sz w:val="28"/>
          <w:szCs w:val="28"/>
        </w:rPr>
        <w:t>– предложил приступить к рассмотрению первого вопроса.</w:t>
      </w:r>
    </w:p>
    <w:p w14:paraId="0EDF7FC6" w14:textId="5ED3D9CA" w:rsidR="005C306A" w:rsidRPr="00DB0BE6" w:rsidRDefault="00022C12" w:rsidP="00DB0BE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0BE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смене фамилии депутата Собрания депутатов Ванинского муниципального района Хабаровского края Маркина Р.И.</w:t>
      </w:r>
    </w:p>
    <w:p w14:paraId="3E625E99" w14:textId="77777777" w:rsidR="00DB0BE6" w:rsidRPr="00DB0BE6" w:rsidRDefault="00DB0BE6" w:rsidP="00DB0BE6">
      <w:pPr>
        <w:pStyle w:val="a4"/>
        <w:spacing w:after="0" w:line="240" w:lineRule="auto"/>
        <w:ind w:left="1084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2F359883" w14:textId="77777777" w:rsid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6289B4E" w14:textId="008A66C9" w:rsidR="005C306A" w:rsidRDefault="00022C12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</w:t>
      </w:r>
      <w:r w:rsidR="005C306A">
        <w:rPr>
          <w:rFonts w:ascii="Times New Roman" w:hAnsi="Times New Roman"/>
          <w:sz w:val="28"/>
          <w:szCs w:val="28"/>
        </w:rPr>
        <w:t>.  – предоставил</w:t>
      </w:r>
      <w:r w:rsidR="005C306A"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 w:rsidR="005C306A">
        <w:rPr>
          <w:rFonts w:ascii="Times New Roman" w:hAnsi="Times New Roman"/>
          <w:sz w:val="28"/>
          <w:szCs w:val="28"/>
        </w:rPr>
        <w:t xml:space="preserve"> </w:t>
      </w:r>
    </w:p>
    <w:p w14:paraId="4EDABE46" w14:textId="77777777" w:rsidR="005C306A" w:rsidRPr="000C37BD" w:rsidRDefault="005C306A" w:rsidP="005C30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38C27373" w14:textId="77777777" w:rsidR="005C306A" w:rsidRPr="00761B36" w:rsidRDefault="005C306A" w:rsidP="005C30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16D3CB76" w14:textId="0C38988B" w:rsidR="005C306A" w:rsidRDefault="005C306A" w:rsidP="005C3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="00022C12" w:rsidRPr="00022C12">
        <w:rPr>
          <w:rFonts w:ascii="Times New Roman" w:eastAsia="Calibri" w:hAnsi="Times New Roman"/>
          <w:sz w:val="28"/>
          <w:szCs w:val="28"/>
          <w:lang w:eastAsia="en-US"/>
        </w:rPr>
        <w:t>О смене фамилии депутата Собрания депутатов Ванинского муниципального района Хабаровского края Маркина Р.И.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 w:rsidR="00022C12">
        <w:rPr>
          <w:rFonts w:ascii="Times New Roman" w:eastAsia="Calibri" w:hAnsi="Times New Roman"/>
          <w:sz w:val="28"/>
          <w:szCs w:val="28"/>
          <w:lang w:eastAsia="en-US"/>
        </w:rPr>
        <w:t>30 января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FC667B4" w14:textId="77777777" w:rsidR="005C306A" w:rsidRDefault="005C306A" w:rsidP="005C30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DB26C6" w14:textId="117AFA00" w:rsidR="00022C12" w:rsidRDefault="00022C12" w:rsidP="005C306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22C12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2.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 </w:t>
      </w:r>
      <w:r w:rsidRPr="00022C1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 </w:t>
      </w:r>
      <w:r w:rsidRPr="00022C1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награждении почетной грамотой Собрания депутатов Ванинского муниципального района Лавренюка В.В.</w:t>
      </w:r>
    </w:p>
    <w:p w14:paraId="4ACE72A1" w14:textId="77777777" w:rsidR="00022C12" w:rsidRDefault="00022C12" w:rsidP="00022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6D10618E" w14:textId="5895D149" w:rsidR="00022C12" w:rsidRDefault="00022C12" w:rsidP="00022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  – предоставил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7B6C70" w14:textId="77777777" w:rsidR="00022C12" w:rsidRPr="000C37BD" w:rsidRDefault="00022C12" w:rsidP="00022C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21FBD53D" w14:textId="77777777" w:rsidR="00022C12" w:rsidRPr="00761B36" w:rsidRDefault="00022C12" w:rsidP="00022C1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553042C0" w14:textId="0A14447E" w:rsidR="00022C12" w:rsidRDefault="00022C12" w:rsidP="000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Pr="00022C12">
        <w:rPr>
          <w:rFonts w:ascii="Times New Roman" w:eastAsia="Calibri" w:hAnsi="Times New Roman"/>
          <w:sz w:val="28"/>
          <w:szCs w:val="28"/>
          <w:lang w:eastAsia="en-US"/>
        </w:rPr>
        <w:t>О награждении почетной грамотой Собрания депутатов Ванинского муниципального района Лавренюка В.В.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30 января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6945E01" w14:textId="44E72A19" w:rsidR="00022C12" w:rsidRDefault="00022C12" w:rsidP="000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46E3D6" w14:textId="3A961BDA" w:rsidR="00022C12" w:rsidRDefault="00022C12" w:rsidP="000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22C1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 </w:t>
      </w:r>
      <w:r w:rsidRPr="00022C1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Об утверждении изменений в Положение об отделе по молодежной политике и спорту администрации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15 июня 2018 г. № 468 «Об утверждении Положения об отделе по молодежной политике и спорту администрации Ванинского муниципального района Хабаровского края в новой редакции».</w:t>
      </w:r>
    </w:p>
    <w:p w14:paraId="2BB7560F" w14:textId="77777777" w:rsidR="001F6C06" w:rsidRPr="00022C12" w:rsidRDefault="001F6C06" w:rsidP="00022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52E8A07F" w14:textId="77777777" w:rsidR="001F6C06" w:rsidRDefault="001F6C06" w:rsidP="001F6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4161FB15" w14:textId="1FA7CC95" w:rsidR="001F6C06" w:rsidRDefault="001F6C06" w:rsidP="001F6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Климонтова Ю.А.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EA3163" w14:textId="77777777" w:rsidR="001F6C06" w:rsidRPr="000C37BD" w:rsidRDefault="001F6C06" w:rsidP="001F6C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41759E39" w14:textId="77777777" w:rsidR="001F6C06" w:rsidRPr="00761B36" w:rsidRDefault="001F6C06" w:rsidP="001F6C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5843C2D4" w14:textId="2D546735" w:rsidR="001F6C06" w:rsidRDefault="001F6C06" w:rsidP="001F6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Pr="001F6C06">
        <w:rPr>
          <w:rFonts w:ascii="Times New Roman" w:eastAsia="Calibri" w:hAnsi="Times New Roman"/>
          <w:sz w:val="28"/>
          <w:szCs w:val="28"/>
          <w:lang w:eastAsia="en-US"/>
        </w:rPr>
        <w:t>Об утверждении изменений в Положение об отделе по молодежной политике и спорту администрации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15 июня 2018 г. № 468 «Об утверждении Положения об отделе по молодежной политике и спорту администрации Ванинского муниципального района Хабаровского края в новой редакции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 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30 января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A082610" w14:textId="45A8E411" w:rsidR="001F6C06" w:rsidRDefault="001F6C06" w:rsidP="001F6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B42391D" w14:textId="76CCE5D1" w:rsidR="001F6C06" w:rsidRDefault="001F6C06" w:rsidP="001F6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F6C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4.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 </w:t>
      </w:r>
      <w:r w:rsidRPr="001F6C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 рассмотрении инициативы Совета депутатов Даттинского сельского поселения о преобразовании муниципальных образований - городских и сельских поселений, входящих в состав Ванинского муниципального района Хабаровского края, и наделении вновь образованного муниципального образования статусом муниципального округа.</w:t>
      </w:r>
    </w:p>
    <w:p w14:paraId="2D99708C" w14:textId="77777777" w:rsidR="000B5249" w:rsidRPr="001F6C06" w:rsidRDefault="000B5249" w:rsidP="001F6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73CEDA42" w14:textId="77777777" w:rsidR="001F6C06" w:rsidRDefault="001F6C06" w:rsidP="001F6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61981A60" w14:textId="0BA5A0F4" w:rsidR="001F6C06" w:rsidRDefault="001F6C06" w:rsidP="001F6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Латухин А.Б.  – предоставил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71471C4" w14:textId="77777777" w:rsidR="0095310F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8D7">
        <w:rPr>
          <w:rFonts w:ascii="Times New Roman" w:hAnsi="Times New Roman"/>
          <w:sz w:val="28"/>
          <w:szCs w:val="28"/>
        </w:rPr>
        <w:t xml:space="preserve">ВЫСТУПИЛИ: </w:t>
      </w:r>
    </w:p>
    <w:p w14:paraId="6C1C5C79" w14:textId="260ABAF9" w:rsidR="0095310F" w:rsidRDefault="0095310F" w:rsidP="001F6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Абрамов Е.Г. – сколько времени займет согласование с сельскими поселениями?</w:t>
      </w:r>
    </w:p>
    <w:p w14:paraId="7776C130" w14:textId="21DE3B16" w:rsidR="0095310F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 – ответил на вопрос.</w:t>
      </w:r>
    </w:p>
    <w:p w14:paraId="2338AD38" w14:textId="77777777" w:rsidR="001F6C06" w:rsidRPr="000C37BD" w:rsidRDefault="001F6C06" w:rsidP="001F6C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5059F6BD" w14:textId="77777777" w:rsidR="001F6C06" w:rsidRPr="00761B36" w:rsidRDefault="001F6C06" w:rsidP="001F6C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265B8FBF" w14:textId="27D7CF59" w:rsidR="001F6C06" w:rsidRDefault="001F6C06" w:rsidP="001F6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Pr="001F6C06">
        <w:rPr>
          <w:rFonts w:ascii="Times New Roman" w:eastAsia="Calibri" w:hAnsi="Times New Roman"/>
          <w:sz w:val="28"/>
          <w:szCs w:val="28"/>
          <w:lang w:eastAsia="en-US"/>
        </w:rPr>
        <w:t>О рассмотрении инициативы Совета депутатов Даттинского сельского поселения о преобразовании муниципальных образований - городских и сельских поселений, входящих в состав Ванинского муниципального района Хабаровского края, и наделении вновь образованного муниципального образования статусом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 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30 января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1CF7DC6" w14:textId="1018C4D0" w:rsidR="00732BD2" w:rsidRDefault="00732BD2" w:rsidP="005C306A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4315AA" w14:textId="27AED30C" w:rsidR="00732BD2" w:rsidRDefault="000B5249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5249">
        <w:rPr>
          <w:rFonts w:ascii="Times New Roman" w:hAnsi="Times New Roman"/>
          <w:b/>
          <w:bCs/>
          <w:color w:val="000000"/>
          <w:sz w:val="28"/>
          <w:szCs w:val="28"/>
        </w:rPr>
        <w:t>5. О назначении публичных слушаний по вопросу преобразования муниципальных образований - городск</w:t>
      </w:r>
      <w:r w:rsidR="0095310F">
        <w:rPr>
          <w:rFonts w:ascii="Times New Roman" w:hAnsi="Times New Roman"/>
          <w:b/>
          <w:bCs/>
          <w:color w:val="000000"/>
          <w:sz w:val="28"/>
          <w:szCs w:val="28"/>
        </w:rPr>
        <w:t>их</w:t>
      </w:r>
      <w:r w:rsidRPr="000B5249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сельских поселений, входящих в состав Ванинского муниципального района Хабаровского края, и наделения вновь образованного муниципального образования статусом муниципального округа.</w:t>
      </w:r>
    </w:p>
    <w:p w14:paraId="3DB243FF" w14:textId="77777777" w:rsidR="000B5249" w:rsidRDefault="000B5249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2A4B01" w14:textId="77777777" w:rsidR="000B5249" w:rsidRDefault="000B5249" w:rsidP="000B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428C1013" w14:textId="77777777" w:rsidR="000B5249" w:rsidRDefault="000B5249" w:rsidP="000B5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Латухин А.Б.  – предоставил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5170E9" w14:textId="77777777" w:rsidR="000B5249" w:rsidRPr="000C37BD" w:rsidRDefault="000B5249" w:rsidP="000B524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59656379" w14:textId="77777777" w:rsidR="000B5249" w:rsidRPr="00761B36" w:rsidRDefault="000B5249" w:rsidP="000B524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21A60814" w14:textId="4478DD4F" w:rsidR="000B5249" w:rsidRDefault="000B5249" w:rsidP="000B52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Pr="000B5249">
        <w:rPr>
          <w:rFonts w:ascii="Times New Roman" w:eastAsia="Calibri" w:hAnsi="Times New Roman"/>
          <w:sz w:val="28"/>
          <w:szCs w:val="28"/>
          <w:lang w:eastAsia="en-US"/>
        </w:rPr>
        <w:t>О назначении публичных слушаний по вопросу преобразования муниципальных образований - городского и сельских поселений, входящих в состав Ванинского муниципального района Хабаровского края, и наделения вновь образованного муниципального образования статусом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 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30 января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BCEF770" w14:textId="77777777" w:rsidR="00DB0BE6" w:rsidRDefault="00DB0BE6" w:rsidP="000B52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F9729C6" w14:textId="01DF1BF8" w:rsidR="000B5249" w:rsidRDefault="00DB0BE6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0BE6">
        <w:rPr>
          <w:rFonts w:ascii="Times New Roman" w:hAnsi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B0BE6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и дополнений в Устав Ванинского муниципального района Хабаровского края</w:t>
      </w:r>
    </w:p>
    <w:p w14:paraId="67409D6F" w14:textId="77777777" w:rsidR="00DB0BE6" w:rsidRDefault="00DB0BE6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5F4E40" w14:textId="77777777" w:rsidR="00DB0BE6" w:rsidRDefault="00DB0BE6" w:rsidP="00DB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2549C824" w14:textId="77777777" w:rsidR="00DB0BE6" w:rsidRDefault="00DB0BE6" w:rsidP="00DB0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Латухин А.Б.  – предоставил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8FCD38" w14:textId="77777777" w:rsidR="00DB0BE6" w:rsidRPr="000C37BD" w:rsidRDefault="00DB0BE6" w:rsidP="00DB0B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19C0A368" w14:textId="77777777" w:rsidR="00DB0BE6" w:rsidRPr="00761B36" w:rsidRDefault="00DB0BE6" w:rsidP="00DB0B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14CA4128" w14:textId="5B2A7E80" w:rsidR="00DB0BE6" w:rsidRPr="00490242" w:rsidRDefault="00DB0BE6" w:rsidP="00490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Pr="00DB0BE6">
        <w:rPr>
          <w:rFonts w:ascii="Times New Roman" w:eastAsia="Calibri" w:hAnsi="Times New Roman"/>
          <w:sz w:val="28"/>
          <w:szCs w:val="28"/>
          <w:lang w:eastAsia="en-US"/>
        </w:rPr>
        <w:t>внесении изменений и дополнений в Устав Ванинского муниципального района Хабаровского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 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30 января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C8F2CDA" w14:textId="77777777" w:rsidR="005C306A" w:rsidRPr="00761B36" w:rsidRDefault="005C306A" w:rsidP="00732BD2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F5BEF" w14:textId="7D536D84" w:rsidR="00A217B4" w:rsidRPr="00BA5078" w:rsidRDefault="00CA058E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</w:t>
      </w:r>
      <w:r w:rsidR="005C306A">
        <w:rPr>
          <w:rFonts w:ascii="Times New Roman" w:hAnsi="Times New Roman"/>
          <w:sz w:val="28"/>
          <w:szCs w:val="28"/>
        </w:rPr>
        <w:t xml:space="preserve">    </w:t>
      </w:r>
      <w:r w:rsidR="00D23090">
        <w:rPr>
          <w:rFonts w:ascii="Times New Roman" w:hAnsi="Times New Roman"/>
          <w:sz w:val="28"/>
          <w:szCs w:val="28"/>
        </w:rPr>
        <w:t>П.Д. Хорина</w:t>
      </w: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6C31" w14:textId="77777777" w:rsidR="009B025E" w:rsidRDefault="009B025E">
      <w:r>
        <w:separator/>
      </w:r>
    </w:p>
    <w:p w14:paraId="6B6E446D" w14:textId="77777777" w:rsidR="009B025E" w:rsidRDefault="009B025E"/>
  </w:endnote>
  <w:endnote w:type="continuationSeparator" w:id="0">
    <w:p w14:paraId="4C8F36C6" w14:textId="77777777" w:rsidR="009B025E" w:rsidRDefault="009B025E">
      <w:r>
        <w:continuationSeparator/>
      </w:r>
    </w:p>
    <w:p w14:paraId="2D353049" w14:textId="77777777" w:rsidR="009B025E" w:rsidRDefault="009B0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DA0C" w14:textId="77777777" w:rsidR="009B025E" w:rsidRDefault="009B025E">
      <w:r>
        <w:separator/>
      </w:r>
    </w:p>
    <w:p w14:paraId="5F5EB2CF" w14:textId="77777777" w:rsidR="009B025E" w:rsidRDefault="009B025E"/>
  </w:footnote>
  <w:footnote w:type="continuationSeparator" w:id="0">
    <w:p w14:paraId="1A2904C7" w14:textId="77777777" w:rsidR="009B025E" w:rsidRDefault="009B025E">
      <w:r>
        <w:continuationSeparator/>
      </w:r>
    </w:p>
    <w:p w14:paraId="32A8F3DA" w14:textId="77777777" w:rsidR="009B025E" w:rsidRDefault="009B0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06"/>
    <w:multiLevelType w:val="hybridMultilevel"/>
    <w:tmpl w:val="618E1386"/>
    <w:lvl w:ilvl="0" w:tplc="FDA08C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5" w15:restartNumberingAfterBreak="0">
    <w:nsid w:val="58493564"/>
    <w:multiLevelType w:val="hybridMultilevel"/>
    <w:tmpl w:val="72E437EC"/>
    <w:lvl w:ilvl="0" w:tplc="6DB4FD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8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000D2D"/>
    <w:rsid w:val="000028A5"/>
    <w:rsid w:val="00005E05"/>
    <w:rsid w:val="00016918"/>
    <w:rsid w:val="00017418"/>
    <w:rsid w:val="000227A4"/>
    <w:rsid w:val="00022C12"/>
    <w:rsid w:val="000244BB"/>
    <w:rsid w:val="00035EFF"/>
    <w:rsid w:val="000376B6"/>
    <w:rsid w:val="000442BD"/>
    <w:rsid w:val="0004493B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0BD6"/>
    <w:rsid w:val="000A2974"/>
    <w:rsid w:val="000A5F90"/>
    <w:rsid w:val="000B5249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E4A0E"/>
    <w:rsid w:val="001F1526"/>
    <w:rsid w:val="001F3DFF"/>
    <w:rsid w:val="001F3FCB"/>
    <w:rsid w:val="001F414D"/>
    <w:rsid w:val="001F4FC5"/>
    <w:rsid w:val="001F6C06"/>
    <w:rsid w:val="0020306B"/>
    <w:rsid w:val="002056E3"/>
    <w:rsid w:val="00207AEC"/>
    <w:rsid w:val="00214A46"/>
    <w:rsid w:val="00216A9C"/>
    <w:rsid w:val="0022081C"/>
    <w:rsid w:val="00221689"/>
    <w:rsid w:val="00221E62"/>
    <w:rsid w:val="00223852"/>
    <w:rsid w:val="00224CB9"/>
    <w:rsid w:val="0022559D"/>
    <w:rsid w:val="00225CAF"/>
    <w:rsid w:val="00232480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C51DA"/>
    <w:rsid w:val="002C687C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7A8"/>
    <w:rsid w:val="00360CBF"/>
    <w:rsid w:val="00366980"/>
    <w:rsid w:val="00371CD1"/>
    <w:rsid w:val="00382D71"/>
    <w:rsid w:val="00386250"/>
    <w:rsid w:val="00390B20"/>
    <w:rsid w:val="00391C76"/>
    <w:rsid w:val="00393CDE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1D8C"/>
    <w:rsid w:val="004825E7"/>
    <w:rsid w:val="0048310F"/>
    <w:rsid w:val="00484220"/>
    <w:rsid w:val="00486BE4"/>
    <w:rsid w:val="00490242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73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8553E"/>
    <w:rsid w:val="0059658F"/>
    <w:rsid w:val="005A0433"/>
    <w:rsid w:val="005A2158"/>
    <w:rsid w:val="005A44F7"/>
    <w:rsid w:val="005A4BF4"/>
    <w:rsid w:val="005A7C4E"/>
    <w:rsid w:val="005B0891"/>
    <w:rsid w:val="005B2A3E"/>
    <w:rsid w:val="005B48BA"/>
    <w:rsid w:val="005B5D0D"/>
    <w:rsid w:val="005C306A"/>
    <w:rsid w:val="005C355E"/>
    <w:rsid w:val="005C4DF1"/>
    <w:rsid w:val="005E0212"/>
    <w:rsid w:val="005E43FE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2BD2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5519"/>
    <w:rsid w:val="00817A5D"/>
    <w:rsid w:val="00821156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310F"/>
    <w:rsid w:val="00957984"/>
    <w:rsid w:val="00960CE7"/>
    <w:rsid w:val="00960DA4"/>
    <w:rsid w:val="00966804"/>
    <w:rsid w:val="0097373F"/>
    <w:rsid w:val="009778A4"/>
    <w:rsid w:val="00983983"/>
    <w:rsid w:val="00987A47"/>
    <w:rsid w:val="00993088"/>
    <w:rsid w:val="009A5A9F"/>
    <w:rsid w:val="009B025E"/>
    <w:rsid w:val="009B2451"/>
    <w:rsid w:val="009B2E58"/>
    <w:rsid w:val="009B39C6"/>
    <w:rsid w:val="009B4221"/>
    <w:rsid w:val="009B6C87"/>
    <w:rsid w:val="009B6D33"/>
    <w:rsid w:val="009B71EF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E1F68"/>
    <w:rsid w:val="009E20C9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56DCB"/>
    <w:rsid w:val="00A63653"/>
    <w:rsid w:val="00A6514C"/>
    <w:rsid w:val="00A67127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B79F5"/>
    <w:rsid w:val="00AC2E3F"/>
    <w:rsid w:val="00AD4790"/>
    <w:rsid w:val="00AF77A0"/>
    <w:rsid w:val="00B03405"/>
    <w:rsid w:val="00B072C0"/>
    <w:rsid w:val="00B101A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4C83"/>
    <w:rsid w:val="00B96E35"/>
    <w:rsid w:val="00BA41AA"/>
    <w:rsid w:val="00BA5078"/>
    <w:rsid w:val="00BA5AE9"/>
    <w:rsid w:val="00BA7E18"/>
    <w:rsid w:val="00BB22E9"/>
    <w:rsid w:val="00BB25BD"/>
    <w:rsid w:val="00BB2E59"/>
    <w:rsid w:val="00BB751B"/>
    <w:rsid w:val="00BC1499"/>
    <w:rsid w:val="00BC1996"/>
    <w:rsid w:val="00BC61E7"/>
    <w:rsid w:val="00BD37D0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A0623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23090"/>
    <w:rsid w:val="00D27916"/>
    <w:rsid w:val="00D31407"/>
    <w:rsid w:val="00D32ACB"/>
    <w:rsid w:val="00D33199"/>
    <w:rsid w:val="00D35E7C"/>
    <w:rsid w:val="00D36760"/>
    <w:rsid w:val="00D403A3"/>
    <w:rsid w:val="00D43C12"/>
    <w:rsid w:val="00D44CBD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85D33"/>
    <w:rsid w:val="00D91ABE"/>
    <w:rsid w:val="00D945C2"/>
    <w:rsid w:val="00D9723A"/>
    <w:rsid w:val="00D9734D"/>
    <w:rsid w:val="00DA5F6D"/>
    <w:rsid w:val="00DB0BE6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20AC8"/>
    <w:rsid w:val="00E256E6"/>
    <w:rsid w:val="00E3026C"/>
    <w:rsid w:val="00E30459"/>
    <w:rsid w:val="00E30531"/>
    <w:rsid w:val="00E3122C"/>
    <w:rsid w:val="00E322EA"/>
    <w:rsid w:val="00E5075B"/>
    <w:rsid w:val="00E60AE3"/>
    <w:rsid w:val="00E622A9"/>
    <w:rsid w:val="00E63B3D"/>
    <w:rsid w:val="00E6606A"/>
    <w:rsid w:val="00E661CD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B67FD"/>
    <w:rsid w:val="00EC46C9"/>
    <w:rsid w:val="00ED04FF"/>
    <w:rsid w:val="00ED662B"/>
    <w:rsid w:val="00EE1889"/>
    <w:rsid w:val="00EE5A61"/>
    <w:rsid w:val="00EE7458"/>
    <w:rsid w:val="00EF5368"/>
    <w:rsid w:val="00F00751"/>
    <w:rsid w:val="00F0258F"/>
    <w:rsid w:val="00F03759"/>
    <w:rsid w:val="00F05A7D"/>
    <w:rsid w:val="00F0672C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482C"/>
    <w:rsid w:val="00F66DBD"/>
    <w:rsid w:val="00F670C5"/>
    <w:rsid w:val="00F70A65"/>
    <w:rsid w:val="00F70D71"/>
    <w:rsid w:val="00F751BC"/>
    <w:rsid w:val="00F75710"/>
    <w:rsid w:val="00F76FB8"/>
    <w:rsid w:val="00F808A1"/>
    <w:rsid w:val="00F83B95"/>
    <w:rsid w:val="00F87665"/>
    <w:rsid w:val="00F94B4D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E527D8A8-A29A-4302-AE97-FAE357C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3791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12</cp:revision>
  <cp:lastPrinted>2024-12-06T02:41:00Z</cp:lastPrinted>
  <dcterms:created xsi:type="dcterms:W3CDTF">2011-01-10T04:04:00Z</dcterms:created>
  <dcterms:modified xsi:type="dcterms:W3CDTF">2025-02-10T00:24:00Z</dcterms:modified>
</cp:coreProperties>
</file>