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0E76973E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B56E8">
              <w:rPr>
                <w:rFonts w:ascii="Times New Roman" w:hAnsi="Times New Roman"/>
                <w:sz w:val="28"/>
                <w:szCs w:val="28"/>
              </w:rPr>
              <w:t>10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91ABE">
              <w:rPr>
                <w:rFonts w:ascii="Times New Roman" w:hAnsi="Times New Roman"/>
                <w:sz w:val="28"/>
                <w:szCs w:val="28"/>
              </w:rPr>
              <w:t>2</w:t>
            </w:r>
            <w:r w:rsidR="003B56E8">
              <w:rPr>
                <w:rFonts w:ascii="Times New Roman" w:hAnsi="Times New Roman"/>
                <w:sz w:val="28"/>
                <w:szCs w:val="28"/>
              </w:rPr>
              <w:t>9.10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2FA34085" w14:textId="7EED2F5D" w:rsidR="000376B6" w:rsidRDefault="000376B6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16CB4CA7" w:rsidR="00CF0EFD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D91ABE">
              <w:rPr>
                <w:rFonts w:ascii="Times New Roman" w:hAnsi="Times New Roman"/>
                <w:sz w:val="28"/>
                <w:szCs w:val="28"/>
              </w:rPr>
              <w:t>Ким Ю.В.,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Рубин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16A9C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216A9C">
              <w:rPr>
                <w:rFonts w:ascii="Times New Roman" w:hAnsi="Times New Roman"/>
                <w:sz w:val="28"/>
                <w:szCs w:val="28"/>
              </w:rPr>
              <w:t xml:space="preserve"> А.А., Квятковский В.Ю.</w:t>
            </w:r>
          </w:p>
          <w:p w14:paraId="3FA4CC69" w14:textId="10485852" w:rsidR="00D44CBD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70F75D" w14:textId="77777777" w:rsidR="003B56E8" w:rsidRDefault="003B56E8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5EEC4FA9" w:rsidR="003A239C" w:rsidRPr="00F12D5E" w:rsidRDefault="00216A9C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</w:t>
            </w:r>
            <w:r w:rsidR="000E058B">
              <w:rPr>
                <w:rFonts w:ascii="Times New Roman" w:hAnsi="Times New Roman"/>
                <w:sz w:val="28"/>
                <w:szCs w:val="28"/>
              </w:rPr>
              <w:t>.,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6E8">
              <w:rPr>
                <w:rFonts w:ascii="Times New Roman" w:hAnsi="Times New Roman"/>
                <w:sz w:val="28"/>
                <w:szCs w:val="28"/>
              </w:rPr>
              <w:t xml:space="preserve">Гусева Е.Т., </w:t>
            </w:r>
            <w:r w:rsidR="00D91ABE">
              <w:rPr>
                <w:rFonts w:ascii="Times New Roman" w:hAnsi="Times New Roman"/>
                <w:sz w:val="28"/>
                <w:szCs w:val="28"/>
              </w:rPr>
              <w:t>Субботина Т.И.</w:t>
            </w:r>
            <w:r w:rsidR="003B56E8">
              <w:rPr>
                <w:rFonts w:ascii="Times New Roman" w:hAnsi="Times New Roman"/>
                <w:sz w:val="28"/>
                <w:szCs w:val="28"/>
              </w:rPr>
              <w:t xml:space="preserve">, Степанова К.В., </w:t>
            </w:r>
            <w:proofErr w:type="spellStart"/>
            <w:r w:rsidR="003B56E8">
              <w:rPr>
                <w:rFonts w:ascii="Times New Roman" w:hAnsi="Times New Roman"/>
                <w:sz w:val="28"/>
                <w:szCs w:val="28"/>
              </w:rPr>
              <w:t>Неборако</w:t>
            </w:r>
            <w:proofErr w:type="spellEnd"/>
            <w:r w:rsidR="003B56E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76697A13" w14:textId="1B13A951" w:rsidR="00CA058E" w:rsidRDefault="00CA058E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309906" w14:textId="77777777" w:rsidR="003B56E8" w:rsidRP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hAnsi="Times New Roman"/>
          <w:b/>
          <w:bCs/>
          <w:sz w:val="28"/>
          <w:szCs w:val="28"/>
        </w:rPr>
        <w:t>1.</w:t>
      </w:r>
      <w:bookmarkStart w:id="0" w:name="_Hlk54616341"/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 внесении изменений и дополнений в Устав Ванинского муниципального района Хабаровского края</w:t>
      </w:r>
      <w:bookmarkEnd w:id="0"/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</w:p>
    <w:p w14:paraId="6F6B7E3A" w14:textId="77777777" w:rsidR="003B56E8" w:rsidRP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3B56E8">
        <w:rPr>
          <w:rFonts w:ascii="Times New Roman" w:eastAsia="Calibri" w:hAnsi="Times New Roman"/>
          <w:sz w:val="28"/>
          <w:szCs w:val="28"/>
          <w:lang w:eastAsia="en-US"/>
        </w:rPr>
        <w:t>Батенчук</w:t>
      </w:r>
      <w:proofErr w:type="spellEnd"/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 Ларисы </w:t>
      </w:r>
      <w:proofErr w:type="spellStart"/>
      <w:r w:rsidRPr="003B56E8">
        <w:rPr>
          <w:rFonts w:ascii="Times New Roman" w:eastAsia="Calibri" w:hAnsi="Times New Roman"/>
          <w:sz w:val="28"/>
          <w:szCs w:val="28"/>
          <w:lang w:eastAsia="en-US"/>
        </w:rPr>
        <w:t>Юлиановны</w:t>
      </w:r>
      <w:proofErr w:type="spellEnd"/>
      <w:r w:rsidRPr="003B56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9D66B70" w14:textId="77777777" w:rsidR="003B56E8" w:rsidRP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 О внесении изменений и дополнений в Устав Ванинского муниципального района Хабаровского края. </w:t>
      </w:r>
    </w:p>
    <w:p w14:paraId="01E45E9D" w14:textId="77777777" w:rsidR="003B56E8" w:rsidRP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3B56E8">
        <w:rPr>
          <w:rFonts w:ascii="Times New Roman" w:eastAsia="Calibri" w:hAnsi="Times New Roman"/>
          <w:sz w:val="28"/>
          <w:szCs w:val="28"/>
          <w:lang w:eastAsia="en-US"/>
        </w:rPr>
        <w:t>Батенчук</w:t>
      </w:r>
      <w:proofErr w:type="spellEnd"/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 Ларисы </w:t>
      </w:r>
      <w:proofErr w:type="spellStart"/>
      <w:r w:rsidRPr="003B56E8">
        <w:rPr>
          <w:rFonts w:ascii="Times New Roman" w:eastAsia="Calibri" w:hAnsi="Times New Roman"/>
          <w:sz w:val="28"/>
          <w:szCs w:val="28"/>
          <w:lang w:eastAsia="en-US"/>
        </w:rPr>
        <w:t>Юлиановны</w:t>
      </w:r>
      <w:proofErr w:type="spellEnd"/>
      <w:r w:rsidRPr="003B56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10E65FB" w14:textId="77777777" w:rsidR="003B56E8" w:rsidRP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3. О внесении изменений в Устав Ванинского муниципального района Хабаровского края. </w:t>
      </w:r>
    </w:p>
    <w:p w14:paraId="106B29D4" w14:textId="77777777" w:rsidR="003B56E8" w:rsidRP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3B56E8">
        <w:rPr>
          <w:rFonts w:ascii="Times New Roman" w:eastAsia="Calibri" w:hAnsi="Times New Roman"/>
          <w:sz w:val="28"/>
          <w:szCs w:val="28"/>
          <w:lang w:eastAsia="en-US"/>
        </w:rPr>
        <w:t>Батенчук</w:t>
      </w:r>
      <w:proofErr w:type="spellEnd"/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 Ларисы </w:t>
      </w:r>
      <w:proofErr w:type="spellStart"/>
      <w:r w:rsidRPr="003B56E8">
        <w:rPr>
          <w:rFonts w:ascii="Times New Roman" w:eastAsia="Calibri" w:hAnsi="Times New Roman"/>
          <w:sz w:val="28"/>
          <w:szCs w:val="28"/>
          <w:lang w:eastAsia="en-US"/>
        </w:rPr>
        <w:t>Юлиановны</w:t>
      </w:r>
      <w:proofErr w:type="spellEnd"/>
      <w:r w:rsidRPr="003B56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A3053BF" w14:textId="77777777" w:rsidR="003B56E8" w:rsidRP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4. Разное.</w:t>
      </w:r>
    </w:p>
    <w:p w14:paraId="5C534C29" w14:textId="77777777" w:rsidR="000376B6" w:rsidRPr="00174848" w:rsidRDefault="000376B6" w:rsidP="00D9734D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319091" w14:textId="3065FE07" w:rsidR="003B56E8" w:rsidRDefault="003B56E8" w:rsidP="003B56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>
        <w:rPr>
          <w:rStyle w:val="10"/>
        </w:rPr>
        <w:t xml:space="preserve">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</w:t>
      </w:r>
      <w:r>
        <w:rPr>
          <w:rStyle w:val="10"/>
        </w:rPr>
        <w:t xml:space="preserve">4 </w:t>
      </w:r>
      <w:r>
        <w:rPr>
          <w:rStyle w:val="10"/>
        </w:rPr>
        <w:t xml:space="preserve">вопроса. </w:t>
      </w:r>
      <w:proofErr w:type="gramStart"/>
      <w:r w:rsidRPr="0065145F">
        <w:rPr>
          <w:rStyle w:val="10"/>
        </w:rPr>
        <w:t>Вн</w:t>
      </w:r>
      <w:r>
        <w:rPr>
          <w:rStyle w:val="10"/>
        </w:rPr>
        <w:t>ес</w:t>
      </w:r>
      <w:r>
        <w:rPr>
          <w:rStyle w:val="10"/>
        </w:rPr>
        <w:t xml:space="preserve"> </w:t>
      </w:r>
      <w:r w:rsidRPr="0065145F">
        <w:rPr>
          <w:rStyle w:val="10"/>
        </w:rPr>
        <w:t xml:space="preserve"> предложение</w:t>
      </w:r>
      <w:proofErr w:type="gramEnd"/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>
        <w:rPr>
          <w:rStyle w:val="10"/>
        </w:rPr>
        <w:t xml:space="preserve">             </w:t>
      </w:r>
      <w:r>
        <w:rPr>
          <w:rStyle w:val="10"/>
        </w:rPr>
        <w:t xml:space="preserve">      </w:t>
      </w:r>
      <w:r>
        <w:rPr>
          <w:rStyle w:val="10"/>
        </w:rPr>
        <w:t xml:space="preserve">  </w:t>
      </w:r>
      <w:r w:rsidRPr="0065145F">
        <w:rPr>
          <w:rStyle w:val="10"/>
        </w:rPr>
        <w:t xml:space="preserve"> и выступлений в п</w:t>
      </w:r>
      <w:r>
        <w:rPr>
          <w:rStyle w:val="10"/>
        </w:rPr>
        <w:t xml:space="preserve">рениях. Завершить работу через </w:t>
      </w:r>
      <w:r>
        <w:rPr>
          <w:rStyle w:val="10"/>
        </w:rPr>
        <w:t>9</w:t>
      </w:r>
      <w:r>
        <w:rPr>
          <w:rStyle w:val="10"/>
        </w:rPr>
        <w:t xml:space="preserve">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1783FE5E" w14:textId="77777777" w:rsidR="003B56E8" w:rsidRPr="00C75A59" w:rsidRDefault="003B56E8" w:rsidP="003B56E8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3DC22102" w14:textId="79B88F27" w:rsidR="003B56E8" w:rsidRPr="00C75A59" w:rsidRDefault="003B56E8" w:rsidP="003B56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5B7920CB" w14:textId="77777777" w:rsidR="003B56E8" w:rsidRDefault="003B56E8" w:rsidP="003B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50EBE822" w14:textId="77777777" w:rsidR="003B56E8" w:rsidRPr="00C75A59" w:rsidRDefault="003B56E8" w:rsidP="003B56E8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3538C5" w14:textId="6D805ACA" w:rsidR="003B56E8" w:rsidRDefault="003B56E8" w:rsidP="003B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lastRenderedPageBreak/>
        <w:t xml:space="preserve">          </w:t>
      </w:r>
      <w:r>
        <w:rPr>
          <w:rStyle w:val="10"/>
        </w:rPr>
        <w:t>Соколов В.С.</w:t>
      </w:r>
      <w:r>
        <w:rPr>
          <w:rStyle w:val="10"/>
        </w:rPr>
        <w:t xml:space="preserve">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6AE3A3D2" w14:textId="7013EC0C" w:rsidR="003B56E8" w:rsidRDefault="003B56E8" w:rsidP="003B56E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hAnsi="Times New Roman"/>
          <w:b/>
          <w:bCs/>
          <w:sz w:val="28"/>
          <w:szCs w:val="28"/>
        </w:rPr>
        <w:t>1.</w:t>
      </w: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 внесении изменений и дополнений в Устав Ванинского муниципального района Хабаровского края. </w:t>
      </w:r>
    </w:p>
    <w:p w14:paraId="7405092A" w14:textId="77777777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003D7E7B" w14:textId="05F632E9" w:rsidR="00F808A1" w:rsidRDefault="00F808A1" w:rsidP="00F80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29EFA7" w14:textId="77777777" w:rsidR="00F808A1" w:rsidRPr="000C37BD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2DDBB1A3" w14:textId="77777777" w:rsidR="00F808A1" w:rsidRPr="00761B36" w:rsidRDefault="00F808A1" w:rsidP="00F808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25EAB55E" w14:textId="257165AA" w:rsidR="003607A8" w:rsidRDefault="00F808A1" w:rsidP="00EA0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 w:rsidR="00EA02F3" w:rsidRPr="00EA02F3">
        <w:rPr>
          <w:rFonts w:ascii="Times New Roman" w:hAnsi="Times New Roman"/>
          <w:sz w:val="28"/>
          <w:szCs w:val="28"/>
        </w:rPr>
        <w:t>«</w:t>
      </w:r>
      <w:r w:rsidR="00EA02F3"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</w:t>
      </w:r>
      <w:r w:rsidR="00EA02F3" w:rsidRPr="00EA02F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r w:rsidR="00EA02F3" w:rsidRPr="003B56E8">
        <w:rPr>
          <w:rFonts w:ascii="Times New Roman" w:eastAsia="Calibri" w:hAnsi="Times New Roman"/>
          <w:sz w:val="28"/>
          <w:szCs w:val="28"/>
          <w:lang w:eastAsia="en-US"/>
        </w:rPr>
        <w:t>и дополнений в Устав Ванинского муниципального района Хабаровского края</w:t>
      </w:r>
      <w:r w:rsidR="00EA02F3"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 w:rsidR="00EA02F3">
        <w:rPr>
          <w:rFonts w:ascii="Times New Roman" w:eastAsia="Calibri" w:hAnsi="Times New Roman"/>
          <w:sz w:val="28"/>
          <w:szCs w:val="28"/>
          <w:lang w:eastAsia="en-US"/>
        </w:rPr>
        <w:t xml:space="preserve">31 октября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BA32E03" w14:textId="77777777" w:rsidR="00EA02F3" w:rsidRPr="003B56E8" w:rsidRDefault="00EA02F3" w:rsidP="00EA02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 О внесении изменений и дополнений в Устав Ванинского муниципального района Хабаровского края. </w:t>
      </w:r>
    </w:p>
    <w:p w14:paraId="4C454B73" w14:textId="77777777" w:rsidR="00EA02F3" w:rsidRDefault="00EA02F3" w:rsidP="00EA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196C693A" w14:textId="77777777" w:rsidR="00EA02F3" w:rsidRDefault="00EA02F3" w:rsidP="00EA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0D9682" w14:textId="77777777" w:rsidR="00EA02F3" w:rsidRPr="000C37BD" w:rsidRDefault="00EA02F3" w:rsidP="00EA02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7753DB28" w14:textId="77777777" w:rsidR="00EA02F3" w:rsidRPr="00761B36" w:rsidRDefault="00EA02F3" w:rsidP="00EA02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670B76F4" w14:textId="4501EABA" w:rsidR="00EA02F3" w:rsidRDefault="00EA02F3" w:rsidP="00EA0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 w:rsidRPr="00EA02F3">
        <w:rPr>
          <w:rFonts w:ascii="Times New Roman" w:hAnsi="Times New Roman"/>
          <w:sz w:val="28"/>
          <w:szCs w:val="28"/>
        </w:rPr>
        <w:t>«</w:t>
      </w:r>
      <w:r w:rsidRPr="003B56E8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</w:t>
      </w:r>
      <w:r w:rsidRPr="003B56E8">
        <w:rPr>
          <w:rFonts w:ascii="Times New Roman" w:eastAsia="Calibri" w:hAnsi="Times New Roman"/>
          <w:sz w:val="28"/>
          <w:szCs w:val="28"/>
          <w:lang w:eastAsia="en-US"/>
        </w:rPr>
        <w:t>и дополнений в Устав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31 октября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3A6DAF" w14:textId="77777777" w:rsidR="00EA02F3" w:rsidRPr="003B56E8" w:rsidRDefault="00EA02F3" w:rsidP="00EA02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B56E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3. О внесении изменений в Устав Ванинского муниципального района Хабаровского края. </w:t>
      </w:r>
    </w:p>
    <w:p w14:paraId="04FB5A0D" w14:textId="77777777" w:rsidR="00EA02F3" w:rsidRDefault="00EA02F3" w:rsidP="00EA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9BA6948" w14:textId="77777777" w:rsidR="00EA02F3" w:rsidRDefault="00EA02F3" w:rsidP="00EA0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F65D0B7" w14:textId="77777777" w:rsidR="00EA02F3" w:rsidRPr="000C37BD" w:rsidRDefault="00EA02F3" w:rsidP="00EA02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4004C2FD" w14:textId="77777777" w:rsidR="00EA02F3" w:rsidRPr="00761B36" w:rsidRDefault="00EA02F3" w:rsidP="00EA02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026051E3" w14:textId="4A516608" w:rsidR="00EA02F3" w:rsidRPr="00F808A1" w:rsidRDefault="00EA02F3" w:rsidP="00EA0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 w:rsidRPr="00EA02F3">
        <w:rPr>
          <w:rFonts w:ascii="Times New Roman" w:hAnsi="Times New Roman"/>
          <w:sz w:val="28"/>
          <w:szCs w:val="28"/>
        </w:rPr>
        <w:t>«</w:t>
      </w:r>
      <w:r w:rsidRPr="003B56E8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Устав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31 октября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>2024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3493435" w14:textId="4A4A0266" w:rsidR="00D9734D" w:rsidRDefault="00D44CBD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="00CA058E">
        <w:rPr>
          <w:rFonts w:ascii="Times New Roman" w:hAnsi="Times New Roman"/>
          <w:sz w:val="28"/>
          <w:szCs w:val="28"/>
        </w:rPr>
        <w:t>– сказал, что повестка дня исчерпана. Поблагодарил присутствующих за работу. Закрыл</w:t>
      </w:r>
      <w:r w:rsidR="00A6514C">
        <w:rPr>
          <w:rFonts w:ascii="Times New Roman" w:hAnsi="Times New Roman"/>
          <w:sz w:val="28"/>
          <w:szCs w:val="28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заседание комиссии.</w:t>
      </w:r>
    </w:p>
    <w:p w14:paraId="527417AB" w14:textId="4ABCE43F" w:rsidR="00732BD2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8D18A8" w14:textId="7EF7C1B7" w:rsidR="00732BD2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CF7DC6" w14:textId="1018C4D0" w:rsidR="00732BD2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4315AA" w14:textId="77777777" w:rsidR="00732BD2" w:rsidRPr="00761B36" w:rsidRDefault="00732BD2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F1234" w14:textId="77777777" w:rsidR="00CA058E" w:rsidRPr="00BA5078" w:rsidRDefault="00CA058E" w:rsidP="00CA0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А.В. Аблизова</w:t>
      </w:r>
    </w:p>
    <w:p w14:paraId="3DFF5BEF" w14:textId="2289768A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FDBF" w14:textId="77777777" w:rsidR="00F07873" w:rsidRDefault="00F07873">
      <w:r>
        <w:separator/>
      </w:r>
    </w:p>
    <w:p w14:paraId="63EC49E0" w14:textId="77777777" w:rsidR="00F07873" w:rsidRDefault="00F07873"/>
  </w:endnote>
  <w:endnote w:type="continuationSeparator" w:id="0">
    <w:p w14:paraId="3C8D4C22" w14:textId="77777777" w:rsidR="00F07873" w:rsidRDefault="00F07873">
      <w:r>
        <w:continuationSeparator/>
      </w:r>
    </w:p>
    <w:p w14:paraId="13AE92FD" w14:textId="77777777" w:rsidR="00F07873" w:rsidRDefault="00F07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4577" w14:textId="77777777" w:rsidR="00F07873" w:rsidRDefault="00F07873">
      <w:r>
        <w:separator/>
      </w:r>
    </w:p>
    <w:p w14:paraId="66D3C011" w14:textId="77777777" w:rsidR="00F07873" w:rsidRDefault="00F07873"/>
  </w:footnote>
  <w:footnote w:type="continuationSeparator" w:id="0">
    <w:p w14:paraId="0E51A503" w14:textId="77777777" w:rsidR="00F07873" w:rsidRDefault="00F07873">
      <w:r>
        <w:continuationSeparator/>
      </w:r>
    </w:p>
    <w:p w14:paraId="6D340BF3" w14:textId="77777777" w:rsidR="00F07873" w:rsidRDefault="00F07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7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B56E8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7C4E"/>
    <w:rsid w:val="005B0891"/>
    <w:rsid w:val="005B2A3E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63653"/>
    <w:rsid w:val="00A6514C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2E9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7916"/>
    <w:rsid w:val="00D31407"/>
    <w:rsid w:val="00D32ACB"/>
    <w:rsid w:val="00D33199"/>
    <w:rsid w:val="00D35E7C"/>
    <w:rsid w:val="00D36760"/>
    <w:rsid w:val="00D403A3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1ABE"/>
    <w:rsid w:val="00D945C2"/>
    <w:rsid w:val="00D9723A"/>
    <w:rsid w:val="00D9734D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2F3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5721"/>
    <w:rsid w:val="00ED662B"/>
    <w:rsid w:val="00EE1889"/>
    <w:rsid w:val="00EE5A61"/>
    <w:rsid w:val="00EE7458"/>
    <w:rsid w:val="00F00751"/>
    <w:rsid w:val="00F0258F"/>
    <w:rsid w:val="00F03759"/>
    <w:rsid w:val="00F05A7D"/>
    <w:rsid w:val="00F07873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3652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3</cp:revision>
  <cp:lastPrinted>2024-11-08T04:45:00Z</cp:lastPrinted>
  <dcterms:created xsi:type="dcterms:W3CDTF">2011-01-10T04:04:00Z</dcterms:created>
  <dcterms:modified xsi:type="dcterms:W3CDTF">2024-11-08T04:49:00Z</dcterms:modified>
</cp:coreProperties>
</file>