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487F93C2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91ABE">
              <w:rPr>
                <w:rFonts w:ascii="Times New Roman" w:hAnsi="Times New Roman"/>
                <w:sz w:val="28"/>
                <w:szCs w:val="28"/>
              </w:rPr>
              <w:t>2</w:t>
            </w:r>
            <w:r w:rsidR="00216A9C">
              <w:rPr>
                <w:rFonts w:ascii="Times New Roman" w:hAnsi="Times New Roman"/>
                <w:sz w:val="28"/>
                <w:szCs w:val="28"/>
              </w:rPr>
              <w:t>6.09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2FA34085" w14:textId="7EED2F5D" w:rsidR="000376B6" w:rsidRDefault="000376B6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790B9728" w:rsidR="00CF0EFD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D91ABE">
              <w:rPr>
                <w:rFonts w:ascii="Times New Roman" w:hAnsi="Times New Roman"/>
                <w:sz w:val="28"/>
                <w:szCs w:val="28"/>
              </w:rPr>
              <w:t>Ким Ю.В.,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16A9C">
              <w:rPr>
                <w:rFonts w:ascii="Times New Roman" w:hAnsi="Times New Roman"/>
                <w:sz w:val="28"/>
                <w:szCs w:val="28"/>
              </w:rPr>
              <w:t>Маилов</w:t>
            </w:r>
            <w:proofErr w:type="spellEnd"/>
            <w:r w:rsidR="00216A9C">
              <w:rPr>
                <w:rFonts w:ascii="Times New Roman" w:hAnsi="Times New Roman"/>
                <w:sz w:val="28"/>
                <w:szCs w:val="28"/>
              </w:rPr>
              <w:t xml:space="preserve"> П.М.О., Рубин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16A9C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216A9C">
              <w:rPr>
                <w:rFonts w:ascii="Times New Roman" w:hAnsi="Times New Roman"/>
                <w:sz w:val="28"/>
                <w:szCs w:val="28"/>
              </w:rPr>
              <w:t xml:space="preserve"> А.А., Квятковский В.Ю., Волгина Н.П. </w:t>
            </w:r>
          </w:p>
          <w:p w14:paraId="3FA4CC69" w14:textId="77777777" w:rsidR="00D44CBD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1849BAD2" w:rsidR="003A239C" w:rsidRPr="00F12D5E" w:rsidRDefault="00216A9C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</w:t>
            </w:r>
            <w:r w:rsidR="000E058B">
              <w:rPr>
                <w:rFonts w:ascii="Times New Roman" w:hAnsi="Times New Roman"/>
                <w:sz w:val="28"/>
                <w:szCs w:val="28"/>
              </w:rPr>
              <w:t>.,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Субботина Т.И.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76697A13" w14:textId="1B13A951" w:rsidR="00CA058E" w:rsidRDefault="00CA058E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74DA1D" w14:textId="77777777" w:rsidR="00E20AC8" w:rsidRPr="00E20AC8" w:rsidRDefault="00E20AC8" w:rsidP="00E20AC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20AC8">
        <w:rPr>
          <w:rFonts w:ascii="Times New Roman" w:hAnsi="Times New Roman"/>
          <w:b/>
          <w:bCs/>
          <w:sz w:val="28"/>
          <w:szCs w:val="28"/>
        </w:rPr>
        <w:t>1.</w:t>
      </w:r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назначении публичных слушаний по проекту решения Собрания депутатов Ванинского муниципального района Хабаровского края от 21 марта 2024 г. № 71 «О проекте решения «О внесении изменений и дополнений в Устав Ванинского муниципального района Хабаровского края».</w:t>
      </w:r>
    </w:p>
    <w:p w14:paraId="56E05370" w14:textId="77777777" w:rsidR="00E20AC8" w:rsidRPr="00E20AC8" w:rsidRDefault="00E20AC8" w:rsidP="00E20A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sz w:val="28"/>
          <w:szCs w:val="28"/>
          <w:lang w:eastAsia="en-US"/>
        </w:rPr>
        <w:t xml:space="preserve">Доклад начальника правового управления администрации Ванинского муниципального района администрации Ванинского муниципального района </w:t>
      </w:r>
      <w:proofErr w:type="spellStart"/>
      <w:r w:rsidRPr="00E20AC8">
        <w:rPr>
          <w:rFonts w:ascii="Times New Roman" w:eastAsia="Calibri" w:hAnsi="Times New Roman"/>
          <w:sz w:val="28"/>
          <w:szCs w:val="28"/>
          <w:lang w:eastAsia="en-US"/>
        </w:rPr>
        <w:t>Батенчук</w:t>
      </w:r>
      <w:proofErr w:type="spellEnd"/>
      <w:r w:rsidRPr="00E20AC8">
        <w:rPr>
          <w:rFonts w:ascii="Times New Roman" w:eastAsia="Calibri" w:hAnsi="Times New Roman"/>
          <w:sz w:val="28"/>
          <w:szCs w:val="28"/>
          <w:lang w:eastAsia="en-US"/>
        </w:rPr>
        <w:t xml:space="preserve"> Ларисы </w:t>
      </w:r>
      <w:proofErr w:type="spellStart"/>
      <w:r w:rsidRPr="00E20AC8">
        <w:rPr>
          <w:rFonts w:ascii="Times New Roman" w:eastAsia="Calibri" w:hAnsi="Times New Roman"/>
          <w:sz w:val="28"/>
          <w:szCs w:val="28"/>
          <w:lang w:eastAsia="en-US"/>
        </w:rPr>
        <w:t>Юлиановны</w:t>
      </w:r>
      <w:proofErr w:type="spellEnd"/>
      <w:r w:rsidRPr="00E20A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6EDE5C5" w14:textId="77777777" w:rsidR="00E20AC8" w:rsidRPr="00E20AC8" w:rsidRDefault="00E20AC8" w:rsidP="00E20AC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2.О назначении публичных слушаний по проекту решения Собрания депутатов Ванинского муниципального района Хабаровского края от 29 августа 2024 г. № 99 «О проекте решения «О внесении изменений и дополнений в Устав Ванинского муниципального района Хабаровского края».</w:t>
      </w:r>
    </w:p>
    <w:p w14:paraId="1F94C0F6" w14:textId="77777777" w:rsidR="00E20AC8" w:rsidRPr="00E20AC8" w:rsidRDefault="00E20AC8" w:rsidP="00E20A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sz w:val="28"/>
          <w:szCs w:val="28"/>
          <w:lang w:eastAsia="en-US"/>
        </w:rPr>
        <w:t xml:space="preserve">Доклад начальника правового управления администрации Ванинского муниципального района администрации Ванинского муниципального района </w:t>
      </w:r>
      <w:proofErr w:type="spellStart"/>
      <w:r w:rsidRPr="00E20AC8">
        <w:rPr>
          <w:rFonts w:ascii="Times New Roman" w:eastAsia="Calibri" w:hAnsi="Times New Roman"/>
          <w:sz w:val="28"/>
          <w:szCs w:val="28"/>
          <w:lang w:eastAsia="en-US"/>
        </w:rPr>
        <w:t>Батенчук</w:t>
      </w:r>
      <w:proofErr w:type="spellEnd"/>
      <w:r w:rsidRPr="00E20AC8">
        <w:rPr>
          <w:rFonts w:ascii="Times New Roman" w:eastAsia="Calibri" w:hAnsi="Times New Roman"/>
          <w:sz w:val="28"/>
          <w:szCs w:val="28"/>
          <w:lang w:eastAsia="en-US"/>
        </w:rPr>
        <w:t xml:space="preserve"> Ларисы </w:t>
      </w:r>
      <w:proofErr w:type="spellStart"/>
      <w:r w:rsidRPr="00E20AC8">
        <w:rPr>
          <w:rFonts w:ascii="Times New Roman" w:eastAsia="Calibri" w:hAnsi="Times New Roman"/>
          <w:sz w:val="28"/>
          <w:szCs w:val="28"/>
          <w:lang w:eastAsia="en-US"/>
        </w:rPr>
        <w:t>Юлиановны</w:t>
      </w:r>
      <w:proofErr w:type="spellEnd"/>
      <w:r w:rsidRPr="00E20A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8BB63BA" w14:textId="77777777" w:rsidR="00E20AC8" w:rsidRPr="00E20AC8" w:rsidRDefault="00E20AC8" w:rsidP="00E20AC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3.</w:t>
      </w:r>
      <w:bookmarkStart w:id="0" w:name="_Hlk54616341"/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проекте решения «О внесении изменений в Устав Ванинского муниципального района Хабаровского края</w:t>
      </w:r>
      <w:bookmarkEnd w:id="0"/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».</w:t>
      </w:r>
    </w:p>
    <w:p w14:paraId="37ED9F8D" w14:textId="77777777" w:rsidR="00E20AC8" w:rsidRPr="00E20AC8" w:rsidRDefault="00E20AC8" w:rsidP="00E20A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sz w:val="28"/>
          <w:szCs w:val="28"/>
          <w:lang w:eastAsia="en-US"/>
        </w:rPr>
        <w:t xml:space="preserve">Доклад начальника правового управления администрации Ванинского муниципального района администрации Ванинского муниципального района </w:t>
      </w:r>
      <w:proofErr w:type="spellStart"/>
      <w:r w:rsidRPr="00E20AC8">
        <w:rPr>
          <w:rFonts w:ascii="Times New Roman" w:eastAsia="Calibri" w:hAnsi="Times New Roman"/>
          <w:sz w:val="28"/>
          <w:szCs w:val="28"/>
          <w:lang w:eastAsia="en-US"/>
        </w:rPr>
        <w:t>Батенчук</w:t>
      </w:r>
      <w:proofErr w:type="spellEnd"/>
      <w:r w:rsidRPr="00E20AC8">
        <w:rPr>
          <w:rFonts w:ascii="Times New Roman" w:eastAsia="Calibri" w:hAnsi="Times New Roman"/>
          <w:sz w:val="28"/>
          <w:szCs w:val="28"/>
          <w:lang w:eastAsia="en-US"/>
        </w:rPr>
        <w:t xml:space="preserve"> Ларисы </w:t>
      </w:r>
      <w:proofErr w:type="spellStart"/>
      <w:r w:rsidRPr="00E20AC8">
        <w:rPr>
          <w:rFonts w:ascii="Times New Roman" w:eastAsia="Calibri" w:hAnsi="Times New Roman"/>
          <w:sz w:val="28"/>
          <w:szCs w:val="28"/>
          <w:lang w:eastAsia="en-US"/>
        </w:rPr>
        <w:t>Юлиановны</w:t>
      </w:r>
      <w:proofErr w:type="spellEnd"/>
      <w:r w:rsidRPr="00E20A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20EBAEA" w14:textId="77777777" w:rsidR="00E20AC8" w:rsidRPr="00E20AC8" w:rsidRDefault="00E20AC8" w:rsidP="00E20AC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4.Разное.</w:t>
      </w:r>
    </w:p>
    <w:p w14:paraId="5C534C29" w14:textId="77777777" w:rsidR="000376B6" w:rsidRPr="00174848" w:rsidRDefault="000376B6" w:rsidP="00D9734D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622EB5" w14:textId="7C2BC81C" w:rsidR="00D44CBD" w:rsidRPr="00D44CBD" w:rsidRDefault="00D44CBD" w:rsidP="00D44CBD">
      <w:pPr>
        <w:autoSpaceDE w:val="0"/>
        <w:autoSpaceDN w:val="0"/>
        <w:adjustRightInd w:val="0"/>
        <w:ind w:firstLine="567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Style w:val="10"/>
        </w:rPr>
        <w:lastRenderedPageBreak/>
        <w:t>Соколов В.С.</w:t>
      </w:r>
      <w:r w:rsidR="00CA058E">
        <w:rPr>
          <w:rStyle w:val="10"/>
        </w:rPr>
        <w:t xml:space="preserve"> – </w:t>
      </w:r>
      <w:r w:rsidRPr="00D34310">
        <w:rPr>
          <w:rFonts w:ascii="Times New Roman" w:hAnsi="Times New Roman"/>
          <w:kern w:val="1"/>
          <w:sz w:val="28"/>
          <w:szCs w:val="28"/>
          <w:lang w:eastAsia="ar-SA"/>
        </w:rPr>
        <w:t>поприветствовал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34310">
        <w:rPr>
          <w:rFonts w:ascii="Times New Roman" w:hAnsi="Times New Roman"/>
          <w:kern w:val="1"/>
          <w:sz w:val="28"/>
          <w:szCs w:val="28"/>
          <w:lang w:eastAsia="ar-SA"/>
        </w:rPr>
        <w:t>присутствующих, предложил перейти     к обсуждению повестки заседания, высказывать замечания, предложения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Pr="00D44CBD">
        <w:rPr>
          <w:rFonts w:ascii="Times New Roman" w:hAnsi="Times New Roman"/>
          <w:b/>
          <w:bCs/>
          <w:vanish/>
          <w:kern w:val="1"/>
          <w:sz w:val="28"/>
          <w:szCs w:val="28"/>
          <w:lang w:eastAsia="ar-SA"/>
        </w:rPr>
        <w:t>РазноеРа</w:t>
      </w:r>
    </w:p>
    <w:p w14:paraId="0AA6923A" w14:textId="77777777" w:rsidR="00D44CBD" w:rsidRPr="00D44CBD" w:rsidRDefault="00D44CBD" w:rsidP="00D44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>1. Принять повестку заседания за основу.</w:t>
      </w:r>
    </w:p>
    <w:p w14:paraId="33445E96" w14:textId="77777777" w:rsidR="00D44CBD" w:rsidRPr="00D44CBD" w:rsidRDefault="00D44CBD" w:rsidP="00D44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 xml:space="preserve">                            «за» - единогласно.</w:t>
      </w:r>
    </w:p>
    <w:p w14:paraId="60ED7E13" w14:textId="16249679" w:rsidR="00D44CBD" w:rsidRPr="00D44CBD" w:rsidRDefault="00D44CBD" w:rsidP="00D44CBD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44CBD">
        <w:rPr>
          <w:rFonts w:ascii="Times New Roman" w:hAnsi="Times New Roman"/>
          <w:sz w:val="28"/>
          <w:szCs w:val="28"/>
          <w:lang w:val="x-none" w:eastAsia="x-none"/>
        </w:rPr>
        <w:t xml:space="preserve">Соколов В.С. – </w:t>
      </w:r>
      <w:r w:rsidRPr="00D44CBD">
        <w:rPr>
          <w:rFonts w:ascii="Times New Roman" w:hAnsi="Times New Roman"/>
          <w:kern w:val="1"/>
          <w:sz w:val="28"/>
          <w:szCs w:val="28"/>
          <w:lang w:eastAsia="ar-SA"/>
        </w:rPr>
        <w:t>предложил внести в повестку заседания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3</w:t>
      </w:r>
      <w:r w:rsidRPr="00D44CBD">
        <w:rPr>
          <w:rFonts w:ascii="Times New Roman" w:hAnsi="Times New Roman"/>
          <w:kern w:val="1"/>
          <w:sz w:val="28"/>
          <w:szCs w:val="28"/>
          <w:lang w:eastAsia="ar-SA"/>
        </w:rPr>
        <w:t xml:space="preserve"> вопрос правового управления администрации Ванинского муниципального района     «</w:t>
      </w:r>
      <w:r w:rsidRPr="00D44CBD">
        <w:rPr>
          <w:rFonts w:ascii="Times New Roman" w:eastAsia="Calibri" w:hAnsi="Times New Roman"/>
          <w:sz w:val="28"/>
          <w:szCs w:val="28"/>
          <w:lang w:eastAsia="en-US"/>
        </w:rPr>
        <w:t>О проекте решения «О внесении изменений в Устав Ванинского муниципального района Хабаровского края»</w:t>
      </w:r>
      <w:r w:rsidRPr="00D44CB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D44CBD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44CBD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14:paraId="120A9A16" w14:textId="77777777" w:rsidR="00D44CBD" w:rsidRPr="00D44CBD" w:rsidRDefault="00D44CBD" w:rsidP="00D44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14:paraId="3BC60925" w14:textId="77777777" w:rsidR="00D44CBD" w:rsidRPr="00D44CBD" w:rsidRDefault="00D44CBD" w:rsidP="00D44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>2. Принять повестку заседания с учетом изменений.</w:t>
      </w:r>
    </w:p>
    <w:p w14:paraId="3759B166" w14:textId="77777777" w:rsidR="00D44CBD" w:rsidRPr="00D44CBD" w:rsidRDefault="00D44CBD" w:rsidP="00D44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 xml:space="preserve">                            «за» - единогласно.</w:t>
      </w:r>
    </w:p>
    <w:p w14:paraId="06F7718C" w14:textId="77777777" w:rsidR="00D44CBD" w:rsidRPr="00D44CBD" w:rsidRDefault="00D44CBD" w:rsidP="00D44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>РЕШИЛИ: утвердить повестку заседания.</w:t>
      </w:r>
    </w:p>
    <w:p w14:paraId="5DCBB304" w14:textId="77777777" w:rsidR="00D44CBD" w:rsidRPr="00D44CBD" w:rsidRDefault="00D44CBD" w:rsidP="00D44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>Соколов В.С. – поставил на голосование регламент.</w:t>
      </w:r>
    </w:p>
    <w:p w14:paraId="6A9F9244" w14:textId="77777777" w:rsidR="00D44CBD" w:rsidRPr="00D44CBD" w:rsidRDefault="00D44CBD" w:rsidP="00D44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>ГОЛОСОВАЛИ:</w:t>
      </w:r>
    </w:p>
    <w:p w14:paraId="06BB378A" w14:textId="77777777" w:rsidR="00D44CBD" w:rsidRPr="00D44CBD" w:rsidRDefault="00D44CBD" w:rsidP="00D44C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 xml:space="preserve">                            «за» - единогласно.</w:t>
      </w:r>
    </w:p>
    <w:p w14:paraId="574E4DC6" w14:textId="77777777" w:rsidR="00D44CBD" w:rsidRPr="00D44CBD" w:rsidRDefault="00D44CBD" w:rsidP="00D44CB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44CBD">
        <w:rPr>
          <w:rFonts w:ascii="Times New Roman" w:eastAsia="Calibri" w:hAnsi="Times New Roman"/>
          <w:i/>
          <w:sz w:val="28"/>
          <w:szCs w:val="28"/>
          <w:lang w:eastAsia="en-US"/>
        </w:rPr>
        <w:t>Регламент принят.</w:t>
      </w:r>
    </w:p>
    <w:p w14:paraId="16A88902" w14:textId="77777777" w:rsidR="00D44CBD" w:rsidRPr="00D44CBD" w:rsidRDefault="00D44CBD" w:rsidP="00D44C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CE9A653" w14:textId="0B2BA1A7" w:rsidR="00CA058E" w:rsidRPr="00D44CBD" w:rsidRDefault="00D44CBD" w:rsidP="00D44C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CBD">
        <w:rPr>
          <w:rFonts w:ascii="Times New Roman" w:eastAsia="Calibri" w:hAnsi="Times New Roman"/>
          <w:sz w:val="28"/>
          <w:szCs w:val="28"/>
        </w:rPr>
        <w:t>Соколов В.С.  – предложил присутствующим перейти                                к рассмотрению первого вопроса повестки.</w:t>
      </w:r>
    </w:p>
    <w:p w14:paraId="796E410A" w14:textId="2BE56DAC" w:rsidR="003607A8" w:rsidRDefault="00E20AC8" w:rsidP="00E20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1. </w:t>
      </w:r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назначении публичных слушаний по проекту решения Собрания депутатов Ванинского муниципального района Хабаровского края от 21 марта 2024 г. № 71 «О проекте решения «О внесении изменений и дополнений в Устав Ванинского муниципального района Хабаровского края».</w:t>
      </w:r>
      <w:r w:rsidR="00E63B3D" w:rsidRPr="000376B6">
        <w:rPr>
          <w:rFonts w:ascii="Times New Roman" w:eastAsia="Arial CYR" w:hAnsi="Times New Roman"/>
          <w:b/>
          <w:bCs/>
          <w:sz w:val="28"/>
          <w:szCs w:val="28"/>
        </w:rPr>
        <w:t xml:space="preserve"> </w:t>
      </w:r>
    </w:p>
    <w:p w14:paraId="7405092A" w14:textId="77777777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003D7E7B" w14:textId="05F632E9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29EFA7" w14:textId="77777777" w:rsidR="00F808A1" w:rsidRPr="000C37BD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2DDBB1A3" w14:textId="77777777" w:rsidR="00F808A1" w:rsidRPr="00761B36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25EAB55E" w14:textId="56354A48" w:rsidR="003607A8" w:rsidRPr="00F808A1" w:rsidRDefault="00F808A1" w:rsidP="00F8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вынести пр</w:t>
      </w:r>
      <w:r w:rsidRPr="0058553E">
        <w:rPr>
          <w:rFonts w:ascii="Times New Roman" w:eastAsia="Calibri" w:hAnsi="Times New Roman"/>
          <w:sz w:val="28"/>
          <w:szCs w:val="28"/>
          <w:lang w:eastAsia="en-US"/>
        </w:rPr>
        <w:t xml:space="preserve">оект </w:t>
      </w:r>
      <w:r w:rsidRPr="00F808A1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Pr="00F8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20AC8">
        <w:rPr>
          <w:rFonts w:ascii="Times New Roman" w:eastAsia="Calibri" w:hAnsi="Times New Roman"/>
          <w:sz w:val="28"/>
          <w:szCs w:val="28"/>
          <w:lang w:eastAsia="en-US"/>
        </w:rPr>
        <w:t>О назначении публичных слушаний по проекту решения Собрания депутатов Ванинского муниципального района Хабаровского края от 21 марта 2024 г. № 71 «О проекте решения «О внесении изменений и дополнений в Устав Ванинского муниципального района Хабаровского края»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26 сентября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5649E9A" w14:textId="77777777" w:rsidR="00F808A1" w:rsidRPr="00E20AC8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2.О назначении публичных слушаний по проекту решения Собрания депутатов Ванинского муниципального района Хабаровского края от 29 августа 2024 г. № 99 «О проекте решения «О внесении изменений и дополнений в Устав Ванинского муниципального района Хабаровского края».</w:t>
      </w:r>
    </w:p>
    <w:p w14:paraId="38A02AA2" w14:textId="77777777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73905187" w14:textId="77777777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94AF98" w14:textId="77777777" w:rsidR="00F808A1" w:rsidRPr="000C37BD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1D20FDF6" w14:textId="77777777" w:rsidR="00F808A1" w:rsidRPr="00761B36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15BB9280" w14:textId="74F91B10" w:rsidR="00F808A1" w:rsidRDefault="00F808A1" w:rsidP="00F8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вынести пр</w:t>
      </w:r>
      <w:r w:rsidRPr="0058553E">
        <w:rPr>
          <w:rFonts w:ascii="Times New Roman" w:eastAsia="Calibri" w:hAnsi="Times New Roman"/>
          <w:sz w:val="28"/>
          <w:szCs w:val="28"/>
          <w:lang w:eastAsia="en-US"/>
        </w:rPr>
        <w:t xml:space="preserve">оект </w:t>
      </w:r>
      <w:r w:rsidRPr="00F808A1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Pr="00F8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20AC8">
        <w:rPr>
          <w:rFonts w:ascii="Times New Roman" w:eastAsia="Calibri" w:hAnsi="Times New Roman"/>
          <w:sz w:val="28"/>
          <w:szCs w:val="28"/>
          <w:lang w:eastAsia="en-US"/>
        </w:rPr>
        <w:t>О назначении публичных слушаний по проекту решения Собрания депутатов Ванинского муниципального района Хабаровского края от 29 августа 2024 г. № 99 «О проекте решения «О внесении изменений и дополнений в Устав Ванинского муниципального района Хабаровского края»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26 сентября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C49437B" w14:textId="4F32CC9A" w:rsidR="00F808A1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20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3.О проекте решения «О внесении изменений в Устав Ванинского муниципального района Хабаровского края».</w:t>
      </w:r>
    </w:p>
    <w:p w14:paraId="2E4C080F" w14:textId="77777777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5DDE438" w14:textId="77777777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88F7BC" w14:textId="77777777" w:rsidR="00F808A1" w:rsidRPr="000C37BD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4D94B466" w14:textId="77777777" w:rsidR="00F808A1" w:rsidRPr="00761B36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4F9D34BC" w14:textId="77286595" w:rsidR="003607A8" w:rsidRPr="00732BD2" w:rsidRDefault="00F808A1" w:rsidP="00732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вынести пр</w:t>
      </w:r>
      <w:r w:rsidRPr="0058553E">
        <w:rPr>
          <w:rFonts w:ascii="Times New Roman" w:eastAsia="Calibri" w:hAnsi="Times New Roman"/>
          <w:sz w:val="28"/>
          <w:szCs w:val="28"/>
          <w:lang w:eastAsia="en-US"/>
        </w:rPr>
        <w:t xml:space="preserve">оект </w:t>
      </w:r>
      <w:r w:rsidRPr="00F808A1">
        <w:rPr>
          <w:rFonts w:ascii="Times New Roman" w:eastAsia="Calibri" w:hAnsi="Times New Roman"/>
          <w:sz w:val="28"/>
          <w:szCs w:val="28"/>
          <w:lang w:eastAsia="en-US"/>
        </w:rPr>
        <w:t>решен</w:t>
      </w:r>
      <w:r w:rsidRPr="00732BD2">
        <w:rPr>
          <w:rFonts w:ascii="Times New Roman" w:eastAsia="Calibri" w:hAnsi="Times New Roman"/>
          <w:sz w:val="28"/>
          <w:szCs w:val="28"/>
          <w:lang w:eastAsia="en-US"/>
        </w:rPr>
        <w:t>ия</w:t>
      </w:r>
      <w:r w:rsidRPr="00732BD2">
        <w:rPr>
          <w:rFonts w:ascii="Times New Roman" w:hAnsi="Times New Roman"/>
          <w:sz w:val="28"/>
          <w:szCs w:val="28"/>
        </w:rPr>
        <w:t xml:space="preserve"> «</w:t>
      </w:r>
      <w:r w:rsidRPr="00E20AC8">
        <w:rPr>
          <w:rFonts w:ascii="Times New Roman" w:eastAsia="Calibri" w:hAnsi="Times New Roman"/>
          <w:sz w:val="28"/>
          <w:szCs w:val="28"/>
          <w:lang w:eastAsia="en-US"/>
        </w:rPr>
        <w:t>О проекте решения «О внесении изменений в Устав Ванинского муниципального района Хабаровского края»</w:t>
      </w:r>
      <w:r w:rsidR="00732B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26 сентября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3493435" w14:textId="4A4A0266" w:rsidR="00D9734D" w:rsidRDefault="00D44CBD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="00CA058E">
        <w:rPr>
          <w:rFonts w:ascii="Times New Roman" w:hAnsi="Times New Roman"/>
          <w:sz w:val="28"/>
          <w:szCs w:val="28"/>
        </w:rPr>
        <w:t>– сказал, что повестка дня исчерпана. Поблагодарил присутствующих за работу. Закрыл</w:t>
      </w:r>
      <w:r w:rsidR="00A6514C">
        <w:rPr>
          <w:rFonts w:ascii="Times New Roman" w:hAnsi="Times New Roman"/>
          <w:sz w:val="28"/>
          <w:szCs w:val="28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заседание комиссии.</w:t>
      </w:r>
    </w:p>
    <w:p w14:paraId="527417AB" w14:textId="4ABCE43F" w:rsidR="00732BD2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8D18A8" w14:textId="7EF7C1B7" w:rsidR="00732BD2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CF7DC6" w14:textId="1018C4D0" w:rsidR="00732BD2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4315AA" w14:textId="77777777" w:rsidR="00732BD2" w:rsidRPr="00761B36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F1234" w14:textId="77777777" w:rsidR="00CA058E" w:rsidRPr="00BA5078" w:rsidRDefault="00CA058E" w:rsidP="00CA0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А.В. Аблизова</w:t>
      </w:r>
    </w:p>
    <w:p w14:paraId="3DFF5BEF" w14:textId="2289768A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8B57" w14:textId="77777777" w:rsidR="00821156" w:rsidRDefault="00821156">
      <w:r>
        <w:separator/>
      </w:r>
    </w:p>
    <w:p w14:paraId="1CCE5363" w14:textId="77777777" w:rsidR="00821156" w:rsidRDefault="00821156"/>
  </w:endnote>
  <w:endnote w:type="continuationSeparator" w:id="0">
    <w:p w14:paraId="6A52DE5B" w14:textId="77777777" w:rsidR="00821156" w:rsidRDefault="00821156">
      <w:r>
        <w:continuationSeparator/>
      </w:r>
    </w:p>
    <w:p w14:paraId="08293F13" w14:textId="77777777" w:rsidR="00821156" w:rsidRDefault="00821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9741" w14:textId="77777777" w:rsidR="00821156" w:rsidRDefault="00821156">
      <w:r>
        <w:separator/>
      </w:r>
    </w:p>
    <w:p w14:paraId="487180EA" w14:textId="77777777" w:rsidR="00821156" w:rsidRDefault="00821156"/>
  </w:footnote>
  <w:footnote w:type="continuationSeparator" w:id="0">
    <w:p w14:paraId="4408E2DA" w14:textId="77777777" w:rsidR="00821156" w:rsidRDefault="00821156">
      <w:r>
        <w:continuationSeparator/>
      </w:r>
    </w:p>
    <w:p w14:paraId="23F38F00" w14:textId="77777777" w:rsidR="00821156" w:rsidRDefault="00821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7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7C4E"/>
    <w:rsid w:val="005B0891"/>
    <w:rsid w:val="005B2A3E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63653"/>
    <w:rsid w:val="00A6514C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2E9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7916"/>
    <w:rsid w:val="00D31407"/>
    <w:rsid w:val="00D32ACB"/>
    <w:rsid w:val="00D33199"/>
    <w:rsid w:val="00D35E7C"/>
    <w:rsid w:val="00D36760"/>
    <w:rsid w:val="00D403A3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1ABE"/>
    <w:rsid w:val="00D945C2"/>
    <w:rsid w:val="00D9723A"/>
    <w:rsid w:val="00D9734D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F00751"/>
    <w:rsid w:val="00F0258F"/>
    <w:rsid w:val="00F03759"/>
    <w:rsid w:val="00F05A7D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3644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1</cp:revision>
  <cp:lastPrinted>2024-10-01T23:30:00Z</cp:lastPrinted>
  <dcterms:created xsi:type="dcterms:W3CDTF">2011-01-10T04:04:00Z</dcterms:created>
  <dcterms:modified xsi:type="dcterms:W3CDTF">2024-10-01T23:39:00Z</dcterms:modified>
</cp:coreProperties>
</file>