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647F031B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6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23</w:t>
            </w:r>
            <w:r w:rsidR="00CF0EFD">
              <w:rPr>
                <w:rFonts w:ascii="Times New Roman" w:hAnsi="Times New Roman"/>
                <w:sz w:val="28"/>
                <w:szCs w:val="28"/>
              </w:rPr>
              <w:t>.07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25205CD6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4FBD2727" w:rsidR="00A217B4" w:rsidRPr="00BA5078" w:rsidRDefault="00CF0EF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 w:rsidR="00062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6FE5A3D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CF0EFD">
        <w:rPr>
          <w:rFonts w:ascii="Times New Roman" w:hAnsi="Times New Roman"/>
          <w:sz w:val="28"/>
          <w:szCs w:val="28"/>
        </w:rPr>
        <w:t>Ю.В. Ким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2FA34085" w14:textId="77777777" w:rsidR="000376B6" w:rsidRDefault="000376B6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5F285C17" w14:textId="0DFC2049" w:rsidR="00D91ABE" w:rsidRDefault="00D91ABE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Ю.В.,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Маркин Р.И.,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Нестеренко З.В. (ВКС)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BDEFF9" w14:textId="77777777" w:rsidR="00D91ABE" w:rsidRDefault="00D91ABE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47F56" w14:textId="77777777" w:rsidR="00CF0EFD" w:rsidRDefault="00CF0EF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3E2DE25F" w:rsidR="003A239C" w:rsidRPr="00F12D5E" w:rsidRDefault="00D91AB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Волгина Н.П., </w:t>
            </w:r>
            <w:proofErr w:type="spellStart"/>
            <w:r w:rsidR="000E058B">
              <w:rPr>
                <w:rFonts w:ascii="Times New Roman" w:hAnsi="Times New Roman"/>
                <w:sz w:val="28"/>
                <w:szCs w:val="28"/>
              </w:rPr>
              <w:t>Червоная</w:t>
            </w:r>
            <w:proofErr w:type="spellEnd"/>
            <w:r w:rsidR="000E058B">
              <w:rPr>
                <w:rFonts w:ascii="Times New Roman" w:hAnsi="Times New Roman"/>
                <w:sz w:val="28"/>
                <w:szCs w:val="28"/>
              </w:rPr>
              <w:t xml:space="preserve"> О.А.,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Субботина Т.И., </w:t>
            </w:r>
            <w:r w:rsidR="00CF0EFD">
              <w:rPr>
                <w:rFonts w:ascii="Times New Roman" w:hAnsi="Times New Roman"/>
                <w:sz w:val="28"/>
                <w:szCs w:val="28"/>
              </w:rPr>
              <w:t>Давыдович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Копарушкин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 w:rsidR="00CF0EFD">
              <w:rPr>
                <w:rFonts w:ascii="Times New Roman" w:hAnsi="Times New Roman"/>
                <w:sz w:val="28"/>
                <w:szCs w:val="28"/>
              </w:rPr>
              <w:t>Неборако</w:t>
            </w:r>
            <w:proofErr w:type="spellEnd"/>
            <w:r w:rsidR="00CF0EFD"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6697A13" w14:textId="1B13A951" w:rsidR="00CA058E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661830" w14:textId="6008D43B" w:rsidR="00D91ABE" w:rsidRPr="00D91ABE" w:rsidRDefault="00D91ABE" w:rsidP="00D91A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1ABE">
        <w:rPr>
          <w:rFonts w:ascii="Times New Roman" w:hAnsi="Times New Roman"/>
          <w:b/>
          <w:bCs/>
          <w:sz w:val="28"/>
          <w:szCs w:val="28"/>
        </w:rPr>
        <w:t xml:space="preserve">1. </w:t>
      </w:r>
      <w:bookmarkStart w:id="0" w:name="_Hlk172880887"/>
      <w:r w:rsidRPr="00D91ABE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 Ванинского муниципального района Хабаровского края.</w:t>
      </w:r>
      <w:bookmarkEnd w:id="0"/>
    </w:p>
    <w:p w14:paraId="26BAD3FD" w14:textId="4E8DC7B3" w:rsidR="00D91ABE" w:rsidRPr="00D91ABE" w:rsidRDefault="00D91ABE" w:rsidP="00D91A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ABE">
        <w:rPr>
          <w:rFonts w:ascii="Times New Roman" w:hAnsi="Times New Roman"/>
          <w:bCs/>
          <w:sz w:val="28"/>
          <w:szCs w:val="28"/>
        </w:rPr>
        <w:t xml:space="preserve">Доклад </w:t>
      </w:r>
      <w:r w:rsidR="0058553E"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Pr="00D91ABE">
        <w:rPr>
          <w:rFonts w:ascii="Times New Roman" w:hAnsi="Times New Roman"/>
          <w:bCs/>
          <w:sz w:val="28"/>
          <w:szCs w:val="28"/>
        </w:rPr>
        <w:t xml:space="preserve">начальника правового управления администрации Ванинского муниципального района </w:t>
      </w:r>
      <w:proofErr w:type="spellStart"/>
      <w:r w:rsidR="0058553E">
        <w:rPr>
          <w:rFonts w:ascii="Times New Roman" w:hAnsi="Times New Roman"/>
          <w:bCs/>
          <w:sz w:val="28"/>
          <w:szCs w:val="28"/>
        </w:rPr>
        <w:t>Червоной</w:t>
      </w:r>
      <w:proofErr w:type="spellEnd"/>
      <w:r w:rsidR="0058553E">
        <w:rPr>
          <w:rFonts w:ascii="Times New Roman" w:hAnsi="Times New Roman"/>
          <w:bCs/>
          <w:sz w:val="28"/>
          <w:szCs w:val="28"/>
        </w:rPr>
        <w:t xml:space="preserve"> Ольги Анатольевны.</w:t>
      </w:r>
    </w:p>
    <w:p w14:paraId="68634F9F" w14:textId="77777777" w:rsidR="00D91ABE" w:rsidRPr="00D91ABE" w:rsidRDefault="00D91ABE" w:rsidP="00D91A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1ABE">
        <w:rPr>
          <w:rFonts w:ascii="Times New Roman" w:hAnsi="Times New Roman"/>
          <w:b/>
          <w:bCs/>
          <w:sz w:val="28"/>
          <w:szCs w:val="28"/>
        </w:rPr>
        <w:t>2. О внесении изменений и дополнений в Устав Ванинского муниципального района Хабаровского края.</w:t>
      </w:r>
    </w:p>
    <w:p w14:paraId="44F2883D" w14:textId="77ECB171" w:rsidR="00D91ABE" w:rsidRPr="00D91ABE" w:rsidRDefault="00D91ABE" w:rsidP="00D91A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1ABE">
        <w:rPr>
          <w:rFonts w:ascii="Times New Roman" w:hAnsi="Times New Roman"/>
          <w:bCs/>
          <w:sz w:val="28"/>
          <w:szCs w:val="28"/>
        </w:rPr>
        <w:t xml:space="preserve">Доклад </w:t>
      </w:r>
      <w:r w:rsidR="0058553E"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Pr="00D91ABE">
        <w:rPr>
          <w:rFonts w:ascii="Times New Roman" w:hAnsi="Times New Roman"/>
          <w:bCs/>
          <w:sz w:val="28"/>
          <w:szCs w:val="28"/>
        </w:rPr>
        <w:t xml:space="preserve">начальника правового управления администрации Ванинского муниципального района </w:t>
      </w:r>
      <w:proofErr w:type="spellStart"/>
      <w:r w:rsidR="0058553E">
        <w:rPr>
          <w:rFonts w:ascii="Times New Roman" w:hAnsi="Times New Roman"/>
          <w:bCs/>
          <w:sz w:val="28"/>
          <w:szCs w:val="28"/>
        </w:rPr>
        <w:t>Червоной</w:t>
      </w:r>
      <w:proofErr w:type="spellEnd"/>
      <w:r w:rsidR="0058553E">
        <w:rPr>
          <w:rFonts w:ascii="Times New Roman" w:hAnsi="Times New Roman"/>
          <w:bCs/>
          <w:sz w:val="28"/>
          <w:szCs w:val="28"/>
        </w:rPr>
        <w:t xml:space="preserve"> Ольги Анатольевны</w:t>
      </w:r>
      <w:r w:rsidRPr="00D91ABE">
        <w:rPr>
          <w:rFonts w:ascii="Times New Roman" w:hAnsi="Times New Roman"/>
          <w:bCs/>
          <w:sz w:val="28"/>
          <w:szCs w:val="28"/>
        </w:rPr>
        <w:t>.</w:t>
      </w:r>
    </w:p>
    <w:p w14:paraId="27616135" w14:textId="77777777" w:rsidR="00D91ABE" w:rsidRPr="00D91ABE" w:rsidRDefault="00D91ABE" w:rsidP="00D91A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1ABE">
        <w:rPr>
          <w:rFonts w:ascii="Times New Roman" w:hAnsi="Times New Roman"/>
          <w:b/>
          <w:sz w:val="28"/>
          <w:szCs w:val="28"/>
        </w:rPr>
        <w:t>3. Разное.</w:t>
      </w:r>
    </w:p>
    <w:p w14:paraId="5C534C29" w14:textId="77777777" w:rsidR="000376B6" w:rsidRPr="00174848" w:rsidRDefault="000376B6" w:rsidP="00D9734D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9CC206" w14:textId="645A3837" w:rsidR="00CA058E" w:rsidRDefault="00CF0EFD" w:rsidP="00D97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Ким Ю.В.</w:t>
      </w:r>
      <w:r w:rsidR="00CA058E">
        <w:rPr>
          <w:rStyle w:val="10"/>
        </w:rPr>
        <w:t xml:space="preserve"> – открыл</w:t>
      </w:r>
      <w:r>
        <w:rPr>
          <w:rStyle w:val="10"/>
        </w:rPr>
        <w:t>а</w:t>
      </w:r>
      <w:r w:rsidR="00CA058E" w:rsidRPr="0065145F">
        <w:rPr>
          <w:rStyle w:val="10"/>
        </w:rPr>
        <w:t xml:space="preserve"> заседание комиссии.</w:t>
      </w:r>
      <w:r w:rsidR="00CA058E">
        <w:rPr>
          <w:rStyle w:val="10"/>
        </w:rPr>
        <w:t xml:space="preserve"> Сообщил, что на повестке дня </w:t>
      </w:r>
      <w:r>
        <w:rPr>
          <w:rStyle w:val="10"/>
        </w:rPr>
        <w:t>2</w:t>
      </w:r>
      <w:r w:rsidR="00CA058E">
        <w:rPr>
          <w:rStyle w:val="10"/>
        </w:rPr>
        <w:t xml:space="preserve"> вопрос</w:t>
      </w:r>
      <w:r>
        <w:rPr>
          <w:rStyle w:val="10"/>
        </w:rPr>
        <w:t xml:space="preserve">а. </w:t>
      </w:r>
      <w:r w:rsidR="00CA058E" w:rsidRPr="0065145F">
        <w:rPr>
          <w:rStyle w:val="10"/>
        </w:rPr>
        <w:t>Вн</w:t>
      </w:r>
      <w:r>
        <w:rPr>
          <w:rStyle w:val="10"/>
        </w:rPr>
        <w:t>есла</w:t>
      </w:r>
      <w:r w:rsidR="00CA058E" w:rsidRPr="0065145F">
        <w:rPr>
          <w:rStyle w:val="10"/>
        </w:rPr>
        <w:t xml:space="preserve"> предложение</w:t>
      </w:r>
      <w:r w:rsidR="00CA058E">
        <w:rPr>
          <w:rStyle w:val="10"/>
        </w:rPr>
        <w:t xml:space="preserve"> определить </w:t>
      </w:r>
      <w:r w:rsidR="00CA058E" w:rsidRPr="0065145F">
        <w:rPr>
          <w:rStyle w:val="10"/>
        </w:rPr>
        <w:t>время для обсуждений</w:t>
      </w:r>
      <w:r w:rsidR="00CA058E">
        <w:rPr>
          <w:rStyle w:val="10"/>
        </w:rPr>
        <w:t xml:space="preserve">               </w:t>
      </w:r>
      <w:r w:rsidR="00CA058E" w:rsidRPr="0065145F">
        <w:rPr>
          <w:rStyle w:val="10"/>
        </w:rPr>
        <w:t xml:space="preserve"> и выступлений в п</w:t>
      </w:r>
      <w:r w:rsidR="00CA058E">
        <w:rPr>
          <w:rStyle w:val="10"/>
        </w:rPr>
        <w:t xml:space="preserve">рениях. Завершить работу через </w:t>
      </w:r>
      <w:r w:rsidR="000E058B">
        <w:rPr>
          <w:rStyle w:val="10"/>
        </w:rPr>
        <w:t>20</w:t>
      </w:r>
      <w:r w:rsidR="00CA058E">
        <w:rPr>
          <w:rStyle w:val="10"/>
        </w:rPr>
        <w:t xml:space="preserve"> минут. Спросил</w:t>
      </w:r>
      <w:r>
        <w:rPr>
          <w:rStyle w:val="10"/>
        </w:rPr>
        <w:t>а</w:t>
      </w:r>
      <w:r w:rsidR="00CA058E" w:rsidRPr="0065145F">
        <w:rPr>
          <w:rStyle w:val="10"/>
        </w:rPr>
        <w:t>, поступят ли другие предложения</w:t>
      </w:r>
      <w:r w:rsidR="00CA058E">
        <w:rPr>
          <w:rFonts w:ascii="Times New Roman" w:hAnsi="Times New Roman"/>
          <w:sz w:val="28"/>
          <w:szCs w:val="28"/>
        </w:rPr>
        <w:t>.</w:t>
      </w:r>
    </w:p>
    <w:p w14:paraId="2DCC208B" w14:textId="77777777" w:rsidR="00CA058E" w:rsidRPr="00C75A59" w:rsidRDefault="00CA058E" w:rsidP="00D9734D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0B094F76" w14:textId="3DD138A7" w:rsidR="00CA058E" w:rsidRPr="00C75A59" w:rsidRDefault="00CF0EFD" w:rsidP="00D97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Ким Ю.В.</w:t>
      </w:r>
      <w:r w:rsidR="00CA058E" w:rsidRPr="00C75A59">
        <w:rPr>
          <w:rStyle w:val="10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– п</w:t>
      </w:r>
      <w:r w:rsidR="00CA058E" w:rsidRPr="00C75A59">
        <w:rPr>
          <w:rFonts w:ascii="Times New Roman" w:hAnsi="Times New Roman"/>
          <w:sz w:val="28"/>
          <w:szCs w:val="28"/>
        </w:rPr>
        <w:t>оставил</w:t>
      </w:r>
      <w:r>
        <w:rPr>
          <w:rFonts w:ascii="Times New Roman" w:hAnsi="Times New Roman"/>
          <w:sz w:val="28"/>
          <w:szCs w:val="28"/>
        </w:rPr>
        <w:t>а</w:t>
      </w:r>
      <w:r w:rsidR="00CA058E" w:rsidRPr="00C75A59">
        <w:rPr>
          <w:rFonts w:ascii="Times New Roman" w:hAnsi="Times New Roman"/>
          <w:sz w:val="28"/>
          <w:szCs w:val="28"/>
        </w:rPr>
        <w:t xml:space="preserve"> вопрос об утверждении повестки дня </w:t>
      </w:r>
      <w:r w:rsidR="00CA058E">
        <w:rPr>
          <w:rFonts w:ascii="Times New Roman" w:hAnsi="Times New Roman"/>
          <w:sz w:val="28"/>
          <w:szCs w:val="28"/>
        </w:rPr>
        <w:t xml:space="preserve">                  </w:t>
      </w:r>
      <w:r w:rsidR="00CA058E"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7F3A28F8" w14:textId="77777777" w:rsidR="00CA058E" w:rsidRDefault="00CA058E" w:rsidP="00D9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542C0C1" w14:textId="77777777" w:rsidR="00CA058E" w:rsidRPr="00C75A59" w:rsidRDefault="00CA058E" w:rsidP="00D9734D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E9A653" w14:textId="3293EEF7" w:rsidR="00CA058E" w:rsidRDefault="00CA058E" w:rsidP="00D9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 w:rsidR="00CF0EFD">
        <w:rPr>
          <w:rStyle w:val="10"/>
        </w:rPr>
        <w:t>Ким Ю.В.</w:t>
      </w:r>
      <w:r>
        <w:rPr>
          <w:rStyle w:val="10"/>
        </w:rPr>
        <w:t xml:space="preserve">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</w:t>
      </w:r>
      <w:r w:rsidR="00CF0EFD">
        <w:rPr>
          <w:rFonts w:ascii="Times New Roman" w:hAnsi="Times New Roman"/>
          <w:sz w:val="28"/>
          <w:szCs w:val="28"/>
        </w:rPr>
        <w:t>а</w:t>
      </w:r>
      <w:r w:rsidRPr="00C75A59">
        <w:rPr>
          <w:rFonts w:ascii="Times New Roman" w:hAnsi="Times New Roman"/>
          <w:sz w:val="28"/>
          <w:szCs w:val="28"/>
        </w:rPr>
        <w:t xml:space="preserve"> приступить к рассмотрению первого вопроса.</w:t>
      </w:r>
    </w:p>
    <w:p w14:paraId="7DAE6EA2" w14:textId="77F8EA31" w:rsidR="00D91ABE" w:rsidRDefault="00E63B3D" w:rsidP="00D97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76B6">
        <w:rPr>
          <w:rFonts w:ascii="Times New Roman" w:hAnsi="Times New Roman"/>
          <w:b/>
          <w:bCs/>
          <w:sz w:val="28"/>
          <w:szCs w:val="28"/>
        </w:rPr>
        <w:t>1.</w:t>
      </w:r>
      <w:r w:rsidRPr="000376B6">
        <w:rPr>
          <w:rFonts w:ascii="Times New Roman" w:eastAsia="Arial CYR" w:hAnsi="Times New Roman"/>
          <w:b/>
          <w:bCs/>
          <w:sz w:val="28"/>
          <w:szCs w:val="28"/>
        </w:rPr>
        <w:t xml:space="preserve"> </w:t>
      </w:r>
      <w:r w:rsidR="00D91ABE" w:rsidRPr="00D91ABE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 Ванинского муниципального района Хабаровского края.</w:t>
      </w:r>
    </w:p>
    <w:p w14:paraId="370BAB34" w14:textId="77777777" w:rsidR="00E3026C" w:rsidRDefault="00E3026C" w:rsidP="00D91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55B3C827" w14:textId="3DB6A151" w:rsidR="00E3026C" w:rsidRDefault="000E058B" w:rsidP="00D9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Червоная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E3026C">
        <w:rPr>
          <w:rFonts w:ascii="Times New Roman" w:hAnsi="Times New Roman"/>
          <w:sz w:val="28"/>
          <w:szCs w:val="28"/>
        </w:rPr>
        <w:t xml:space="preserve">  – предоставил</w:t>
      </w:r>
      <w:r>
        <w:rPr>
          <w:rFonts w:ascii="Times New Roman" w:hAnsi="Times New Roman"/>
          <w:sz w:val="28"/>
          <w:szCs w:val="28"/>
        </w:rPr>
        <w:t>а</w:t>
      </w:r>
      <w:r w:rsidR="00E3026C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CE115A">
        <w:rPr>
          <w:rFonts w:ascii="Times New Roman" w:hAnsi="Times New Roman"/>
          <w:sz w:val="28"/>
          <w:szCs w:val="28"/>
        </w:rPr>
        <w:t xml:space="preserve"> </w:t>
      </w:r>
    </w:p>
    <w:p w14:paraId="6D125DFA" w14:textId="77777777" w:rsidR="00E3026C" w:rsidRPr="000C37BD" w:rsidRDefault="00E3026C" w:rsidP="00D97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ГОЛОСОВАЛИ:</w:t>
      </w:r>
    </w:p>
    <w:p w14:paraId="74AC298B" w14:textId="77777777" w:rsidR="00E3026C" w:rsidRPr="00761B36" w:rsidRDefault="00E3026C" w:rsidP="00D97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D6C16A6" w14:textId="1061053F" w:rsidR="000227A4" w:rsidRDefault="00E3026C" w:rsidP="0058553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вынести пр</w:t>
      </w:r>
      <w:r w:rsidRPr="0058553E">
        <w:rPr>
          <w:rFonts w:ascii="Times New Roman" w:eastAsia="Calibri" w:hAnsi="Times New Roman"/>
          <w:sz w:val="28"/>
          <w:szCs w:val="28"/>
          <w:lang w:eastAsia="en-US"/>
        </w:rPr>
        <w:t>оект решения</w:t>
      </w:r>
      <w:r w:rsidR="0058553E" w:rsidRPr="0058553E">
        <w:rPr>
          <w:rFonts w:ascii="Times New Roman" w:hAnsi="Times New Roman"/>
          <w:sz w:val="28"/>
          <w:szCs w:val="28"/>
        </w:rPr>
        <w:t xml:space="preserve"> «</w:t>
      </w:r>
      <w:r w:rsidR="0058553E" w:rsidRPr="0058553E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8553E" w:rsidRPr="0058553E">
        <w:rPr>
          <w:rFonts w:ascii="Times New Roman" w:hAnsi="Times New Roman"/>
          <w:sz w:val="28"/>
          <w:szCs w:val="28"/>
        </w:rPr>
        <w:t xml:space="preserve">              </w:t>
      </w:r>
      <w:r w:rsidR="0058553E">
        <w:rPr>
          <w:rFonts w:ascii="Times New Roman" w:hAnsi="Times New Roman"/>
          <w:sz w:val="28"/>
          <w:szCs w:val="28"/>
        </w:rPr>
        <w:t xml:space="preserve">   </w:t>
      </w:r>
      <w:r w:rsidR="0058553E" w:rsidRPr="0058553E">
        <w:rPr>
          <w:rFonts w:ascii="Times New Roman" w:hAnsi="Times New Roman"/>
          <w:sz w:val="28"/>
          <w:szCs w:val="28"/>
        </w:rPr>
        <w:t xml:space="preserve">  </w:t>
      </w:r>
      <w:r w:rsidR="0058553E" w:rsidRPr="0058553E">
        <w:rPr>
          <w:rFonts w:ascii="Times New Roman" w:hAnsi="Times New Roman"/>
          <w:sz w:val="28"/>
          <w:szCs w:val="28"/>
        </w:rPr>
        <w:t>и дополнений в Устав Ванинского муниципального района Хабаровского края</w:t>
      </w:r>
      <w:r w:rsidR="0058553E" w:rsidRPr="0058553E">
        <w:rPr>
          <w:rFonts w:ascii="Times New Roman" w:hAnsi="Times New Roman"/>
          <w:sz w:val="28"/>
          <w:szCs w:val="28"/>
        </w:rPr>
        <w:t>»</w:t>
      </w:r>
      <w:r w:rsidR="0058553E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58553E">
        <w:rPr>
          <w:rFonts w:ascii="Times New Roman" w:eastAsia="Calibri" w:hAnsi="Times New Roman"/>
          <w:sz w:val="28"/>
          <w:szCs w:val="28"/>
          <w:lang w:eastAsia="en-US"/>
        </w:rPr>
        <w:t xml:space="preserve">25 июля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>2024 года.</w:t>
      </w:r>
    </w:p>
    <w:p w14:paraId="7AF2DD7E" w14:textId="77777777" w:rsidR="0058553E" w:rsidRPr="0058553E" w:rsidRDefault="0058553E" w:rsidP="0058553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8553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2. О внесении изменений и дополнений в Устав Ванинского муниципального района Хабаровского края.</w:t>
      </w:r>
    </w:p>
    <w:p w14:paraId="3DFF0EDF" w14:textId="77777777" w:rsidR="0058553E" w:rsidRDefault="0058553E" w:rsidP="00585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7CEA4BDD" w14:textId="77777777" w:rsidR="0058553E" w:rsidRDefault="0058553E" w:rsidP="00585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Червоная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6D48BC" w14:textId="77777777" w:rsidR="0058553E" w:rsidRPr="000C37BD" w:rsidRDefault="0058553E" w:rsidP="005855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528C1A0E" w14:textId="77777777" w:rsidR="0058553E" w:rsidRPr="00761B36" w:rsidRDefault="0058553E" w:rsidP="005855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7512FAE7" w14:textId="63D0690B" w:rsidR="0058553E" w:rsidRDefault="0058553E" w:rsidP="0058553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вынести пр</w:t>
      </w:r>
      <w:r w:rsidRPr="0058553E">
        <w:rPr>
          <w:rFonts w:ascii="Times New Roman" w:eastAsia="Calibri" w:hAnsi="Times New Roman"/>
          <w:sz w:val="28"/>
          <w:szCs w:val="28"/>
          <w:lang w:eastAsia="en-US"/>
        </w:rPr>
        <w:t>оект решения</w:t>
      </w:r>
      <w:r w:rsidRPr="0058553E">
        <w:rPr>
          <w:rFonts w:ascii="Times New Roman" w:hAnsi="Times New Roman"/>
          <w:sz w:val="28"/>
          <w:szCs w:val="28"/>
        </w:rPr>
        <w:t xml:space="preserve"> «О внесении изменений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8553E">
        <w:rPr>
          <w:rFonts w:ascii="Times New Roman" w:hAnsi="Times New Roman"/>
          <w:sz w:val="28"/>
          <w:szCs w:val="28"/>
        </w:rPr>
        <w:t xml:space="preserve">  и дополнений в Устав Ванинского муниципального района Хабаровского края»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25 июля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года.</w:t>
      </w:r>
    </w:p>
    <w:p w14:paraId="6B3AA0FE" w14:textId="1499058F" w:rsidR="00CA058E" w:rsidRDefault="00D9734D" w:rsidP="0058553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Ю.В.</w:t>
      </w:r>
      <w:r w:rsidR="00CA058E">
        <w:rPr>
          <w:rFonts w:ascii="Times New Roman" w:hAnsi="Times New Roman"/>
          <w:sz w:val="28"/>
          <w:szCs w:val="28"/>
        </w:rPr>
        <w:t xml:space="preserve"> – сказал</w:t>
      </w:r>
      <w:r>
        <w:rPr>
          <w:rFonts w:ascii="Times New Roman" w:hAnsi="Times New Roman"/>
          <w:sz w:val="28"/>
          <w:szCs w:val="28"/>
        </w:rPr>
        <w:t>а</w:t>
      </w:r>
      <w:r w:rsidR="00CA058E">
        <w:rPr>
          <w:rFonts w:ascii="Times New Roman" w:hAnsi="Times New Roman"/>
          <w:sz w:val="28"/>
          <w:szCs w:val="28"/>
        </w:rPr>
        <w:t>, что повестка дня исчерпана. Поблагодарил</w:t>
      </w:r>
      <w:r>
        <w:rPr>
          <w:rFonts w:ascii="Times New Roman" w:hAnsi="Times New Roman"/>
          <w:sz w:val="28"/>
          <w:szCs w:val="28"/>
        </w:rPr>
        <w:t>а</w:t>
      </w:r>
      <w:r w:rsidR="00CA058E">
        <w:rPr>
          <w:rFonts w:ascii="Times New Roman" w:hAnsi="Times New Roman"/>
          <w:sz w:val="28"/>
          <w:szCs w:val="28"/>
        </w:rPr>
        <w:t xml:space="preserve"> присутствующих за работу. Закрыл</w:t>
      </w:r>
      <w:r>
        <w:rPr>
          <w:rFonts w:ascii="Times New Roman" w:hAnsi="Times New Roman"/>
          <w:sz w:val="28"/>
          <w:szCs w:val="28"/>
        </w:rPr>
        <w:t>а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4D76EA55" w14:textId="66089F3C" w:rsidR="00D9734D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D1B143" w14:textId="4E8A49D4" w:rsidR="00D9734D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3F38D6" w14:textId="56743605" w:rsidR="00D9734D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493435" w14:textId="77777777" w:rsidR="00D9734D" w:rsidRPr="00761B36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B577" w14:textId="77777777" w:rsidR="00815519" w:rsidRDefault="00815519">
      <w:r>
        <w:separator/>
      </w:r>
    </w:p>
    <w:p w14:paraId="42D372D8" w14:textId="77777777" w:rsidR="00815519" w:rsidRDefault="00815519"/>
  </w:endnote>
  <w:endnote w:type="continuationSeparator" w:id="0">
    <w:p w14:paraId="4F3022F6" w14:textId="77777777" w:rsidR="00815519" w:rsidRDefault="00815519">
      <w:r>
        <w:continuationSeparator/>
      </w:r>
    </w:p>
    <w:p w14:paraId="04BA1375" w14:textId="77777777" w:rsidR="00815519" w:rsidRDefault="00815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1206" w14:textId="77777777" w:rsidR="00815519" w:rsidRDefault="00815519">
      <w:r>
        <w:separator/>
      </w:r>
    </w:p>
    <w:p w14:paraId="02E76B84" w14:textId="77777777" w:rsidR="00815519" w:rsidRDefault="00815519"/>
  </w:footnote>
  <w:footnote w:type="continuationSeparator" w:id="0">
    <w:p w14:paraId="3EC700AC" w14:textId="77777777" w:rsidR="00815519" w:rsidRDefault="00815519">
      <w:r>
        <w:continuationSeparator/>
      </w:r>
    </w:p>
    <w:p w14:paraId="73718B1C" w14:textId="77777777" w:rsidR="00815519" w:rsidRDefault="00815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2974"/>
    <w:rsid w:val="000A5F90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CBF"/>
    <w:rsid w:val="00366980"/>
    <w:rsid w:val="00371CD1"/>
    <w:rsid w:val="00382D71"/>
    <w:rsid w:val="00386250"/>
    <w:rsid w:val="00390B20"/>
    <w:rsid w:val="00391C76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7C4E"/>
    <w:rsid w:val="005B0891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2E9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31407"/>
    <w:rsid w:val="00D32ACB"/>
    <w:rsid w:val="00D33199"/>
    <w:rsid w:val="00D35E7C"/>
    <w:rsid w:val="00D36760"/>
    <w:rsid w:val="00D403A3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1ABE"/>
    <w:rsid w:val="00D945C2"/>
    <w:rsid w:val="00D9723A"/>
    <w:rsid w:val="00D9734D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881C698E-D22A-419B-BB02-95A35CB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3542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277</cp:revision>
  <cp:lastPrinted>2024-07-26T00:10:00Z</cp:lastPrinted>
  <dcterms:created xsi:type="dcterms:W3CDTF">2011-01-10T04:04:00Z</dcterms:created>
  <dcterms:modified xsi:type="dcterms:W3CDTF">2024-07-26T00:12:00Z</dcterms:modified>
</cp:coreProperties>
</file>