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6D3FC7AA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F0EFD">
              <w:rPr>
                <w:rFonts w:ascii="Times New Roman" w:hAnsi="Times New Roman"/>
                <w:sz w:val="28"/>
                <w:szCs w:val="28"/>
              </w:rPr>
              <w:t>5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F0EFD">
              <w:rPr>
                <w:rFonts w:ascii="Times New Roman" w:hAnsi="Times New Roman"/>
                <w:sz w:val="28"/>
                <w:szCs w:val="28"/>
              </w:rPr>
              <w:t>04.07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362B6D29" w:rsidR="00A217B4" w:rsidRDefault="00BB22E9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Внеочередное 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4FBD2727" w:rsidR="00A217B4" w:rsidRPr="00BA5078" w:rsidRDefault="00CF0EF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 w:rsidR="00062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6FE5A3D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CF0EFD">
        <w:rPr>
          <w:rFonts w:ascii="Times New Roman" w:hAnsi="Times New Roman"/>
          <w:sz w:val="28"/>
          <w:szCs w:val="28"/>
        </w:rPr>
        <w:t>Ю.В. Ким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A61ECAB" w14:textId="17ABA9F1" w:rsidR="00FF32D8" w:rsidRDefault="00FF32D8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34085" w14:textId="77777777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AED5C9D" w14:textId="6F766C62" w:rsidR="00564AD5" w:rsidRDefault="00C96FA2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В.С.,</w:t>
            </w:r>
            <w:r w:rsidR="00813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6B6">
              <w:rPr>
                <w:rFonts w:ascii="Times New Roman" w:hAnsi="Times New Roman"/>
                <w:sz w:val="28"/>
                <w:szCs w:val="28"/>
              </w:rPr>
              <w:t xml:space="preserve">Нестеренко З.В. (ВКС), </w:t>
            </w:r>
            <w:proofErr w:type="spellStart"/>
            <w:r w:rsidR="000E058B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0E058B">
              <w:rPr>
                <w:rFonts w:ascii="Times New Roman" w:hAnsi="Times New Roman"/>
                <w:sz w:val="28"/>
                <w:szCs w:val="28"/>
              </w:rPr>
              <w:t xml:space="preserve"> А.А. (ВКС), Маркин Р.И., Ким Ю.В.</w:t>
            </w:r>
            <w:r w:rsidR="00CF0EFD">
              <w:rPr>
                <w:rFonts w:ascii="Times New Roman" w:hAnsi="Times New Roman"/>
                <w:sz w:val="28"/>
                <w:szCs w:val="28"/>
              </w:rPr>
              <w:t>, Волгина Н.П., Пупышев А.В., Трунов Ю.Б. (ВКС)</w:t>
            </w:r>
          </w:p>
          <w:p w14:paraId="72E47F56" w14:textId="77777777" w:rsidR="00CF0EFD" w:rsidRDefault="00CF0EF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2D28D540" w:rsidR="003A239C" w:rsidRPr="00F12D5E" w:rsidRDefault="000E058B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</w:t>
            </w:r>
            <w:r w:rsidR="00CF0EFD">
              <w:rPr>
                <w:rFonts w:ascii="Times New Roman" w:hAnsi="Times New Roman"/>
                <w:sz w:val="28"/>
                <w:szCs w:val="28"/>
              </w:rPr>
              <w:t xml:space="preserve"> Давыдович С.В., </w:t>
            </w:r>
            <w:proofErr w:type="spellStart"/>
            <w:r w:rsidR="00CF0EFD">
              <w:rPr>
                <w:rFonts w:ascii="Times New Roman" w:hAnsi="Times New Roman"/>
                <w:sz w:val="28"/>
                <w:szCs w:val="28"/>
              </w:rPr>
              <w:t>Неборако</w:t>
            </w:r>
            <w:proofErr w:type="spellEnd"/>
            <w:r w:rsidR="00CF0EFD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51D6AB" w14:textId="77777777" w:rsidR="00CF0EFD" w:rsidRPr="00CF0EFD" w:rsidRDefault="00CF0EFD" w:rsidP="00D97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70895991"/>
      <w:r w:rsidRPr="00CF0EFD">
        <w:rPr>
          <w:rFonts w:ascii="Times New Roman" w:hAnsi="Times New Roman"/>
          <w:b/>
          <w:bCs/>
          <w:sz w:val="28"/>
          <w:szCs w:val="28"/>
        </w:rPr>
        <w:t xml:space="preserve">1. О назначении публичных слушаний по проекту решения </w:t>
      </w:r>
      <w:bookmarkStart w:id="1" w:name="_Hlk167119016"/>
      <w:r w:rsidRPr="00CF0EFD">
        <w:rPr>
          <w:rFonts w:ascii="Times New Roman" w:hAnsi="Times New Roman"/>
          <w:b/>
          <w:bCs/>
          <w:sz w:val="28"/>
          <w:szCs w:val="28"/>
        </w:rPr>
        <w:t xml:space="preserve">           Собрания депутатов Ванинского муниципального района Хабаровского края от 21 марта 2024 г. № 71 «О проекте решения «О внесении изменений и дополнений в Устав Ванинского муниципального района Хабаровского края</w:t>
      </w:r>
      <w:bookmarkEnd w:id="1"/>
      <w:r w:rsidRPr="00CF0EFD">
        <w:rPr>
          <w:rFonts w:ascii="Times New Roman" w:hAnsi="Times New Roman"/>
          <w:b/>
          <w:bCs/>
          <w:sz w:val="28"/>
          <w:szCs w:val="28"/>
        </w:rPr>
        <w:t>»</w:t>
      </w:r>
    </w:p>
    <w:p w14:paraId="33A5339E" w14:textId="77777777" w:rsidR="00CF0EFD" w:rsidRPr="00CF0EFD" w:rsidRDefault="00CF0EFD" w:rsidP="00D97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167118949"/>
      <w:r w:rsidRPr="00CF0EFD">
        <w:rPr>
          <w:rFonts w:ascii="Times New Roman" w:hAnsi="Times New Roman"/>
          <w:bCs/>
          <w:sz w:val="28"/>
          <w:szCs w:val="28"/>
        </w:rPr>
        <w:t xml:space="preserve">Доклад заместителя начальника правового управления администрации Ванинского муниципального района </w:t>
      </w:r>
      <w:proofErr w:type="spellStart"/>
      <w:r w:rsidRPr="00CF0EFD">
        <w:rPr>
          <w:rFonts w:ascii="Times New Roman" w:hAnsi="Times New Roman"/>
          <w:bCs/>
          <w:sz w:val="28"/>
          <w:szCs w:val="28"/>
        </w:rPr>
        <w:t>Червоной</w:t>
      </w:r>
      <w:proofErr w:type="spellEnd"/>
      <w:r w:rsidRPr="00CF0EFD">
        <w:rPr>
          <w:rFonts w:ascii="Times New Roman" w:hAnsi="Times New Roman"/>
          <w:bCs/>
          <w:sz w:val="28"/>
          <w:szCs w:val="28"/>
        </w:rPr>
        <w:t xml:space="preserve"> Ольги Анатольевны.</w:t>
      </w:r>
    </w:p>
    <w:bookmarkEnd w:id="0"/>
    <w:bookmarkEnd w:id="2"/>
    <w:p w14:paraId="63B9F18A" w14:textId="77777777" w:rsidR="00CF0EFD" w:rsidRPr="00CF0EFD" w:rsidRDefault="00CF0EFD" w:rsidP="00D973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EFD">
        <w:rPr>
          <w:rFonts w:ascii="Times New Roman" w:hAnsi="Times New Roman"/>
          <w:b/>
          <w:sz w:val="28"/>
          <w:szCs w:val="28"/>
        </w:rPr>
        <w:t xml:space="preserve">2. О рассмотрении обращения депутата Собрания депутатов Ванинского муниципального района от избирательного округа                № 12 Абрамова Евгения </w:t>
      </w:r>
      <w:proofErr w:type="spellStart"/>
      <w:r w:rsidRPr="00CF0EFD">
        <w:rPr>
          <w:rFonts w:ascii="Times New Roman" w:hAnsi="Times New Roman"/>
          <w:b/>
          <w:sz w:val="28"/>
          <w:szCs w:val="28"/>
        </w:rPr>
        <w:t>Генарьевича</w:t>
      </w:r>
      <w:proofErr w:type="spellEnd"/>
      <w:r w:rsidRPr="00CF0EFD">
        <w:rPr>
          <w:rFonts w:ascii="Times New Roman" w:hAnsi="Times New Roman"/>
          <w:b/>
          <w:sz w:val="28"/>
          <w:szCs w:val="28"/>
        </w:rPr>
        <w:t xml:space="preserve">. </w:t>
      </w:r>
    </w:p>
    <w:p w14:paraId="6F741D5C" w14:textId="77777777" w:rsidR="00CF0EFD" w:rsidRPr="00CF0EFD" w:rsidRDefault="00CF0EFD" w:rsidP="00D97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0EFD">
        <w:rPr>
          <w:rFonts w:ascii="Times New Roman" w:hAnsi="Times New Roman"/>
          <w:bCs/>
          <w:sz w:val="28"/>
          <w:szCs w:val="28"/>
        </w:rPr>
        <w:t>Доклад председателя постоянной депутатской комиссии по мандатам, регламенту и депутатской этике Ким Юлии Вячеславовны.</w:t>
      </w:r>
    </w:p>
    <w:p w14:paraId="549757A5" w14:textId="77777777" w:rsidR="00CF0EFD" w:rsidRPr="00CF0EFD" w:rsidRDefault="00CF0EFD" w:rsidP="00D973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EFD">
        <w:rPr>
          <w:rFonts w:ascii="Times New Roman" w:hAnsi="Times New Roman"/>
          <w:b/>
          <w:sz w:val="28"/>
          <w:szCs w:val="28"/>
        </w:rPr>
        <w:t>3. Разное.</w:t>
      </w:r>
    </w:p>
    <w:p w14:paraId="5C534C29" w14:textId="77777777" w:rsidR="000376B6" w:rsidRPr="00174848" w:rsidRDefault="000376B6" w:rsidP="00D9734D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CC206" w14:textId="645A3837" w:rsidR="00CA058E" w:rsidRDefault="00CF0EFD" w:rsidP="00D97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CA058E">
        <w:rPr>
          <w:rStyle w:val="10"/>
        </w:rPr>
        <w:t xml:space="preserve"> – открыл</w:t>
      </w:r>
      <w:r>
        <w:rPr>
          <w:rStyle w:val="10"/>
        </w:rPr>
        <w:t>а</w:t>
      </w:r>
      <w:r w:rsidR="00CA058E" w:rsidRPr="0065145F">
        <w:rPr>
          <w:rStyle w:val="10"/>
        </w:rPr>
        <w:t xml:space="preserve"> заседание комиссии.</w:t>
      </w:r>
      <w:r w:rsidR="00CA058E">
        <w:rPr>
          <w:rStyle w:val="10"/>
        </w:rPr>
        <w:t xml:space="preserve"> Сообщил, что на повестке дня </w:t>
      </w:r>
      <w:r>
        <w:rPr>
          <w:rStyle w:val="10"/>
        </w:rPr>
        <w:t>2</w:t>
      </w:r>
      <w:r w:rsidR="00CA058E">
        <w:rPr>
          <w:rStyle w:val="10"/>
        </w:rPr>
        <w:t xml:space="preserve"> вопрос</w:t>
      </w:r>
      <w:r>
        <w:rPr>
          <w:rStyle w:val="10"/>
        </w:rPr>
        <w:t xml:space="preserve">а. </w:t>
      </w:r>
      <w:r w:rsidR="00CA058E" w:rsidRPr="0065145F">
        <w:rPr>
          <w:rStyle w:val="10"/>
        </w:rPr>
        <w:t>Вн</w:t>
      </w:r>
      <w:r>
        <w:rPr>
          <w:rStyle w:val="10"/>
        </w:rPr>
        <w:t>есла</w:t>
      </w:r>
      <w:r w:rsidR="00CA058E" w:rsidRPr="0065145F">
        <w:rPr>
          <w:rStyle w:val="10"/>
        </w:rPr>
        <w:t xml:space="preserve"> предложение</w:t>
      </w:r>
      <w:r w:rsidR="00CA058E">
        <w:rPr>
          <w:rStyle w:val="10"/>
        </w:rPr>
        <w:t xml:space="preserve"> определить </w:t>
      </w:r>
      <w:r w:rsidR="00CA058E" w:rsidRPr="0065145F">
        <w:rPr>
          <w:rStyle w:val="10"/>
        </w:rPr>
        <w:t>время для обсуждений</w:t>
      </w:r>
      <w:r w:rsidR="00CA058E">
        <w:rPr>
          <w:rStyle w:val="10"/>
        </w:rPr>
        <w:t xml:space="preserve">               </w:t>
      </w:r>
      <w:r w:rsidR="00CA058E" w:rsidRPr="0065145F">
        <w:rPr>
          <w:rStyle w:val="10"/>
        </w:rPr>
        <w:t xml:space="preserve"> и выступлений в п</w:t>
      </w:r>
      <w:r w:rsidR="00CA058E">
        <w:rPr>
          <w:rStyle w:val="10"/>
        </w:rPr>
        <w:t xml:space="preserve">рениях. Завершить работу через </w:t>
      </w:r>
      <w:r w:rsidR="000E058B">
        <w:rPr>
          <w:rStyle w:val="10"/>
        </w:rPr>
        <w:t>20</w:t>
      </w:r>
      <w:r w:rsidR="00CA058E">
        <w:rPr>
          <w:rStyle w:val="10"/>
        </w:rPr>
        <w:t xml:space="preserve"> минут. Спросил</w:t>
      </w:r>
      <w:r>
        <w:rPr>
          <w:rStyle w:val="10"/>
        </w:rPr>
        <w:t>а</w:t>
      </w:r>
      <w:r w:rsidR="00CA058E" w:rsidRPr="0065145F">
        <w:rPr>
          <w:rStyle w:val="10"/>
        </w:rPr>
        <w:t>, поступят ли другие предложения</w:t>
      </w:r>
      <w:r w:rsidR="00CA058E">
        <w:rPr>
          <w:rFonts w:ascii="Times New Roman" w:hAnsi="Times New Roman"/>
          <w:sz w:val="28"/>
          <w:szCs w:val="28"/>
        </w:rPr>
        <w:t>.</w:t>
      </w:r>
    </w:p>
    <w:p w14:paraId="2DCC208B" w14:textId="77777777" w:rsidR="00CA058E" w:rsidRPr="00C75A59" w:rsidRDefault="00CA058E" w:rsidP="00D9734D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0B094F76" w14:textId="3DD138A7" w:rsidR="00CA058E" w:rsidRPr="00C75A59" w:rsidRDefault="00CF0EFD" w:rsidP="00D97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CA058E" w:rsidRPr="00C75A59">
        <w:rPr>
          <w:rStyle w:val="10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– п</w:t>
      </w:r>
      <w:r w:rsidR="00CA058E" w:rsidRPr="00C75A59">
        <w:rPr>
          <w:rFonts w:ascii="Times New Roman" w:hAnsi="Times New Roman"/>
          <w:sz w:val="28"/>
          <w:szCs w:val="28"/>
        </w:rPr>
        <w:t>оставил</w:t>
      </w:r>
      <w:r>
        <w:rPr>
          <w:rFonts w:ascii="Times New Roman" w:hAnsi="Times New Roman"/>
          <w:sz w:val="28"/>
          <w:szCs w:val="28"/>
        </w:rPr>
        <w:t>а</w:t>
      </w:r>
      <w:r w:rsidR="00CA058E" w:rsidRPr="00C75A59">
        <w:rPr>
          <w:rFonts w:ascii="Times New Roman" w:hAnsi="Times New Roman"/>
          <w:sz w:val="28"/>
          <w:szCs w:val="28"/>
        </w:rPr>
        <w:t xml:space="preserve"> вопрос об утверждении повестки дня </w:t>
      </w:r>
      <w:r w:rsidR="00CA058E">
        <w:rPr>
          <w:rFonts w:ascii="Times New Roman" w:hAnsi="Times New Roman"/>
          <w:sz w:val="28"/>
          <w:szCs w:val="28"/>
        </w:rPr>
        <w:t xml:space="preserve">                  </w:t>
      </w:r>
      <w:r w:rsidR="00CA058E"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F3A28F8" w14:textId="77777777" w:rsidR="00CA058E" w:rsidRDefault="00CA058E" w:rsidP="00D9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542C0C1" w14:textId="77777777" w:rsidR="00CA058E" w:rsidRPr="00C75A59" w:rsidRDefault="00CA058E" w:rsidP="00D9734D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E9A653" w14:textId="3293EEF7" w:rsidR="00CA058E" w:rsidRDefault="00CA058E" w:rsidP="00D9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 w:rsidR="00CF0EFD">
        <w:rPr>
          <w:rStyle w:val="10"/>
        </w:rPr>
        <w:t>Ким Ю.В.</w:t>
      </w:r>
      <w:r>
        <w:rPr>
          <w:rStyle w:val="10"/>
        </w:rPr>
        <w:t xml:space="preserve">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</w:t>
      </w:r>
      <w:r w:rsidR="00CF0EFD">
        <w:rPr>
          <w:rFonts w:ascii="Times New Roman" w:hAnsi="Times New Roman"/>
          <w:sz w:val="28"/>
          <w:szCs w:val="28"/>
        </w:rPr>
        <w:t>а</w:t>
      </w:r>
      <w:r w:rsidRPr="00C75A59">
        <w:rPr>
          <w:rFonts w:ascii="Times New Roman" w:hAnsi="Times New Roman"/>
          <w:sz w:val="28"/>
          <w:szCs w:val="28"/>
        </w:rPr>
        <w:t xml:space="preserve"> приступить к рассмотрению первого вопроса.</w:t>
      </w:r>
    </w:p>
    <w:p w14:paraId="6C9A6A61" w14:textId="585F3097" w:rsidR="00E3026C" w:rsidRPr="000E058B" w:rsidRDefault="00E63B3D" w:rsidP="00D97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0376B6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0376B6">
        <w:rPr>
          <w:rFonts w:ascii="Times New Roman" w:eastAsia="Arial CYR" w:hAnsi="Times New Roman"/>
          <w:b/>
          <w:bCs/>
          <w:sz w:val="28"/>
          <w:szCs w:val="28"/>
        </w:rPr>
        <w:t xml:space="preserve"> </w:t>
      </w:r>
      <w:r w:rsidR="00CE115A" w:rsidRPr="00CF0EFD">
        <w:rPr>
          <w:rFonts w:ascii="Times New Roman" w:eastAsia="Arial CYR" w:hAnsi="Times New Roman"/>
          <w:b/>
          <w:bCs/>
          <w:sz w:val="28"/>
          <w:szCs w:val="28"/>
        </w:rPr>
        <w:t>О назначении публичных слушаний по проекту решения            Собрания депутатов Ванинского муниципального района Хабаровского края от 21 марта 2024 г. № 71 «О проекте решения «О внесении изменений и дополнений в Устав Ванинского муниципального района Хабаровского края»</w:t>
      </w:r>
    </w:p>
    <w:p w14:paraId="370BAB34" w14:textId="77777777" w:rsidR="00E3026C" w:rsidRDefault="00E3026C" w:rsidP="00D9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55B3C827" w14:textId="1FD3D9C4" w:rsidR="00E3026C" w:rsidRDefault="000E058B" w:rsidP="00D9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E3026C">
        <w:rPr>
          <w:rFonts w:ascii="Times New Roman" w:hAnsi="Times New Roman"/>
          <w:sz w:val="28"/>
          <w:szCs w:val="28"/>
        </w:rPr>
        <w:t xml:space="preserve">  – предоставил</w:t>
      </w:r>
      <w:r>
        <w:rPr>
          <w:rFonts w:ascii="Times New Roman" w:hAnsi="Times New Roman"/>
          <w:sz w:val="28"/>
          <w:szCs w:val="28"/>
        </w:rPr>
        <w:t>а</w:t>
      </w:r>
      <w:r w:rsidR="00E3026C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CE115A">
        <w:rPr>
          <w:rFonts w:ascii="Times New Roman" w:hAnsi="Times New Roman"/>
          <w:sz w:val="28"/>
          <w:szCs w:val="28"/>
        </w:rPr>
        <w:t xml:space="preserve"> Озвучила, что публичные слушания по проекту решения состоятся 22 июля в 18.00 (актовый зал администрации Ванинского муниципального района)</w:t>
      </w:r>
    </w:p>
    <w:p w14:paraId="6D125DFA" w14:textId="77777777" w:rsidR="00E3026C" w:rsidRPr="000C37BD" w:rsidRDefault="00E3026C" w:rsidP="00D97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74AC298B" w14:textId="77777777" w:rsidR="00E3026C" w:rsidRPr="00761B36" w:rsidRDefault="00E3026C" w:rsidP="00D97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D6C16A6" w14:textId="7E8E12C9" w:rsidR="000227A4" w:rsidRDefault="00E3026C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вынести проект </w:t>
      </w:r>
      <w:r w:rsidRPr="000E058B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0E058B" w:rsidRPr="000E05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115A" w:rsidRPr="00CE115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E115A" w:rsidRPr="00CF0EFD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 по проекту решения</w:t>
      </w:r>
      <w:r w:rsidR="00CE115A" w:rsidRPr="00CE11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115A" w:rsidRPr="00CF0EFD">
        <w:rPr>
          <w:rFonts w:ascii="Times New Roman" w:eastAsia="Calibri" w:hAnsi="Times New Roman"/>
          <w:sz w:val="28"/>
          <w:szCs w:val="28"/>
          <w:lang w:eastAsia="en-US"/>
        </w:rPr>
        <w:t xml:space="preserve">Собрания депутатов Ванинского муниципального района Хабаровского края от 21 марта 2024 г. № 71 </w:t>
      </w:r>
      <w:r w:rsidR="00CE115A" w:rsidRPr="00CE115A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CE115A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proofErr w:type="gramStart"/>
      <w:r w:rsidR="00CE115A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E115A" w:rsidRPr="00CE11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115A" w:rsidRPr="00CF0EFD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gramEnd"/>
      <w:r w:rsidR="00CE115A" w:rsidRPr="00CF0EFD">
        <w:rPr>
          <w:rFonts w:ascii="Times New Roman" w:eastAsia="Calibri" w:hAnsi="Times New Roman"/>
          <w:sz w:val="28"/>
          <w:szCs w:val="28"/>
          <w:lang w:eastAsia="en-US"/>
        </w:rPr>
        <w:t>О проекте решения «О внесении изменений и дополнений в Устав Ванинского муниципального района Хабаровского края»</w:t>
      </w:r>
      <w:r w:rsidR="00CE115A" w:rsidRPr="00CE115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E11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BB22E9">
        <w:rPr>
          <w:rFonts w:ascii="Times New Roman" w:eastAsia="Calibri" w:hAnsi="Times New Roman"/>
          <w:sz w:val="28"/>
          <w:szCs w:val="28"/>
          <w:lang w:eastAsia="en-US"/>
        </w:rPr>
        <w:t xml:space="preserve"> внеочередное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CE115A">
        <w:rPr>
          <w:rFonts w:ascii="Times New Roman" w:eastAsia="Calibri" w:hAnsi="Times New Roman"/>
          <w:sz w:val="28"/>
          <w:szCs w:val="28"/>
          <w:lang w:eastAsia="en-US"/>
        </w:rPr>
        <w:t>04 июля</w:t>
      </w:r>
      <w:r w:rsidR="001718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2024 года.</w:t>
      </w:r>
    </w:p>
    <w:p w14:paraId="61ECD84A" w14:textId="5D47648E" w:rsidR="00CE115A" w:rsidRDefault="0017189A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="00CE115A" w:rsidRPr="00CF0E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 рассмотрении обращения депутата Собрания депутатов Ванинского муниципального района от избирательного округа                № 12 Абрамова Евгения </w:t>
      </w:r>
      <w:proofErr w:type="spellStart"/>
      <w:r w:rsidR="00CE115A" w:rsidRPr="00CF0E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Генарьевича</w:t>
      </w:r>
      <w:proofErr w:type="spellEnd"/>
      <w:r w:rsidR="00CE115A" w:rsidRPr="00CF0E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16E9858A" w14:textId="342061FE" w:rsidR="00347B2B" w:rsidRDefault="00347B2B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7B2B">
        <w:rPr>
          <w:rFonts w:ascii="Times New Roman" w:hAnsi="Times New Roman"/>
          <w:sz w:val="28"/>
          <w:szCs w:val="28"/>
          <w:shd w:val="clear" w:color="auto" w:fill="FFFFFF"/>
        </w:rPr>
        <w:t>СЛУШАЛИ:</w:t>
      </w:r>
    </w:p>
    <w:p w14:paraId="595C2084" w14:textId="1FCA6F7A" w:rsidR="00347B2B" w:rsidRDefault="00347B2B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Ким Ю.В.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согласно устно</w:t>
      </w:r>
      <w:r w:rsidR="00BB22E9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</w:t>
      </w:r>
      <w:r w:rsidR="00BB22E9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депутата от избирательного округа № 12 Абрамова Евгения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Генарьевича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нам рекомендовано рассмотреть </w:t>
      </w:r>
      <w:r w:rsidR="00BB22E9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связанный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задержкой времени проведения комиссии           </w:t>
      </w:r>
      <w:r w:rsidR="00BB22E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по бюджету, налогам и имущественным отношениям 27 июня 2024 года.</w:t>
      </w:r>
    </w:p>
    <w:p w14:paraId="086D5350" w14:textId="322C0AFB" w:rsidR="00347B2B" w:rsidRDefault="00347B2B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составлении повест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>ки заседания комиссии по бюджету, налогам          и имущественным отношениям и</w:t>
      </w:r>
      <w:r w:rsidR="002F58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Собрания депутатов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>,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окладчиками по двум вопросам было сообщено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суммарном времени выступления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2F58B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>по докладу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10 минут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ввиду того, что поступило много вопросов, время заседания постоянной депутатской комиссии по бюджету, налогам и имущественным отношениям затянулось.</w:t>
      </w:r>
    </w:p>
    <w:p w14:paraId="0397E1FC" w14:textId="77777777" w:rsidR="002F58B5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постановления Собрания депутатов Ванинского муниципального района Хабаровского края от 25.12.2009 № 21 </w:t>
      </w:r>
      <w:r w:rsidR="002F58B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proofErr w:type="gramStart"/>
      <w:r w:rsidR="002F58B5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Регламента Собрания депутатов Ванинского муниципального района Хабаровского края»  стать</w:t>
      </w:r>
      <w:r w:rsidR="002F58B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 гласит</w:t>
      </w:r>
      <w:r w:rsidR="002F58B5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710F3AF" w14:textId="23F6C944" w:rsidR="006577A7" w:rsidRPr="006577A7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77A7">
        <w:rPr>
          <w:rFonts w:ascii="Times New Roman" w:hAnsi="Times New Roman"/>
          <w:sz w:val="28"/>
          <w:szCs w:val="28"/>
        </w:rPr>
        <w:t xml:space="preserve">Время для доклада на заседании предоставляется, как правило, до 30 мин., для содоклада до 10 мин., для выступлений до 5 мин., для справок до 3 мин. По истечении установленного времени председательствующий предупреждает об этом выступающего, а затем вправе прервать </w:t>
      </w:r>
      <w:r w:rsidR="002F58B5">
        <w:rPr>
          <w:rFonts w:ascii="Times New Roman" w:hAnsi="Times New Roman"/>
          <w:sz w:val="28"/>
          <w:szCs w:val="28"/>
        </w:rPr>
        <w:t xml:space="preserve">                   </w:t>
      </w:r>
      <w:r w:rsidRPr="006577A7">
        <w:rPr>
          <w:rFonts w:ascii="Times New Roman" w:hAnsi="Times New Roman"/>
          <w:sz w:val="28"/>
          <w:szCs w:val="28"/>
        </w:rPr>
        <w:t xml:space="preserve">его выступление. Председательствующий может с согласия большинства присутствующих депутатов продлить время для выступления и ответов </w:t>
      </w:r>
      <w:r w:rsidR="002F58B5">
        <w:rPr>
          <w:rFonts w:ascii="Times New Roman" w:hAnsi="Times New Roman"/>
          <w:sz w:val="28"/>
          <w:szCs w:val="28"/>
        </w:rPr>
        <w:t xml:space="preserve">         </w:t>
      </w:r>
      <w:r w:rsidRPr="006577A7">
        <w:rPr>
          <w:rFonts w:ascii="Times New Roman" w:hAnsi="Times New Roman"/>
          <w:sz w:val="28"/>
          <w:szCs w:val="28"/>
        </w:rPr>
        <w:t>на вопросы.</w:t>
      </w:r>
    </w:p>
    <w:p w14:paraId="2812E53D" w14:textId="77777777" w:rsidR="00D9734D" w:rsidRDefault="006577A7" w:rsidP="00D9734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lastRenderedPageBreak/>
        <w:tab/>
      </w:r>
    </w:p>
    <w:p w14:paraId="70614D86" w14:textId="36B314CA" w:rsidR="006577A7" w:rsidRPr="006577A7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t xml:space="preserve">Председательствующий предоставляет слово для выступления </w:t>
      </w:r>
      <w:r w:rsidR="002F58B5">
        <w:rPr>
          <w:rFonts w:ascii="Times New Roman" w:hAnsi="Times New Roman"/>
          <w:sz w:val="28"/>
          <w:szCs w:val="28"/>
        </w:rPr>
        <w:t xml:space="preserve">               </w:t>
      </w:r>
      <w:r w:rsidRPr="006577A7">
        <w:rPr>
          <w:rFonts w:ascii="Times New Roman" w:hAnsi="Times New Roman"/>
          <w:sz w:val="28"/>
          <w:szCs w:val="28"/>
        </w:rPr>
        <w:t xml:space="preserve">в порядке очередности. Никто не вправе выступить на заседании Собрания без разрешения председательствующего. Нарушивший это правило предупреждается, затем – лишается слова. Депутаты Собрания, которые </w:t>
      </w:r>
      <w:r w:rsidR="002F58B5">
        <w:rPr>
          <w:rFonts w:ascii="Times New Roman" w:hAnsi="Times New Roman"/>
          <w:sz w:val="28"/>
          <w:szCs w:val="28"/>
        </w:rPr>
        <w:t xml:space="preserve">        </w:t>
      </w:r>
      <w:r w:rsidRPr="006577A7">
        <w:rPr>
          <w:rFonts w:ascii="Times New Roman" w:hAnsi="Times New Roman"/>
          <w:sz w:val="28"/>
          <w:szCs w:val="28"/>
        </w:rPr>
        <w:t>не смогли выступить в связи с прекращением прений, вправе приобщить подписанные тексты своих выступлений к протоколу заседания Собрания.</w:t>
      </w:r>
    </w:p>
    <w:p w14:paraId="5FE7FC6C" w14:textId="13763CFD" w:rsidR="006577A7" w:rsidRDefault="006577A7" w:rsidP="00D9734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tab/>
        <w:t xml:space="preserve">Председательствующий вправе взять слово для выступления </w:t>
      </w:r>
      <w:r w:rsidR="002F58B5">
        <w:rPr>
          <w:rFonts w:ascii="Times New Roman" w:hAnsi="Times New Roman"/>
          <w:sz w:val="28"/>
          <w:szCs w:val="28"/>
        </w:rPr>
        <w:t xml:space="preserve">              </w:t>
      </w:r>
      <w:r w:rsidRPr="006577A7">
        <w:rPr>
          <w:rFonts w:ascii="Times New Roman" w:hAnsi="Times New Roman"/>
          <w:sz w:val="28"/>
          <w:szCs w:val="28"/>
        </w:rPr>
        <w:t>вне очереди, но не более чем на 5 мин. Продление выступления допускается только с согласия Собрания</w:t>
      </w:r>
      <w:r>
        <w:rPr>
          <w:rFonts w:ascii="Times New Roman" w:hAnsi="Times New Roman"/>
          <w:sz w:val="28"/>
          <w:szCs w:val="28"/>
        </w:rPr>
        <w:t>»</w:t>
      </w:r>
    </w:p>
    <w:p w14:paraId="2C90DCB9" w14:textId="7A99A14A" w:rsidR="006577A7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регламента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 Ванинского муниципального района </w:t>
      </w:r>
      <w:r w:rsidR="002F58B5">
        <w:rPr>
          <w:rFonts w:ascii="Times New Roman" w:hAnsi="Times New Roman"/>
          <w:sz w:val="28"/>
          <w:szCs w:val="28"/>
        </w:rPr>
        <w:t>нарушений не выявлено</w:t>
      </w:r>
      <w:r>
        <w:rPr>
          <w:rFonts w:ascii="Times New Roman" w:hAnsi="Times New Roman"/>
          <w:sz w:val="28"/>
          <w:szCs w:val="28"/>
        </w:rPr>
        <w:t xml:space="preserve">, но в дальнейшем прошу председателей </w:t>
      </w:r>
      <w:r w:rsidR="00D9734D">
        <w:rPr>
          <w:rFonts w:ascii="Times New Roman" w:hAnsi="Times New Roman"/>
          <w:sz w:val="28"/>
          <w:szCs w:val="28"/>
        </w:rPr>
        <w:t>постоянных депутатских</w:t>
      </w:r>
      <w:r>
        <w:rPr>
          <w:rFonts w:ascii="Times New Roman" w:hAnsi="Times New Roman"/>
          <w:sz w:val="28"/>
          <w:szCs w:val="28"/>
        </w:rPr>
        <w:t xml:space="preserve"> комиссий </w:t>
      </w:r>
      <w:r w:rsidR="00D9734D">
        <w:rPr>
          <w:rFonts w:ascii="Times New Roman" w:hAnsi="Times New Roman"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9734D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доклада, не затягивая </w:t>
      </w:r>
      <w:r w:rsidR="00D9734D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>. Прошу проголосовать депутатов.</w:t>
      </w:r>
    </w:p>
    <w:p w14:paraId="02E52F55" w14:textId="77777777" w:rsidR="006577A7" w:rsidRPr="006577A7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t>ГОЛОСОВАЛИ:</w:t>
      </w:r>
    </w:p>
    <w:p w14:paraId="2D557F76" w14:textId="77777777" w:rsidR="006577A7" w:rsidRPr="006577A7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t xml:space="preserve">                                            «за» - единогласно. </w:t>
      </w:r>
    </w:p>
    <w:p w14:paraId="2B421D7D" w14:textId="01D8288F" w:rsidR="00CE115A" w:rsidRPr="00D9734D" w:rsidRDefault="006577A7" w:rsidP="00D973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7A7"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D9734D">
        <w:rPr>
          <w:rFonts w:ascii="Times New Roman" w:hAnsi="Times New Roman"/>
          <w:sz w:val="28"/>
          <w:szCs w:val="28"/>
        </w:rPr>
        <w:t xml:space="preserve">к сведению </w:t>
      </w:r>
      <w:r w:rsidR="00D9734D" w:rsidRPr="00D9734D">
        <w:rPr>
          <w:rFonts w:ascii="Times New Roman" w:hAnsi="Times New Roman"/>
          <w:sz w:val="28"/>
          <w:szCs w:val="28"/>
        </w:rPr>
        <w:t>обращени</w:t>
      </w:r>
      <w:r w:rsidR="00D9734D">
        <w:rPr>
          <w:rFonts w:ascii="Times New Roman" w:hAnsi="Times New Roman"/>
          <w:sz w:val="28"/>
          <w:szCs w:val="28"/>
        </w:rPr>
        <w:t>е</w:t>
      </w:r>
      <w:r w:rsidR="00D9734D" w:rsidRPr="00D9734D">
        <w:rPr>
          <w:rFonts w:ascii="Times New Roman" w:hAnsi="Times New Roman"/>
          <w:sz w:val="28"/>
          <w:szCs w:val="28"/>
        </w:rPr>
        <w:t xml:space="preserve"> депутата Собрания депутатов Ванинского муниципального района от избирательного округа                № 12 Абрамова Евгения </w:t>
      </w:r>
      <w:proofErr w:type="spellStart"/>
      <w:r w:rsidR="00D9734D" w:rsidRPr="00D9734D">
        <w:rPr>
          <w:rFonts w:ascii="Times New Roman" w:hAnsi="Times New Roman"/>
          <w:sz w:val="28"/>
          <w:szCs w:val="28"/>
        </w:rPr>
        <w:t>Генарьевича</w:t>
      </w:r>
      <w:proofErr w:type="spellEnd"/>
      <w:r w:rsidR="00D9734D" w:rsidRPr="00D9734D">
        <w:rPr>
          <w:rFonts w:ascii="Times New Roman" w:hAnsi="Times New Roman"/>
          <w:sz w:val="28"/>
          <w:szCs w:val="28"/>
        </w:rPr>
        <w:t>.</w:t>
      </w:r>
    </w:p>
    <w:p w14:paraId="6B3AA0FE" w14:textId="1499058F" w:rsidR="00CA058E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Ю.В.</w:t>
      </w:r>
      <w:r w:rsidR="00CA058E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CA058E">
        <w:rPr>
          <w:rFonts w:ascii="Times New Roman" w:hAnsi="Times New Roman"/>
          <w:sz w:val="28"/>
          <w:szCs w:val="28"/>
        </w:rPr>
        <w:t>, что повестка дня исчерпана.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CA058E">
        <w:rPr>
          <w:rFonts w:ascii="Times New Roman" w:hAnsi="Times New Roman"/>
          <w:sz w:val="28"/>
          <w:szCs w:val="28"/>
        </w:rPr>
        <w:t xml:space="preserve"> присутствующих за работу. Закрыл</w:t>
      </w:r>
      <w:r>
        <w:rPr>
          <w:rFonts w:ascii="Times New Roman" w:hAnsi="Times New Roman"/>
          <w:sz w:val="28"/>
          <w:szCs w:val="28"/>
        </w:rPr>
        <w:t>а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4D76EA55" w14:textId="66089F3C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D1B143" w14:textId="4E8A49D4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3F38D6" w14:textId="56743605" w:rsidR="00D9734D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493435" w14:textId="77777777" w:rsidR="00D9734D" w:rsidRPr="00761B36" w:rsidRDefault="00D9734D" w:rsidP="00D9734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2579" w14:textId="77777777" w:rsidR="00085EF0" w:rsidRDefault="00085EF0">
      <w:r>
        <w:separator/>
      </w:r>
    </w:p>
    <w:p w14:paraId="439887C5" w14:textId="77777777" w:rsidR="00085EF0" w:rsidRDefault="00085EF0"/>
  </w:endnote>
  <w:endnote w:type="continuationSeparator" w:id="0">
    <w:p w14:paraId="2C0D7DB0" w14:textId="77777777" w:rsidR="00085EF0" w:rsidRDefault="00085EF0">
      <w:r>
        <w:continuationSeparator/>
      </w:r>
    </w:p>
    <w:p w14:paraId="1C9B8495" w14:textId="77777777" w:rsidR="00085EF0" w:rsidRDefault="00085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6F59" w14:textId="77777777" w:rsidR="00085EF0" w:rsidRDefault="00085EF0">
      <w:r>
        <w:separator/>
      </w:r>
    </w:p>
    <w:p w14:paraId="6E11A2F0" w14:textId="77777777" w:rsidR="00085EF0" w:rsidRDefault="00085EF0"/>
  </w:footnote>
  <w:footnote w:type="continuationSeparator" w:id="0">
    <w:p w14:paraId="0DDF6837" w14:textId="77777777" w:rsidR="00085EF0" w:rsidRDefault="00085EF0">
      <w:r>
        <w:continuationSeparator/>
      </w:r>
    </w:p>
    <w:p w14:paraId="4EADC12C" w14:textId="77777777" w:rsidR="00085EF0" w:rsidRDefault="00085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2E9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45C2"/>
    <w:rsid w:val="00D9723A"/>
    <w:rsid w:val="00D9734D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3534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275</cp:revision>
  <cp:lastPrinted>2024-07-05T01:45:00Z</cp:lastPrinted>
  <dcterms:created xsi:type="dcterms:W3CDTF">2011-01-10T04:04:00Z</dcterms:created>
  <dcterms:modified xsi:type="dcterms:W3CDTF">2024-07-05T01:49:00Z</dcterms:modified>
</cp:coreProperties>
</file>