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5CD98F16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E058B">
              <w:rPr>
                <w:rFonts w:ascii="Times New Roman" w:hAnsi="Times New Roman"/>
                <w:sz w:val="28"/>
                <w:szCs w:val="28"/>
              </w:rPr>
              <w:t>4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628D8">
              <w:rPr>
                <w:rFonts w:ascii="Times New Roman" w:hAnsi="Times New Roman"/>
                <w:sz w:val="28"/>
                <w:szCs w:val="28"/>
              </w:rPr>
              <w:t>28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.0</w:t>
            </w:r>
            <w:r w:rsidR="000E058B">
              <w:rPr>
                <w:rFonts w:ascii="Times New Roman" w:hAnsi="Times New Roman"/>
                <w:sz w:val="28"/>
                <w:szCs w:val="28"/>
              </w:rPr>
              <w:t>5</w:t>
            </w:r>
            <w:r w:rsidR="00C96FA2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DE21D17" w:rsidR="00A217B4" w:rsidRDefault="009256A4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по мандатам, регламенту 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0E2572D9" w:rsidR="00A217B4" w:rsidRPr="00BA5078" w:rsidRDefault="000628D8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2E9BFC51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proofErr w:type="spellStart"/>
      <w:r w:rsidR="000628D8">
        <w:rPr>
          <w:rFonts w:ascii="Times New Roman" w:hAnsi="Times New Roman"/>
          <w:sz w:val="28"/>
          <w:szCs w:val="28"/>
        </w:rPr>
        <w:t>В.С.Соколов</w:t>
      </w:r>
      <w:proofErr w:type="spellEnd"/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A61ECAB" w14:textId="17ABA9F1" w:rsidR="00FF32D8" w:rsidRDefault="00FF32D8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A34085" w14:textId="77777777" w:rsidR="000376B6" w:rsidRDefault="000376B6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AED5C9D" w14:textId="48CAFB77" w:rsidR="00564AD5" w:rsidRDefault="00C96FA2" w:rsidP="0069459F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В.С.,</w:t>
            </w:r>
            <w:r w:rsidR="00813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6B6">
              <w:rPr>
                <w:rFonts w:ascii="Times New Roman" w:hAnsi="Times New Roman"/>
                <w:sz w:val="28"/>
                <w:szCs w:val="28"/>
              </w:rPr>
              <w:t xml:space="preserve">Нестеренко З.В. (ВКС), </w:t>
            </w:r>
            <w:r w:rsidR="00A6514C">
              <w:rPr>
                <w:rFonts w:ascii="Times New Roman" w:hAnsi="Times New Roman"/>
                <w:sz w:val="28"/>
                <w:szCs w:val="28"/>
              </w:rPr>
              <w:t>Квятковский В.Ю.</w:t>
            </w:r>
            <w:r w:rsidR="00E82B7F">
              <w:rPr>
                <w:rFonts w:ascii="Times New Roman" w:hAnsi="Times New Roman"/>
                <w:sz w:val="28"/>
                <w:szCs w:val="28"/>
              </w:rPr>
              <w:t xml:space="preserve"> (ВКС)</w:t>
            </w:r>
            <w:r w:rsidR="000376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76B6">
              <w:rPr>
                <w:rFonts w:ascii="Times New Roman" w:hAnsi="Times New Roman"/>
                <w:sz w:val="28"/>
                <w:szCs w:val="28"/>
              </w:rPr>
              <w:t>Маилов</w:t>
            </w:r>
            <w:proofErr w:type="spellEnd"/>
            <w:r w:rsidR="000376B6">
              <w:rPr>
                <w:rFonts w:ascii="Times New Roman" w:hAnsi="Times New Roman"/>
                <w:sz w:val="28"/>
                <w:szCs w:val="28"/>
              </w:rPr>
              <w:t xml:space="preserve"> П.М.О., </w:t>
            </w:r>
            <w:proofErr w:type="spellStart"/>
            <w:r w:rsidR="000E058B">
              <w:rPr>
                <w:rFonts w:ascii="Times New Roman" w:hAnsi="Times New Roman"/>
                <w:sz w:val="28"/>
                <w:szCs w:val="28"/>
              </w:rPr>
              <w:t>Пакулова</w:t>
            </w:r>
            <w:proofErr w:type="spellEnd"/>
            <w:r w:rsidR="000E058B">
              <w:rPr>
                <w:rFonts w:ascii="Times New Roman" w:hAnsi="Times New Roman"/>
                <w:sz w:val="28"/>
                <w:szCs w:val="28"/>
              </w:rPr>
              <w:t xml:space="preserve"> А.А. (ВКС), Маркин Р.И., Ким Ю.В.</w:t>
            </w:r>
          </w:p>
          <w:p w14:paraId="58300A2A" w14:textId="77777777" w:rsidR="003A239C" w:rsidRDefault="003A239C" w:rsidP="00FF32D8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41D31D75" w:rsidR="003A239C" w:rsidRPr="00F12D5E" w:rsidRDefault="000E058B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Червоная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Сутыгина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7F9DA" w14:textId="77777777" w:rsidR="003A6C91" w:rsidRDefault="00A217B4" w:rsidP="005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76697A13" w14:textId="1B13A951" w:rsidR="00CA058E" w:rsidRDefault="00CA058E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ED4C2F" w14:textId="0F2CD60D" w:rsidR="000E058B" w:rsidRPr="000E058B" w:rsidRDefault="000E058B" w:rsidP="000E05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E058B">
        <w:rPr>
          <w:rFonts w:ascii="Times New Roman" w:hAnsi="Times New Roman"/>
          <w:b/>
          <w:bCs/>
          <w:sz w:val="28"/>
          <w:szCs w:val="28"/>
        </w:rPr>
        <w:t xml:space="preserve">1. О признании утратившим силу решения Собрания депутатов Ванинского муниципального района Хабаровского края от 21 июля 2016 г. № 272 «О порядке размещения сведений о доходах, расходах,                 об имуществе и обязательствах имущественного характера депутатов Собрания депутатов Ванинского муниципального района Хабаровского края и членов их семей на официальном сайте Ванинского муниципального района Хабаровского края и предоставления              </w:t>
      </w:r>
      <w:bookmarkStart w:id="0" w:name="_Hlk167118716"/>
      <w:r w:rsidRPr="000E058B">
        <w:rPr>
          <w:rFonts w:ascii="Times New Roman" w:hAnsi="Times New Roman"/>
          <w:b/>
          <w:bCs/>
          <w:sz w:val="28"/>
          <w:szCs w:val="28"/>
        </w:rPr>
        <w:t>этих сведений общероссийским средствам массовой информации          для опубликования»</w:t>
      </w:r>
      <w:bookmarkEnd w:id="0"/>
    </w:p>
    <w:p w14:paraId="7E9088A1" w14:textId="77777777" w:rsidR="000E058B" w:rsidRPr="000E058B" w:rsidRDefault="000E058B" w:rsidP="000E05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Hlk167118949"/>
      <w:r w:rsidRPr="000E058B">
        <w:rPr>
          <w:rFonts w:ascii="Times New Roman" w:hAnsi="Times New Roman"/>
          <w:bCs/>
          <w:sz w:val="28"/>
          <w:szCs w:val="28"/>
        </w:rPr>
        <w:t xml:space="preserve">Доклад заместителя начальника правового управления администрации Ванинского муниципального района </w:t>
      </w:r>
      <w:proofErr w:type="spellStart"/>
      <w:r w:rsidRPr="000E058B">
        <w:rPr>
          <w:rFonts w:ascii="Times New Roman" w:hAnsi="Times New Roman"/>
          <w:bCs/>
          <w:sz w:val="28"/>
          <w:szCs w:val="28"/>
        </w:rPr>
        <w:t>Червоной</w:t>
      </w:r>
      <w:proofErr w:type="spellEnd"/>
      <w:r w:rsidRPr="000E058B">
        <w:rPr>
          <w:rFonts w:ascii="Times New Roman" w:hAnsi="Times New Roman"/>
          <w:bCs/>
          <w:sz w:val="28"/>
          <w:szCs w:val="28"/>
        </w:rPr>
        <w:t xml:space="preserve"> Ольги Анатольевны.</w:t>
      </w:r>
    </w:p>
    <w:p w14:paraId="09D6755D" w14:textId="6582AA54" w:rsidR="000E058B" w:rsidRPr="000E058B" w:rsidRDefault="000E058B" w:rsidP="000E05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" w:name="_Hlk169009744"/>
      <w:bookmarkEnd w:id="1"/>
      <w:r w:rsidRPr="000E058B">
        <w:rPr>
          <w:rFonts w:ascii="Times New Roman" w:hAnsi="Times New Roman"/>
          <w:b/>
          <w:bCs/>
          <w:sz w:val="28"/>
          <w:szCs w:val="28"/>
        </w:rPr>
        <w:t>2.</w:t>
      </w:r>
      <w:bookmarkStart w:id="3" w:name="_Hlk167119016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058B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Устав Ванинского муниципального района Хабаровского края.</w:t>
      </w:r>
      <w:bookmarkEnd w:id="3"/>
    </w:p>
    <w:bookmarkEnd w:id="2"/>
    <w:p w14:paraId="0361216B" w14:textId="77777777" w:rsidR="000E058B" w:rsidRPr="000E058B" w:rsidRDefault="000E058B" w:rsidP="000E0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8B">
        <w:rPr>
          <w:rFonts w:ascii="Times New Roman" w:hAnsi="Times New Roman"/>
          <w:sz w:val="28"/>
          <w:szCs w:val="28"/>
        </w:rPr>
        <w:t xml:space="preserve">Доклад заместителя начальника правового управления администрации Ванинского муниципального района </w:t>
      </w:r>
      <w:proofErr w:type="spellStart"/>
      <w:r w:rsidRPr="000E058B">
        <w:rPr>
          <w:rFonts w:ascii="Times New Roman" w:hAnsi="Times New Roman"/>
          <w:sz w:val="28"/>
          <w:szCs w:val="28"/>
        </w:rPr>
        <w:t>Червоной</w:t>
      </w:r>
      <w:proofErr w:type="spellEnd"/>
      <w:r w:rsidRPr="000E058B">
        <w:rPr>
          <w:rFonts w:ascii="Times New Roman" w:hAnsi="Times New Roman"/>
          <w:sz w:val="28"/>
          <w:szCs w:val="28"/>
        </w:rPr>
        <w:t xml:space="preserve"> Ольги Анатольевны.</w:t>
      </w:r>
    </w:p>
    <w:p w14:paraId="404BB4ED" w14:textId="461C75BB" w:rsidR="000E058B" w:rsidRPr="000E058B" w:rsidRDefault="000E058B" w:rsidP="000E05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E058B">
        <w:rPr>
          <w:rFonts w:ascii="Times New Roman" w:hAnsi="Times New Roman"/>
          <w:b/>
          <w:bCs/>
          <w:sz w:val="28"/>
          <w:szCs w:val="28"/>
        </w:rPr>
        <w:t xml:space="preserve">3. О    проекте решения «О внесении </w:t>
      </w:r>
      <w:proofErr w:type="gramStart"/>
      <w:r w:rsidRPr="000E058B">
        <w:rPr>
          <w:rFonts w:ascii="Times New Roman" w:hAnsi="Times New Roman"/>
          <w:b/>
          <w:bCs/>
          <w:sz w:val="28"/>
          <w:szCs w:val="28"/>
        </w:rPr>
        <w:t>изменений  и</w:t>
      </w:r>
      <w:proofErr w:type="gramEnd"/>
      <w:r w:rsidRPr="000E058B">
        <w:rPr>
          <w:rFonts w:ascii="Times New Roman" w:hAnsi="Times New Roman"/>
          <w:b/>
          <w:bCs/>
          <w:sz w:val="28"/>
          <w:szCs w:val="28"/>
        </w:rPr>
        <w:t xml:space="preserve">    дополнений      в Устав Ванинского муниципального района Хабаровского края».</w:t>
      </w:r>
    </w:p>
    <w:p w14:paraId="3368C4A3" w14:textId="77777777" w:rsidR="000E058B" w:rsidRPr="000E058B" w:rsidRDefault="000E058B" w:rsidP="000E0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8B">
        <w:rPr>
          <w:rFonts w:ascii="Times New Roman" w:hAnsi="Times New Roman"/>
          <w:sz w:val="28"/>
          <w:szCs w:val="28"/>
        </w:rPr>
        <w:t xml:space="preserve">Доклад заместителя начальника правового управления администрации Ванинского муниципального района </w:t>
      </w:r>
      <w:proofErr w:type="spellStart"/>
      <w:r w:rsidRPr="000E058B">
        <w:rPr>
          <w:rFonts w:ascii="Times New Roman" w:hAnsi="Times New Roman"/>
          <w:sz w:val="28"/>
          <w:szCs w:val="28"/>
        </w:rPr>
        <w:t>Червоной</w:t>
      </w:r>
      <w:proofErr w:type="spellEnd"/>
      <w:r w:rsidRPr="000E058B">
        <w:rPr>
          <w:rFonts w:ascii="Times New Roman" w:hAnsi="Times New Roman"/>
          <w:sz w:val="28"/>
          <w:szCs w:val="28"/>
        </w:rPr>
        <w:t xml:space="preserve"> Ольги Анатольевны.</w:t>
      </w:r>
    </w:p>
    <w:p w14:paraId="554C6134" w14:textId="7893386B" w:rsidR="000E058B" w:rsidRDefault="000E058B" w:rsidP="000E058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E058B">
        <w:rPr>
          <w:rFonts w:ascii="Times New Roman" w:hAnsi="Times New Roman"/>
          <w:b/>
          <w:bCs/>
          <w:sz w:val="28"/>
          <w:szCs w:val="28"/>
        </w:rPr>
        <w:t>4. Об утверждении положения о порядке организации и проведения общественных обсуждений по проектам градостроительных документов                    на межселенной территории и территории сельских поселений Ванинского муниципального района Хабаровского края.</w:t>
      </w:r>
    </w:p>
    <w:p w14:paraId="42E85D7A" w14:textId="38739F16" w:rsidR="00EB67FD" w:rsidRPr="000E058B" w:rsidRDefault="00EB67FD" w:rsidP="00EB67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67122510"/>
      <w:r w:rsidRPr="00EB67FD">
        <w:rPr>
          <w:rFonts w:ascii="Times New Roman" w:hAnsi="Times New Roman"/>
          <w:bCs/>
          <w:sz w:val="28"/>
          <w:szCs w:val="28"/>
        </w:rPr>
        <w:lastRenderedPageBreak/>
        <w:t>Доклад ведущего инспектора управления</w:t>
      </w:r>
      <w:r w:rsidR="000628D8">
        <w:rPr>
          <w:rFonts w:ascii="Times New Roman" w:hAnsi="Times New Roman"/>
          <w:bCs/>
          <w:sz w:val="28"/>
          <w:szCs w:val="28"/>
        </w:rPr>
        <w:t xml:space="preserve"> </w:t>
      </w:r>
      <w:r w:rsidRPr="00EB67FD">
        <w:rPr>
          <w:rFonts w:ascii="Times New Roman" w:hAnsi="Times New Roman"/>
          <w:bCs/>
          <w:sz w:val="28"/>
          <w:szCs w:val="28"/>
        </w:rPr>
        <w:t xml:space="preserve">архитектуры                                              и градостроительства </w:t>
      </w:r>
      <w:bookmarkEnd w:id="4"/>
      <w:proofErr w:type="spellStart"/>
      <w:r w:rsidRPr="00EB67FD">
        <w:rPr>
          <w:rFonts w:ascii="Times New Roman" w:hAnsi="Times New Roman"/>
          <w:bCs/>
          <w:sz w:val="28"/>
          <w:szCs w:val="28"/>
        </w:rPr>
        <w:t>Сутыгиной</w:t>
      </w:r>
      <w:proofErr w:type="spellEnd"/>
      <w:r w:rsidRPr="00EB67FD">
        <w:rPr>
          <w:rFonts w:ascii="Times New Roman" w:hAnsi="Times New Roman"/>
          <w:bCs/>
          <w:sz w:val="28"/>
          <w:szCs w:val="28"/>
        </w:rPr>
        <w:t xml:space="preserve"> Ольги Владимировны.</w:t>
      </w:r>
    </w:p>
    <w:p w14:paraId="3E47CC96" w14:textId="77777777" w:rsidR="000E058B" w:rsidRPr="000E058B" w:rsidRDefault="000E058B" w:rsidP="000E05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058B">
        <w:rPr>
          <w:rFonts w:ascii="Times New Roman" w:hAnsi="Times New Roman"/>
          <w:b/>
          <w:sz w:val="28"/>
          <w:szCs w:val="28"/>
        </w:rPr>
        <w:t>5. Разное.</w:t>
      </w:r>
    </w:p>
    <w:p w14:paraId="5941D2E1" w14:textId="63807CEB" w:rsidR="000376B6" w:rsidRPr="000376B6" w:rsidRDefault="000376B6" w:rsidP="000E0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C534C29" w14:textId="77777777" w:rsidR="000376B6" w:rsidRPr="00174848" w:rsidRDefault="000376B6" w:rsidP="00174848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9CC206" w14:textId="56BEBBF6" w:rsidR="00CA058E" w:rsidRDefault="00CA058E" w:rsidP="00CA0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 – открыл</w:t>
      </w:r>
      <w:r w:rsidRPr="0065145F">
        <w:rPr>
          <w:rStyle w:val="10"/>
        </w:rPr>
        <w:t xml:space="preserve"> заседание комиссии.</w:t>
      </w:r>
      <w:r>
        <w:rPr>
          <w:rStyle w:val="10"/>
        </w:rPr>
        <w:t xml:space="preserve"> Сообщил, что на повестке дня </w:t>
      </w:r>
      <w:r w:rsidR="000E058B">
        <w:rPr>
          <w:rStyle w:val="10"/>
        </w:rPr>
        <w:t>5</w:t>
      </w:r>
      <w:r>
        <w:rPr>
          <w:rStyle w:val="10"/>
        </w:rPr>
        <w:t xml:space="preserve"> вопрос</w:t>
      </w:r>
      <w:r w:rsidR="000E058B">
        <w:rPr>
          <w:rStyle w:val="10"/>
        </w:rPr>
        <w:t>ов</w:t>
      </w:r>
      <w:r>
        <w:rPr>
          <w:rStyle w:val="10"/>
        </w:rPr>
        <w:t>.</w:t>
      </w:r>
      <w:r>
        <w:t xml:space="preserve"> </w:t>
      </w:r>
      <w:r w:rsidRPr="0065145F">
        <w:rPr>
          <w:rStyle w:val="10"/>
        </w:rPr>
        <w:t>Внес предложение</w:t>
      </w:r>
      <w:r>
        <w:rPr>
          <w:rStyle w:val="10"/>
        </w:rPr>
        <w:t xml:space="preserve"> определить </w:t>
      </w:r>
      <w:r w:rsidRPr="0065145F">
        <w:rPr>
          <w:rStyle w:val="10"/>
        </w:rPr>
        <w:t>время для обсуждений</w:t>
      </w:r>
      <w:r>
        <w:rPr>
          <w:rStyle w:val="10"/>
        </w:rPr>
        <w:t xml:space="preserve">               </w:t>
      </w:r>
      <w:r w:rsidRPr="0065145F">
        <w:rPr>
          <w:rStyle w:val="10"/>
        </w:rPr>
        <w:t xml:space="preserve"> и выступлений в п</w:t>
      </w:r>
      <w:r>
        <w:rPr>
          <w:rStyle w:val="10"/>
        </w:rPr>
        <w:t xml:space="preserve">рениях. Завершить работу через </w:t>
      </w:r>
      <w:r w:rsidR="000E058B">
        <w:rPr>
          <w:rStyle w:val="10"/>
        </w:rPr>
        <w:t>20</w:t>
      </w:r>
      <w:r>
        <w:rPr>
          <w:rStyle w:val="10"/>
        </w:rPr>
        <w:t xml:space="preserve"> минут. Спросил</w:t>
      </w:r>
      <w:r w:rsidRPr="0065145F">
        <w:rPr>
          <w:rStyle w:val="10"/>
        </w:rPr>
        <w:t>, поступят ли другие предложения</w:t>
      </w:r>
      <w:r>
        <w:rPr>
          <w:rFonts w:ascii="Times New Roman" w:hAnsi="Times New Roman"/>
          <w:sz w:val="28"/>
          <w:szCs w:val="28"/>
        </w:rPr>
        <w:t>.</w:t>
      </w:r>
    </w:p>
    <w:p w14:paraId="2DCC208B" w14:textId="77777777" w:rsidR="00CA058E" w:rsidRPr="00C75A59" w:rsidRDefault="00CA058E" w:rsidP="00CA058E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0B094F76" w14:textId="71836348" w:rsidR="00CA058E" w:rsidRPr="00C75A59" w:rsidRDefault="00CA058E" w:rsidP="00CA05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 w:rsidRPr="00C75A59">
        <w:rPr>
          <w:rStyle w:val="10"/>
        </w:rPr>
        <w:t xml:space="preserve"> </w:t>
      </w:r>
      <w:r>
        <w:rPr>
          <w:rFonts w:ascii="Times New Roman" w:hAnsi="Times New Roman"/>
          <w:sz w:val="28"/>
          <w:szCs w:val="28"/>
        </w:rPr>
        <w:t>– п</w:t>
      </w:r>
      <w:r w:rsidRPr="00C75A59">
        <w:rPr>
          <w:rFonts w:ascii="Times New Roman" w:hAnsi="Times New Roman"/>
          <w:sz w:val="28"/>
          <w:szCs w:val="28"/>
        </w:rPr>
        <w:t xml:space="preserve">оставил вопрос об утверждении повестки дня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7F3A28F8" w14:textId="77777777" w:rsidR="00CA058E" w:rsidRDefault="00CA058E" w:rsidP="00CA05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7542C0C1" w14:textId="77777777" w:rsidR="00CA058E" w:rsidRPr="00C75A59" w:rsidRDefault="00CA058E" w:rsidP="00CA058E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CE9A653" w14:textId="6EBE25F2" w:rsidR="00CA058E" w:rsidRDefault="00CA058E" w:rsidP="00CA0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>
        <w:rPr>
          <w:rStyle w:val="10"/>
        </w:rPr>
        <w:t xml:space="preserve">Соколов В.С.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 приступить к рассмотрению первого вопроса.</w:t>
      </w:r>
    </w:p>
    <w:p w14:paraId="6C9A6A61" w14:textId="59952877" w:rsidR="00E3026C" w:rsidRPr="000E058B" w:rsidRDefault="00E63B3D" w:rsidP="000E0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b/>
          <w:bCs/>
          <w:sz w:val="28"/>
          <w:szCs w:val="28"/>
        </w:rPr>
      </w:pPr>
      <w:r w:rsidRPr="000376B6">
        <w:rPr>
          <w:rFonts w:ascii="Times New Roman" w:hAnsi="Times New Roman"/>
          <w:b/>
          <w:bCs/>
          <w:sz w:val="28"/>
          <w:szCs w:val="28"/>
        </w:rPr>
        <w:t>1.</w:t>
      </w:r>
      <w:r w:rsidRPr="000376B6">
        <w:rPr>
          <w:rFonts w:ascii="Times New Roman" w:eastAsia="Arial CYR" w:hAnsi="Times New Roman"/>
          <w:b/>
          <w:bCs/>
          <w:sz w:val="28"/>
          <w:szCs w:val="28"/>
        </w:rPr>
        <w:t xml:space="preserve"> </w:t>
      </w:r>
      <w:r w:rsidR="000E058B" w:rsidRPr="000E058B">
        <w:rPr>
          <w:rFonts w:ascii="Times New Roman" w:eastAsia="Arial CYR" w:hAnsi="Times New Roman"/>
          <w:b/>
          <w:bCs/>
          <w:sz w:val="28"/>
          <w:szCs w:val="28"/>
        </w:rPr>
        <w:t>О признании утратившим силу решения Собрания депутатов Ванинского муниципального района Хабаровского края от 21 июля 2016 г. № 272 «О порядке размещения сведений о доходах, расходах,                 об имуществе и обязательствах имущественного характера депутатов Собрания депутатов Ванинского муниципального района Хабаровского края и членов их семей на официальном сайте Ванинского муниципального района Хабаровского края и предоставления              этих сведений общероссийским средствам массовой информации          для опубликования»</w:t>
      </w:r>
    </w:p>
    <w:p w14:paraId="370BAB34" w14:textId="77777777" w:rsidR="00E3026C" w:rsidRDefault="00E3026C" w:rsidP="00E30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55B3C827" w14:textId="4A611767" w:rsidR="00E3026C" w:rsidRDefault="000E058B" w:rsidP="00E30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Червоная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="00E3026C">
        <w:rPr>
          <w:rFonts w:ascii="Times New Roman" w:hAnsi="Times New Roman"/>
          <w:sz w:val="28"/>
          <w:szCs w:val="28"/>
        </w:rPr>
        <w:t xml:space="preserve">  – предоставил</w:t>
      </w:r>
      <w:r>
        <w:rPr>
          <w:rFonts w:ascii="Times New Roman" w:hAnsi="Times New Roman"/>
          <w:sz w:val="28"/>
          <w:szCs w:val="28"/>
        </w:rPr>
        <w:t>а</w:t>
      </w:r>
      <w:r w:rsidR="00E3026C" w:rsidRPr="000C37BD">
        <w:rPr>
          <w:rFonts w:ascii="Times New Roman" w:hAnsi="Times New Roman"/>
          <w:sz w:val="28"/>
          <w:szCs w:val="28"/>
        </w:rPr>
        <w:t xml:space="preserve"> проект решения.</w:t>
      </w:r>
    </w:p>
    <w:p w14:paraId="6D125DFA" w14:textId="77777777" w:rsidR="00E3026C" w:rsidRPr="000C37BD" w:rsidRDefault="00E3026C" w:rsidP="00E30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74AC298B" w14:textId="77777777" w:rsidR="00E3026C" w:rsidRPr="00761B36" w:rsidRDefault="00E3026C" w:rsidP="00E3026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0D6C16A6" w14:textId="17C4E28A" w:rsidR="000227A4" w:rsidRDefault="00E3026C" w:rsidP="000E058B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вынести проект </w:t>
      </w:r>
      <w:r w:rsidRPr="000E058B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0E058B" w:rsidRPr="000E058B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0E058B" w:rsidRPr="000E058B">
        <w:rPr>
          <w:rFonts w:ascii="Times New Roman" w:eastAsia="Arial CYR" w:hAnsi="Times New Roman"/>
          <w:sz w:val="28"/>
          <w:szCs w:val="28"/>
        </w:rPr>
        <w:t>О признании утратившим силу решения Собрания депутатов Ванинского муниципального района Хабаровского края от 21 июля 2016 г. № 272 «О порядке размещения сведений о доходах, расходах,</w:t>
      </w:r>
      <w:r w:rsidR="000E058B" w:rsidRPr="000E058B">
        <w:rPr>
          <w:rFonts w:ascii="Times New Roman" w:eastAsia="Arial CYR" w:hAnsi="Times New Roman"/>
          <w:sz w:val="28"/>
          <w:szCs w:val="28"/>
        </w:rPr>
        <w:t xml:space="preserve"> </w:t>
      </w:r>
      <w:r w:rsidR="000E058B" w:rsidRPr="000E058B">
        <w:rPr>
          <w:rFonts w:ascii="Times New Roman" w:eastAsia="Arial CYR" w:hAnsi="Times New Roman"/>
          <w:sz w:val="28"/>
          <w:szCs w:val="28"/>
        </w:rPr>
        <w:t xml:space="preserve">об имуществе и обязательствах имущественного характера депутатов Собрания депутатов Ванинского муниципального района Хабаровского края и членов их семей </w:t>
      </w:r>
      <w:r w:rsidR="000628D8">
        <w:rPr>
          <w:rFonts w:ascii="Times New Roman" w:eastAsia="Arial CYR" w:hAnsi="Times New Roman"/>
          <w:sz w:val="28"/>
          <w:szCs w:val="28"/>
        </w:rPr>
        <w:t xml:space="preserve">                       </w:t>
      </w:r>
      <w:r w:rsidR="000E058B" w:rsidRPr="000E058B">
        <w:rPr>
          <w:rFonts w:ascii="Times New Roman" w:eastAsia="Arial CYR" w:hAnsi="Times New Roman"/>
          <w:sz w:val="28"/>
          <w:szCs w:val="28"/>
        </w:rPr>
        <w:t>на официальном сайте Ванинского муниципального района Хабаровского края и предоставления</w:t>
      </w:r>
      <w:r w:rsidR="000E058B" w:rsidRPr="000E058B">
        <w:rPr>
          <w:rFonts w:ascii="Times New Roman" w:eastAsia="Arial CYR" w:hAnsi="Times New Roman"/>
          <w:sz w:val="28"/>
          <w:szCs w:val="28"/>
        </w:rPr>
        <w:t xml:space="preserve"> </w:t>
      </w:r>
      <w:r w:rsidR="000E058B" w:rsidRPr="000E058B">
        <w:rPr>
          <w:rFonts w:ascii="Times New Roman" w:eastAsia="Arial CYR" w:hAnsi="Times New Roman"/>
          <w:sz w:val="28"/>
          <w:szCs w:val="28"/>
        </w:rPr>
        <w:t>этих сведений общероссийским средствам массовой информации</w:t>
      </w:r>
      <w:r w:rsidR="000E058B" w:rsidRPr="000E058B">
        <w:rPr>
          <w:rFonts w:ascii="Times New Roman" w:eastAsia="Arial CYR" w:hAnsi="Times New Roman"/>
          <w:sz w:val="28"/>
          <w:szCs w:val="28"/>
        </w:rPr>
        <w:t xml:space="preserve"> </w:t>
      </w:r>
      <w:r w:rsidR="000E058B" w:rsidRPr="000E058B">
        <w:rPr>
          <w:rFonts w:ascii="Times New Roman" w:eastAsia="Arial CYR" w:hAnsi="Times New Roman"/>
          <w:sz w:val="28"/>
          <w:szCs w:val="28"/>
        </w:rPr>
        <w:t>для опубликования»</w:t>
      </w:r>
      <w:r w:rsidR="000E05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на очередное заседание Собрания депутатов Ванинского муниципального района </w:t>
      </w:r>
      <w:r w:rsidR="0017189A">
        <w:rPr>
          <w:rFonts w:ascii="Times New Roman" w:eastAsia="Calibri" w:hAnsi="Times New Roman"/>
          <w:sz w:val="28"/>
          <w:szCs w:val="28"/>
          <w:lang w:eastAsia="en-US"/>
        </w:rPr>
        <w:t xml:space="preserve">30 мая </w:t>
      </w:r>
      <w:r w:rsidR="000227A4" w:rsidRPr="000227A4">
        <w:rPr>
          <w:rFonts w:ascii="Times New Roman" w:eastAsia="Calibri" w:hAnsi="Times New Roman"/>
          <w:sz w:val="28"/>
          <w:szCs w:val="28"/>
          <w:lang w:eastAsia="en-US"/>
        </w:rPr>
        <w:t>2024 года.</w:t>
      </w:r>
    </w:p>
    <w:p w14:paraId="7F75D8F0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 О внесении изменений и дополнений в Устав Ванинского муниципального района Хабаровского края.</w:t>
      </w:r>
    </w:p>
    <w:p w14:paraId="4E870C1E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СЛУШАЛИ:</w:t>
      </w:r>
    </w:p>
    <w:p w14:paraId="2DE8C167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7189A">
        <w:rPr>
          <w:rFonts w:ascii="Times New Roman" w:hAnsi="Times New Roman"/>
          <w:sz w:val="28"/>
          <w:szCs w:val="28"/>
          <w:shd w:val="clear" w:color="auto" w:fill="FFFFFF"/>
        </w:rPr>
        <w:t>Червоная</w:t>
      </w:r>
      <w:proofErr w:type="spellEnd"/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 О.А.  – предоставила проект решения.</w:t>
      </w:r>
    </w:p>
    <w:p w14:paraId="5550527A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ГОЛОСОВАЛИ:</w:t>
      </w:r>
    </w:p>
    <w:p w14:paraId="0578E5CB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                                   «за» - единогласно. </w:t>
      </w:r>
    </w:p>
    <w:p w14:paraId="4F08FF49" w14:textId="7C2E8779" w:rsid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РЕШИЛИ: вынести проект решения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и дополнений в Устав Ванинского муниципального района Хабаровского края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на очередное заседание Собрания депутатов Ванинского муниципального района 30 мая 2024 года.</w:t>
      </w:r>
    </w:p>
    <w:p w14:paraId="11BE53D7" w14:textId="1DD50952" w:rsid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3. О    проекте решения «О внесении </w:t>
      </w:r>
      <w:r w:rsidR="00EB67FD" w:rsidRPr="001718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изменений и</w:t>
      </w:r>
      <w:r w:rsidRPr="001718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1718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дополнений      </w:t>
      </w:r>
      <w:r w:rsidR="00EB67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</w:t>
      </w:r>
      <w:r w:rsidRPr="001718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 Устав Ванинского муниципального района Хабаровского края».</w:t>
      </w:r>
    </w:p>
    <w:p w14:paraId="5E689810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СЛУШАЛИ:</w:t>
      </w:r>
    </w:p>
    <w:p w14:paraId="6D9E7F71" w14:textId="77B3A775" w:rsid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7189A">
        <w:rPr>
          <w:rFonts w:ascii="Times New Roman" w:hAnsi="Times New Roman"/>
          <w:sz w:val="28"/>
          <w:szCs w:val="28"/>
          <w:shd w:val="clear" w:color="auto" w:fill="FFFFFF"/>
        </w:rPr>
        <w:t>Червоная</w:t>
      </w:r>
      <w:proofErr w:type="spellEnd"/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 О.А.  – предоставила проект решения.</w:t>
      </w:r>
    </w:p>
    <w:p w14:paraId="465E9D96" w14:textId="33FD24E1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Соколов В.С. -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17189A">
        <w:rPr>
          <w:rFonts w:ascii="Times New Roman" w:hAnsi="Times New Roman"/>
          <w:color w:val="000000"/>
          <w:sz w:val="28"/>
          <w:szCs w:val="28"/>
        </w:rPr>
        <w:t>звучил, что публичные слушания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189A">
        <w:rPr>
          <w:rFonts w:ascii="Times New Roman" w:hAnsi="Times New Roman"/>
          <w:color w:val="000000"/>
          <w:sz w:val="28"/>
          <w:szCs w:val="28"/>
        </w:rPr>
        <w:t>по проекту решения состоятся 20 июня 2024 года в 18 часов 00 мину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17189A">
        <w:rPr>
          <w:rFonts w:ascii="Times New Roman" w:hAnsi="Times New Roman"/>
          <w:color w:val="000000"/>
          <w:sz w:val="28"/>
          <w:szCs w:val="28"/>
        </w:rPr>
        <w:t>в актовом зале администрации Ванинского муниципального района Хабаровского края.</w:t>
      </w:r>
    </w:p>
    <w:p w14:paraId="748C05E3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ГОЛОСОВАЛИ:</w:t>
      </w:r>
    </w:p>
    <w:p w14:paraId="3ACACEC6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«за» - единогласно. </w:t>
      </w:r>
    </w:p>
    <w:p w14:paraId="116B5EC5" w14:textId="75F97FF6" w:rsid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РЕШИЛИ: вынести проект решения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О    проекте решения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изменений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дополнений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в Устав Ванинского муниципального района Хабаровского края»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на очередное заседание Собрания депутатов Ванинского муниципального района 30 мая 2024 года.</w:t>
      </w:r>
    </w:p>
    <w:p w14:paraId="39E81D4B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 Об утверждении положения о порядке организации и проведения общественных обсуждений по проектам градостроительных документов                    на межселенной территории и территории сельских поселений Ванинского муниципального района Хабаровского края.</w:t>
      </w:r>
    </w:p>
    <w:p w14:paraId="72C3BF64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СЛУШАЛИ:</w:t>
      </w:r>
    </w:p>
    <w:p w14:paraId="5A9246A7" w14:textId="4AE51438" w:rsidR="0017189A" w:rsidRDefault="00EB67FD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Сутыгина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О.В</w:t>
      </w:r>
      <w:r w:rsidR="0017189A" w:rsidRPr="0017189A">
        <w:rPr>
          <w:rFonts w:ascii="Times New Roman" w:hAnsi="Times New Roman"/>
          <w:sz w:val="28"/>
          <w:szCs w:val="28"/>
          <w:shd w:val="clear" w:color="auto" w:fill="FFFFFF"/>
        </w:rPr>
        <w:t>.  – предоставила проект решения.</w:t>
      </w:r>
    </w:p>
    <w:p w14:paraId="38AD6CA1" w14:textId="77777777" w:rsid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ВЫСТУПИЛИ:</w:t>
      </w:r>
    </w:p>
    <w:p w14:paraId="106D72FE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ГОЛОСОВАЛИ:</w:t>
      </w:r>
    </w:p>
    <w:p w14:paraId="51E145BA" w14:textId="77777777" w:rsidR="0017189A" w:rsidRP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«за» - единогласно. </w:t>
      </w:r>
    </w:p>
    <w:p w14:paraId="4A3CC70A" w14:textId="6C55414D" w:rsidR="0017189A" w:rsidRDefault="0017189A" w:rsidP="0017189A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РЕШИЛИ: вынести проект решения </w:t>
      </w:r>
      <w:r w:rsidR="00EB67FD" w:rsidRPr="00EB67F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B67FD" w:rsidRPr="0017189A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положения </w:t>
      </w:r>
      <w:r w:rsidR="000628D8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EB67FD" w:rsidRPr="0017189A">
        <w:rPr>
          <w:rFonts w:ascii="Times New Roman" w:hAnsi="Times New Roman"/>
          <w:sz w:val="28"/>
          <w:szCs w:val="28"/>
          <w:shd w:val="clear" w:color="auto" w:fill="FFFFFF"/>
        </w:rPr>
        <w:t>о порядке организации и проведения общественных обсуждений по проектам градостроительных документов</w:t>
      </w:r>
      <w:r w:rsidR="00EB67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B67FD" w:rsidRPr="0017189A">
        <w:rPr>
          <w:rFonts w:ascii="Times New Roman" w:hAnsi="Times New Roman"/>
          <w:sz w:val="28"/>
          <w:szCs w:val="28"/>
          <w:shd w:val="clear" w:color="auto" w:fill="FFFFFF"/>
        </w:rPr>
        <w:t>на межселенной территории и территории сельских поселений Ванинского муниципального района Хабаровского края</w:t>
      </w:r>
      <w:r w:rsidR="00EB67FD" w:rsidRPr="00EB67F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B67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17189A">
        <w:rPr>
          <w:rFonts w:ascii="Times New Roman" w:hAnsi="Times New Roman"/>
          <w:sz w:val="28"/>
          <w:szCs w:val="28"/>
          <w:shd w:val="clear" w:color="auto" w:fill="FFFFFF"/>
        </w:rPr>
        <w:t>на очередное заседание Собрания депутатов Ванинского муниципального района 30 мая 2024 года.</w:t>
      </w:r>
    </w:p>
    <w:p w14:paraId="2714E152" w14:textId="72F4BC5D" w:rsidR="00CA058E" w:rsidRDefault="00B261C0" w:rsidP="00EB67F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="00CA058E">
        <w:rPr>
          <w:rFonts w:ascii="Times New Roman" w:hAnsi="Times New Roman"/>
          <w:sz w:val="28"/>
          <w:szCs w:val="28"/>
        </w:rPr>
        <w:t xml:space="preserve"> – сказал, что повестка дня исчерпана. Поблагодарил присутствующих за работу. Закрыл</w:t>
      </w:r>
      <w:r w:rsidR="00A6514C">
        <w:rPr>
          <w:rFonts w:ascii="Times New Roman" w:hAnsi="Times New Roman"/>
          <w:sz w:val="28"/>
          <w:szCs w:val="28"/>
        </w:rPr>
        <w:t xml:space="preserve"> </w:t>
      </w:r>
      <w:r w:rsidR="00CA058E">
        <w:rPr>
          <w:rFonts w:ascii="Times New Roman" w:hAnsi="Times New Roman"/>
          <w:sz w:val="28"/>
          <w:szCs w:val="28"/>
        </w:rPr>
        <w:t>заседание комиссии.</w:t>
      </w:r>
    </w:p>
    <w:p w14:paraId="6714C6DA" w14:textId="77777777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1D7EA6" w14:textId="77777777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907DE5" w14:textId="77777777" w:rsidR="00CA058E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3AA0FE" w14:textId="77777777" w:rsidR="00CA058E" w:rsidRPr="00761B36" w:rsidRDefault="00CA058E" w:rsidP="00CA058E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3F1234" w14:textId="77777777" w:rsidR="00CA058E" w:rsidRPr="00BA5078" w:rsidRDefault="00CA058E" w:rsidP="00CA0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       А.В. Аблизова</w:t>
      </w:r>
    </w:p>
    <w:p w14:paraId="3DFF5BEF" w14:textId="2289768A" w:rsidR="00A217B4" w:rsidRPr="00BA5078" w:rsidRDefault="00A217B4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5FBD" w14:textId="77777777" w:rsidR="004A1958" w:rsidRDefault="004A1958">
      <w:r>
        <w:separator/>
      </w:r>
    </w:p>
    <w:p w14:paraId="71F8C873" w14:textId="77777777" w:rsidR="004A1958" w:rsidRDefault="004A1958"/>
  </w:endnote>
  <w:endnote w:type="continuationSeparator" w:id="0">
    <w:p w14:paraId="4DBF960A" w14:textId="77777777" w:rsidR="004A1958" w:rsidRDefault="004A1958">
      <w:r>
        <w:continuationSeparator/>
      </w:r>
    </w:p>
    <w:p w14:paraId="49EBDC91" w14:textId="77777777" w:rsidR="004A1958" w:rsidRDefault="004A1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41C6" w14:textId="77777777" w:rsidR="004A1958" w:rsidRDefault="004A1958">
      <w:r>
        <w:separator/>
      </w:r>
    </w:p>
    <w:p w14:paraId="0A082818" w14:textId="77777777" w:rsidR="004A1958" w:rsidRDefault="004A1958"/>
  </w:footnote>
  <w:footnote w:type="continuationSeparator" w:id="0">
    <w:p w14:paraId="1765A8CA" w14:textId="77777777" w:rsidR="004A1958" w:rsidRDefault="004A1958">
      <w:r>
        <w:continuationSeparator/>
      </w:r>
    </w:p>
    <w:p w14:paraId="32090FD8" w14:textId="77777777" w:rsidR="004A1958" w:rsidRDefault="004A19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1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298"/>
    <w:rsid w:val="00000D2D"/>
    <w:rsid w:val="000028A5"/>
    <w:rsid w:val="00005E05"/>
    <w:rsid w:val="00016918"/>
    <w:rsid w:val="00017418"/>
    <w:rsid w:val="000227A4"/>
    <w:rsid w:val="000244BB"/>
    <w:rsid w:val="00035EFF"/>
    <w:rsid w:val="000376B6"/>
    <w:rsid w:val="000442BD"/>
    <w:rsid w:val="00047A89"/>
    <w:rsid w:val="0005087B"/>
    <w:rsid w:val="00055EE7"/>
    <w:rsid w:val="000628D8"/>
    <w:rsid w:val="00062D57"/>
    <w:rsid w:val="00067B5A"/>
    <w:rsid w:val="00076606"/>
    <w:rsid w:val="00093A67"/>
    <w:rsid w:val="00094187"/>
    <w:rsid w:val="000A2974"/>
    <w:rsid w:val="000A5F90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F1526"/>
    <w:rsid w:val="001F3DFF"/>
    <w:rsid w:val="001F3FCB"/>
    <w:rsid w:val="001F414D"/>
    <w:rsid w:val="001F4FC5"/>
    <w:rsid w:val="0020306B"/>
    <w:rsid w:val="002056E3"/>
    <w:rsid w:val="00207AEC"/>
    <w:rsid w:val="00214A46"/>
    <w:rsid w:val="0022081C"/>
    <w:rsid w:val="00221689"/>
    <w:rsid w:val="00221E62"/>
    <w:rsid w:val="00223852"/>
    <w:rsid w:val="00224CB9"/>
    <w:rsid w:val="0022559D"/>
    <w:rsid w:val="00225CAF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D0124"/>
    <w:rsid w:val="002D0481"/>
    <w:rsid w:val="002D1B85"/>
    <w:rsid w:val="002D3F71"/>
    <w:rsid w:val="002D4D89"/>
    <w:rsid w:val="002E5A83"/>
    <w:rsid w:val="002F363B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5081C"/>
    <w:rsid w:val="003544F5"/>
    <w:rsid w:val="00360CBF"/>
    <w:rsid w:val="00366980"/>
    <w:rsid w:val="00371CD1"/>
    <w:rsid w:val="00382D71"/>
    <w:rsid w:val="00386250"/>
    <w:rsid w:val="00390B20"/>
    <w:rsid w:val="00391C76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25E7"/>
    <w:rsid w:val="0048310F"/>
    <w:rsid w:val="00484220"/>
    <w:rsid w:val="00486BE4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9658F"/>
    <w:rsid w:val="005A0433"/>
    <w:rsid w:val="005A2158"/>
    <w:rsid w:val="005A44F7"/>
    <w:rsid w:val="005A7C4E"/>
    <w:rsid w:val="005B0891"/>
    <w:rsid w:val="005B48BA"/>
    <w:rsid w:val="005B5D0D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7A5D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7984"/>
    <w:rsid w:val="00960CE7"/>
    <w:rsid w:val="00960DA4"/>
    <w:rsid w:val="00966804"/>
    <w:rsid w:val="0097373F"/>
    <w:rsid w:val="009778A4"/>
    <w:rsid w:val="00983983"/>
    <w:rsid w:val="00987A47"/>
    <w:rsid w:val="009A5A9F"/>
    <w:rsid w:val="009B2451"/>
    <w:rsid w:val="009B2E58"/>
    <w:rsid w:val="009B39C6"/>
    <w:rsid w:val="009B4221"/>
    <w:rsid w:val="009B6C87"/>
    <w:rsid w:val="009B6D33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36F04"/>
    <w:rsid w:val="00A53885"/>
    <w:rsid w:val="00A555C3"/>
    <w:rsid w:val="00A55B82"/>
    <w:rsid w:val="00A63653"/>
    <w:rsid w:val="00A6514C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C2E3F"/>
    <w:rsid w:val="00AD4790"/>
    <w:rsid w:val="00AF77A0"/>
    <w:rsid w:val="00B0340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6E35"/>
    <w:rsid w:val="00BA41AA"/>
    <w:rsid w:val="00BA5078"/>
    <w:rsid w:val="00BA5AE9"/>
    <w:rsid w:val="00BA7E18"/>
    <w:rsid w:val="00BB25BD"/>
    <w:rsid w:val="00BB751B"/>
    <w:rsid w:val="00BC1499"/>
    <w:rsid w:val="00BC1996"/>
    <w:rsid w:val="00BC61E7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B5DA8"/>
    <w:rsid w:val="00CB6B1E"/>
    <w:rsid w:val="00CC01AD"/>
    <w:rsid w:val="00CC6418"/>
    <w:rsid w:val="00CD05C8"/>
    <w:rsid w:val="00CD1A58"/>
    <w:rsid w:val="00CE2139"/>
    <w:rsid w:val="00CE4A5D"/>
    <w:rsid w:val="00CE4AC0"/>
    <w:rsid w:val="00CF2B74"/>
    <w:rsid w:val="00CF70EF"/>
    <w:rsid w:val="00D03AB9"/>
    <w:rsid w:val="00D04FD0"/>
    <w:rsid w:val="00D05672"/>
    <w:rsid w:val="00D11A17"/>
    <w:rsid w:val="00D31407"/>
    <w:rsid w:val="00D32ACB"/>
    <w:rsid w:val="00D33199"/>
    <w:rsid w:val="00D35E7C"/>
    <w:rsid w:val="00D36760"/>
    <w:rsid w:val="00D403A3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945C2"/>
    <w:rsid w:val="00D9723A"/>
    <w:rsid w:val="00DA5F6D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3026C"/>
    <w:rsid w:val="00E30459"/>
    <w:rsid w:val="00E30531"/>
    <w:rsid w:val="00E3122C"/>
    <w:rsid w:val="00E322EA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D04FF"/>
    <w:rsid w:val="00ED662B"/>
    <w:rsid w:val="00EE1889"/>
    <w:rsid w:val="00EE5A61"/>
    <w:rsid w:val="00EE7458"/>
    <w:rsid w:val="00F00751"/>
    <w:rsid w:val="00F0258F"/>
    <w:rsid w:val="00F03759"/>
    <w:rsid w:val="00F05A7D"/>
    <w:rsid w:val="00F12D5E"/>
    <w:rsid w:val="00F15CCD"/>
    <w:rsid w:val="00F22F20"/>
    <w:rsid w:val="00F24DDF"/>
    <w:rsid w:val="00F34930"/>
    <w:rsid w:val="00F41FCC"/>
    <w:rsid w:val="00F613F1"/>
    <w:rsid w:val="00F62CA3"/>
    <w:rsid w:val="00F6312C"/>
    <w:rsid w:val="00F66DBD"/>
    <w:rsid w:val="00F670C5"/>
    <w:rsid w:val="00F70A65"/>
    <w:rsid w:val="00F70D71"/>
    <w:rsid w:val="00F751BC"/>
    <w:rsid w:val="00F75710"/>
    <w:rsid w:val="00F76FB8"/>
    <w:rsid w:val="00F83B95"/>
    <w:rsid w:val="00F87665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881C698E-D22A-419B-BB02-95A35CB2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3477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274</cp:revision>
  <cp:lastPrinted>2024-06-11T05:03:00Z</cp:lastPrinted>
  <dcterms:created xsi:type="dcterms:W3CDTF">2011-01-10T04:04:00Z</dcterms:created>
  <dcterms:modified xsi:type="dcterms:W3CDTF">2024-06-11T05:07:00Z</dcterms:modified>
</cp:coreProperties>
</file>