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361"/>
      </w:tblGrid>
      <w:tr w:rsidR="00A217B4" w:rsidRPr="00F12D5E" w14:paraId="625BF224" w14:textId="77777777" w:rsidTr="00F12D5E">
        <w:tc>
          <w:tcPr>
            <w:tcW w:w="4361" w:type="dxa"/>
          </w:tcPr>
          <w:p w14:paraId="2AB44F89" w14:textId="77777777" w:rsidR="00A217B4" w:rsidRPr="00F12D5E" w:rsidRDefault="00A217B4" w:rsidP="00F1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СОБРАНИЕ ДЕПУТАТОВ ВАНИНСКОГО МУНИЦИПАЛЬНОГО РАЙОНА ХАБАРОВСКОГО КРАЯ</w:t>
            </w:r>
          </w:p>
        </w:tc>
      </w:tr>
      <w:tr w:rsidR="00A217B4" w:rsidRPr="00F12D5E" w14:paraId="124BC831" w14:textId="77777777" w:rsidTr="00F12D5E">
        <w:tc>
          <w:tcPr>
            <w:tcW w:w="4361" w:type="dxa"/>
          </w:tcPr>
          <w:p w14:paraId="7C6531D5" w14:textId="77777777" w:rsidR="00A217B4" w:rsidRPr="00F12D5E" w:rsidRDefault="00A217B4" w:rsidP="00F1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14:paraId="5135A1A7" w14:textId="478C5AED" w:rsidR="00A217B4" w:rsidRDefault="00315F7D" w:rsidP="00457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13D94">
              <w:rPr>
                <w:rFonts w:ascii="Times New Roman" w:hAnsi="Times New Roman"/>
                <w:sz w:val="28"/>
                <w:szCs w:val="28"/>
              </w:rPr>
              <w:t>2</w:t>
            </w:r>
            <w:r w:rsidR="005E0212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C96FA2">
              <w:rPr>
                <w:rFonts w:ascii="Times New Roman" w:hAnsi="Times New Roman"/>
                <w:sz w:val="28"/>
                <w:szCs w:val="28"/>
              </w:rPr>
              <w:t>2</w:t>
            </w:r>
            <w:r w:rsidR="00813D94">
              <w:rPr>
                <w:rFonts w:ascii="Times New Roman" w:hAnsi="Times New Roman"/>
                <w:sz w:val="28"/>
                <w:szCs w:val="28"/>
              </w:rPr>
              <w:t>1</w:t>
            </w:r>
            <w:r w:rsidR="00C96FA2">
              <w:rPr>
                <w:rFonts w:ascii="Times New Roman" w:hAnsi="Times New Roman"/>
                <w:sz w:val="28"/>
                <w:szCs w:val="28"/>
              </w:rPr>
              <w:t>.0</w:t>
            </w:r>
            <w:r w:rsidR="00813D94">
              <w:rPr>
                <w:rFonts w:ascii="Times New Roman" w:hAnsi="Times New Roman"/>
                <w:sz w:val="28"/>
                <w:szCs w:val="28"/>
              </w:rPr>
              <w:t>3</w:t>
            </w:r>
            <w:r w:rsidR="00C96FA2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11876574" w14:textId="77777777" w:rsidR="00345B63" w:rsidRPr="00B36A78" w:rsidRDefault="00345B63" w:rsidP="00457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7B4" w:rsidRPr="00F12D5E" w14:paraId="769ED4A1" w14:textId="77777777" w:rsidTr="00FB0541">
        <w:trPr>
          <w:trHeight w:val="1299"/>
        </w:trPr>
        <w:tc>
          <w:tcPr>
            <w:tcW w:w="4361" w:type="dxa"/>
          </w:tcPr>
          <w:p w14:paraId="31684D5E" w14:textId="6DE21D17" w:rsidR="00A217B4" w:rsidRDefault="009256A4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="003F79AB">
              <w:rPr>
                <w:rFonts w:ascii="Times New Roman" w:hAnsi="Times New Roman"/>
                <w:i/>
                <w:sz w:val="28"/>
                <w:szCs w:val="28"/>
              </w:rPr>
              <w:t>аседание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 xml:space="preserve"> постоянной депутатской комиссии по мандатам, регламенту </w:t>
            </w:r>
            <w:r w:rsidR="00A6514C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>и депутатской этике</w:t>
            </w:r>
          </w:p>
          <w:p w14:paraId="64AFDFE7" w14:textId="77777777" w:rsidR="000D2615" w:rsidRDefault="000D2615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04BCA5C" w14:textId="4B06F348" w:rsidR="002B032A" w:rsidRPr="00F12D5E" w:rsidRDefault="002B032A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465020F2" w14:textId="77777777" w:rsidR="00A217B4" w:rsidRDefault="00A217B4" w:rsidP="00600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0B0CC0E7" w14:textId="472CF21D" w:rsidR="00A217B4" w:rsidRPr="00BA5078" w:rsidRDefault="00813D94" w:rsidP="00600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A217B4" w:rsidRPr="00F12D5E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A217B4" w:rsidRPr="00F12D5E">
        <w:rPr>
          <w:rFonts w:ascii="Times New Roman" w:hAnsi="Times New Roman"/>
          <w:sz w:val="28"/>
          <w:szCs w:val="28"/>
        </w:rPr>
        <w:t xml:space="preserve"> постоянной депутатской комиссии по мандатам, регламенту и депутатской этике</w:t>
      </w:r>
    </w:p>
    <w:p w14:paraId="0351215C" w14:textId="556C88C7" w:rsidR="00A217B4" w:rsidRDefault="001E30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217B4">
        <w:rPr>
          <w:rFonts w:ascii="Times New Roman" w:hAnsi="Times New Roman"/>
          <w:sz w:val="28"/>
          <w:szCs w:val="28"/>
        </w:rPr>
        <w:t>_________________</w:t>
      </w:r>
      <w:r w:rsidR="00813D94">
        <w:rPr>
          <w:rFonts w:ascii="Times New Roman" w:hAnsi="Times New Roman"/>
          <w:sz w:val="28"/>
          <w:szCs w:val="28"/>
        </w:rPr>
        <w:t>В.С. Соколов</w:t>
      </w:r>
    </w:p>
    <w:p w14:paraId="5A7965D1" w14:textId="77777777" w:rsidR="00A217B4" w:rsidRDefault="00A217B4">
      <w:pPr>
        <w:rPr>
          <w:rFonts w:ascii="Times New Roman" w:hAnsi="Times New Roman"/>
          <w:sz w:val="28"/>
          <w:szCs w:val="28"/>
        </w:rPr>
      </w:pPr>
    </w:p>
    <w:p w14:paraId="7E43E0E2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174CC5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E8CF0C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5BE303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2518"/>
        <w:gridCol w:w="6946"/>
      </w:tblGrid>
      <w:tr w:rsidR="00A217B4" w:rsidRPr="00F12D5E" w14:paraId="766B7B6B" w14:textId="77777777" w:rsidTr="0059658F">
        <w:trPr>
          <w:trHeight w:val="1539"/>
        </w:trPr>
        <w:tc>
          <w:tcPr>
            <w:tcW w:w="2518" w:type="dxa"/>
          </w:tcPr>
          <w:p w14:paraId="3F20DA42" w14:textId="77777777" w:rsidR="00276440" w:rsidRDefault="00A217B4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Присутствовали депутаты:</w:t>
            </w:r>
          </w:p>
          <w:p w14:paraId="6A61ECAB" w14:textId="77777777" w:rsidR="00FF32D8" w:rsidRDefault="00FF32D8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C13C07" w14:textId="77777777" w:rsidR="00344796" w:rsidRPr="00F12D5E" w:rsidRDefault="00547394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Приглашенные:</w:t>
            </w:r>
          </w:p>
        </w:tc>
        <w:tc>
          <w:tcPr>
            <w:tcW w:w="6946" w:type="dxa"/>
          </w:tcPr>
          <w:p w14:paraId="7AED5C9D" w14:textId="3103A8A6" w:rsidR="00564AD5" w:rsidRDefault="00C96FA2" w:rsidP="0069459F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В.С.,</w:t>
            </w:r>
            <w:r w:rsidR="00813D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4AD5">
              <w:rPr>
                <w:rFonts w:ascii="Times New Roman" w:hAnsi="Times New Roman"/>
                <w:sz w:val="28"/>
                <w:szCs w:val="28"/>
              </w:rPr>
              <w:t xml:space="preserve">Волгина Н.П., Романов М.С., </w:t>
            </w:r>
            <w:proofErr w:type="spellStart"/>
            <w:r w:rsidR="00564AD5">
              <w:rPr>
                <w:rFonts w:ascii="Times New Roman" w:hAnsi="Times New Roman"/>
                <w:sz w:val="28"/>
                <w:szCs w:val="28"/>
              </w:rPr>
              <w:t>Пакулова</w:t>
            </w:r>
            <w:proofErr w:type="spellEnd"/>
            <w:r w:rsidR="00564AD5">
              <w:rPr>
                <w:rFonts w:ascii="Times New Roman" w:hAnsi="Times New Roman"/>
                <w:sz w:val="28"/>
                <w:szCs w:val="28"/>
              </w:rPr>
              <w:t xml:space="preserve"> А.А. (ВКС)</w:t>
            </w:r>
            <w:r w:rsidR="00A6514C">
              <w:rPr>
                <w:rFonts w:ascii="Times New Roman" w:hAnsi="Times New Roman"/>
                <w:sz w:val="28"/>
                <w:szCs w:val="28"/>
              </w:rPr>
              <w:t>, Квятковский В.Ю.</w:t>
            </w:r>
            <w:r w:rsidR="00E82B7F">
              <w:rPr>
                <w:rFonts w:ascii="Times New Roman" w:hAnsi="Times New Roman"/>
                <w:sz w:val="28"/>
                <w:szCs w:val="28"/>
              </w:rPr>
              <w:t xml:space="preserve"> (ВКС)</w:t>
            </w:r>
          </w:p>
          <w:p w14:paraId="58300A2A" w14:textId="77777777" w:rsidR="003A239C" w:rsidRDefault="003A239C" w:rsidP="00FF32D8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02D9D4" w14:textId="44FEA8D8" w:rsidR="003A239C" w:rsidRPr="00F12D5E" w:rsidRDefault="00D83C7C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Разяпов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А.М.,</w:t>
            </w:r>
            <w:r w:rsidR="005965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64AD5">
              <w:rPr>
                <w:rFonts w:ascii="Times New Roman" w:hAnsi="Times New Roman"/>
                <w:sz w:val="28"/>
                <w:szCs w:val="28"/>
              </w:rPr>
              <w:t>Крамская</w:t>
            </w:r>
            <w:proofErr w:type="spellEnd"/>
            <w:r w:rsidR="00564AD5">
              <w:rPr>
                <w:rFonts w:ascii="Times New Roman" w:hAnsi="Times New Roman"/>
                <w:sz w:val="28"/>
                <w:szCs w:val="28"/>
              </w:rPr>
              <w:t xml:space="preserve"> А.Г., </w:t>
            </w:r>
            <w:proofErr w:type="spellStart"/>
            <w:r w:rsidR="009256A4">
              <w:rPr>
                <w:rFonts w:ascii="Times New Roman" w:hAnsi="Times New Roman"/>
                <w:sz w:val="28"/>
                <w:szCs w:val="28"/>
              </w:rPr>
              <w:t>Батенчук</w:t>
            </w:r>
            <w:proofErr w:type="spellEnd"/>
            <w:r w:rsidR="009256A4">
              <w:rPr>
                <w:rFonts w:ascii="Times New Roman" w:hAnsi="Times New Roman"/>
                <w:sz w:val="28"/>
                <w:szCs w:val="28"/>
              </w:rPr>
              <w:t xml:space="preserve"> Л.Ю.,</w:t>
            </w:r>
            <w:r w:rsidR="005965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B95">
              <w:rPr>
                <w:rFonts w:ascii="Times New Roman" w:hAnsi="Times New Roman"/>
                <w:sz w:val="28"/>
                <w:szCs w:val="28"/>
              </w:rPr>
              <w:t>Субботина Т.И</w:t>
            </w:r>
            <w:r w:rsidR="00C31A90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="000D2615">
              <w:rPr>
                <w:rFonts w:ascii="Times New Roman" w:hAnsi="Times New Roman"/>
                <w:sz w:val="28"/>
                <w:szCs w:val="28"/>
              </w:rPr>
              <w:t>Кушнир Э.А.</w:t>
            </w:r>
          </w:p>
        </w:tc>
      </w:tr>
    </w:tbl>
    <w:p w14:paraId="146ABD2C" w14:textId="77777777" w:rsidR="00FF32D8" w:rsidRDefault="00FF32D8" w:rsidP="00DF7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E7F9DA" w14:textId="77777777" w:rsidR="003A6C91" w:rsidRDefault="00A217B4" w:rsidP="00563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  <w:r w:rsidR="0056302A">
        <w:rPr>
          <w:rFonts w:ascii="Times New Roman" w:hAnsi="Times New Roman"/>
          <w:sz w:val="28"/>
          <w:szCs w:val="28"/>
        </w:rPr>
        <w:t xml:space="preserve"> </w:t>
      </w:r>
    </w:p>
    <w:p w14:paraId="770EEAE9" w14:textId="77777777" w:rsidR="00174848" w:rsidRPr="00174848" w:rsidRDefault="00174848" w:rsidP="00174848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4848">
        <w:rPr>
          <w:rFonts w:ascii="Times New Roman" w:hAnsi="Times New Roman"/>
          <w:b/>
          <w:sz w:val="28"/>
          <w:szCs w:val="28"/>
        </w:rPr>
        <w:t>1. О проекте решения «О внесении изменений и дополнений              в Устав Ванинского муниципального района Хабаровского края.</w:t>
      </w:r>
    </w:p>
    <w:p w14:paraId="1256E8F4" w14:textId="77777777" w:rsidR="00174848" w:rsidRPr="00174848" w:rsidRDefault="00174848" w:rsidP="00174848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4848">
        <w:rPr>
          <w:rFonts w:ascii="Times New Roman" w:hAnsi="Times New Roman"/>
          <w:bCs/>
          <w:sz w:val="28"/>
          <w:szCs w:val="28"/>
        </w:rPr>
        <w:t xml:space="preserve">Доклад начальника правового управления администрации Ванинского муниципального района </w:t>
      </w:r>
      <w:proofErr w:type="spellStart"/>
      <w:r w:rsidRPr="00174848">
        <w:rPr>
          <w:rFonts w:ascii="Times New Roman" w:hAnsi="Times New Roman"/>
          <w:bCs/>
          <w:sz w:val="28"/>
          <w:szCs w:val="28"/>
        </w:rPr>
        <w:t>Батенчук</w:t>
      </w:r>
      <w:proofErr w:type="spellEnd"/>
      <w:r w:rsidRPr="00174848">
        <w:rPr>
          <w:rFonts w:ascii="Times New Roman" w:hAnsi="Times New Roman"/>
          <w:bCs/>
          <w:sz w:val="28"/>
          <w:szCs w:val="28"/>
        </w:rPr>
        <w:t xml:space="preserve"> Ларисы </w:t>
      </w:r>
      <w:proofErr w:type="spellStart"/>
      <w:r w:rsidRPr="00174848">
        <w:rPr>
          <w:rFonts w:ascii="Times New Roman" w:hAnsi="Times New Roman"/>
          <w:bCs/>
          <w:sz w:val="28"/>
          <w:szCs w:val="28"/>
        </w:rPr>
        <w:t>Юлиановны</w:t>
      </w:r>
      <w:proofErr w:type="spellEnd"/>
      <w:r w:rsidRPr="00174848">
        <w:rPr>
          <w:rFonts w:ascii="Times New Roman" w:hAnsi="Times New Roman"/>
          <w:bCs/>
          <w:sz w:val="28"/>
          <w:szCs w:val="28"/>
        </w:rPr>
        <w:t>.</w:t>
      </w:r>
    </w:p>
    <w:p w14:paraId="2B33994E" w14:textId="77777777" w:rsidR="00174848" w:rsidRPr="00174848" w:rsidRDefault="00174848" w:rsidP="00174848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4848">
        <w:rPr>
          <w:rFonts w:ascii="Times New Roman" w:hAnsi="Times New Roman"/>
          <w:b/>
          <w:sz w:val="28"/>
          <w:szCs w:val="28"/>
        </w:rPr>
        <w:t xml:space="preserve">2. О предложении об упразднении населенного пункта – с. </w:t>
      </w:r>
      <w:proofErr w:type="spellStart"/>
      <w:r w:rsidRPr="00174848">
        <w:rPr>
          <w:rFonts w:ascii="Times New Roman" w:hAnsi="Times New Roman"/>
          <w:b/>
          <w:sz w:val="28"/>
          <w:szCs w:val="28"/>
        </w:rPr>
        <w:t>Уська</w:t>
      </w:r>
      <w:proofErr w:type="spellEnd"/>
      <w:r w:rsidRPr="00174848">
        <w:rPr>
          <w:rFonts w:ascii="Times New Roman" w:hAnsi="Times New Roman"/>
          <w:b/>
          <w:sz w:val="28"/>
          <w:szCs w:val="28"/>
        </w:rPr>
        <w:t>-Русская Ванинского муниципального района Хабаровского края».</w:t>
      </w:r>
    </w:p>
    <w:p w14:paraId="758D15CE" w14:textId="77777777" w:rsidR="00174848" w:rsidRPr="00174848" w:rsidRDefault="00174848" w:rsidP="00174848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74848">
        <w:rPr>
          <w:rFonts w:ascii="Times New Roman" w:hAnsi="Times New Roman"/>
          <w:sz w:val="28"/>
          <w:szCs w:val="28"/>
        </w:rPr>
        <w:t xml:space="preserve">Доклад начальника правового управления администрации Ванинского муниципального района </w:t>
      </w:r>
      <w:proofErr w:type="spellStart"/>
      <w:r w:rsidRPr="00174848">
        <w:rPr>
          <w:rFonts w:ascii="Times New Roman" w:hAnsi="Times New Roman"/>
          <w:sz w:val="28"/>
          <w:szCs w:val="28"/>
        </w:rPr>
        <w:t>Батенчук</w:t>
      </w:r>
      <w:proofErr w:type="spellEnd"/>
      <w:r w:rsidRPr="00174848">
        <w:rPr>
          <w:rFonts w:ascii="Times New Roman" w:hAnsi="Times New Roman"/>
          <w:sz w:val="28"/>
          <w:szCs w:val="28"/>
        </w:rPr>
        <w:t xml:space="preserve"> Ларисы </w:t>
      </w:r>
      <w:proofErr w:type="spellStart"/>
      <w:r w:rsidRPr="00174848">
        <w:rPr>
          <w:rFonts w:ascii="Times New Roman" w:hAnsi="Times New Roman"/>
          <w:sz w:val="28"/>
          <w:szCs w:val="28"/>
        </w:rPr>
        <w:t>Юлиановны</w:t>
      </w:r>
      <w:proofErr w:type="spellEnd"/>
      <w:r w:rsidRPr="00174848">
        <w:rPr>
          <w:rFonts w:ascii="Times New Roman" w:hAnsi="Times New Roman"/>
          <w:b/>
          <w:bCs/>
          <w:sz w:val="28"/>
          <w:szCs w:val="28"/>
        </w:rPr>
        <w:t>.</w:t>
      </w:r>
    </w:p>
    <w:p w14:paraId="408A832F" w14:textId="2F8402BB" w:rsidR="00174848" w:rsidRDefault="00174848" w:rsidP="00174848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74848">
        <w:rPr>
          <w:rFonts w:ascii="Times New Roman" w:hAnsi="Times New Roman"/>
          <w:b/>
          <w:sz w:val="28"/>
          <w:szCs w:val="28"/>
        </w:rPr>
        <w:t xml:space="preserve">3. </w:t>
      </w:r>
      <w:r w:rsidRPr="00174848">
        <w:rPr>
          <w:rFonts w:ascii="Times New Roman" w:hAnsi="Times New Roman"/>
          <w:b/>
          <w:bCs/>
          <w:sz w:val="28"/>
          <w:szCs w:val="28"/>
        </w:rPr>
        <w:t>Разное.</w:t>
      </w:r>
    </w:p>
    <w:p w14:paraId="76697A13" w14:textId="77777777" w:rsidR="00CA058E" w:rsidRPr="00174848" w:rsidRDefault="00CA058E" w:rsidP="00174848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99CC206" w14:textId="2A2940C2" w:rsidR="00CA058E" w:rsidRDefault="00CA058E" w:rsidP="00CA05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</w:rPr>
        <w:t>Соколов В.С.</w:t>
      </w:r>
      <w:r>
        <w:rPr>
          <w:rStyle w:val="10"/>
        </w:rPr>
        <w:t xml:space="preserve"> – открыл</w:t>
      </w:r>
      <w:r w:rsidRPr="0065145F">
        <w:rPr>
          <w:rStyle w:val="10"/>
        </w:rPr>
        <w:t xml:space="preserve"> заседание комиссии.</w:t>
      </w:r>
      <w:r>
        <w:rPr>
          <w:rStyle w:val="10"/>
        </w:rPr>
        <w:t xml:space="preserve"> Сообщил, что на повестке дня 3 вопроса.</w:t>
      </w:r>
      <w:r>
        <w:t xml:space="preserve"> </w:t>
      </w:r>
      <w:r w:rsidRPr="0065145F">
        <w:rPr>
          <w:rStyle w:val="10"/>
        </w:rPr>
        <w:t>Внес предложение</w:t>
      </w:r>
      <w:r>
        <w:rPr>
          <w:rStyle w:val="10"/>
        </w:rPr>
        <w:t xml:space="preserve"> определить </w:t>
      </w:r>
      <w:r w:rsidRPr="0065145F">
        <w:rPr>
          <w:rStyle w:val="10"/>
        </w:rPr>
        <w:t>время для обсуждений</w:t>
      </w:r>
      <w:r>
        <w:rPr>
          <w:rStyle w:val="10"/>
        </w:rPr>
        <w:t xml:space="preserve">           </w:t>
      </w:r>
      <w:r>
        <w:rPr>
          <w:rStyle w:val="10"/>
        </w:rPr>
        <w:t xml:space="preserve">  </w:t>
      </w:r>
      <w:r>
        <w:rPr>
          <w:rStyle w:val="10"/>
        </w:rPr>
        <w:t xml:space="preserve">  </w:t>
      </w:r>
      <w:r w:rsidRPr="0065145F">
        <w:rPr>
          <w:rStyle w:val="10"/>
        </w:rPr>
        <w:t xml:space="preserve"> и выступлений в п</w:t>
      </w:r>
      <w:r>
        <w:rPr>
          <w:rStyle w:val="10"/>
        </w:rPr>
        <w:t>рениях. Завершить работу через 15 минут. Спросил</w:t>
      </w:r>
      <w:r w:rsidRPr="0065145F">
        <w:rPr>
          <w:rStyle w:val="10"/>
        </w:rPr>
        <w:t>, поступят ли другие предложения</w:t>
      </w:r>
      <w:r>
        <w:rPr>
          <w:rFonts w:ascii="Times New Roman" w:hAnsi="Times New Roman"/>
          <w:sz w:val="28"/>
          <w:szCs w:val="28"/>
        </w:rPr>
        <w:t>.</w:t>
      </w:r>
    </w:p>
    <w:p w14:paraId="2DCC208B" w14:textId="77777777" w:rsidR="00CA058E" w:rsidRPr="00C75A59" w:rsidRDefault="00CA058E" w:rsidP="00CA058E">
      <w:pPr>
        <w:spacing w:after="0" w:line="240" w:lineRule="auto"/>
        <w:ind w:firstLine="708"/>
        <w:jc w:val="both"/>
        <w:rPr>
          <w:rStyle w:val="10"/>
          <w:i/>
        </w:rPr>
      </w:pPr>
      <w:r w:rsidRPr="00C75A59">
        <w:rPr>
          <w:rStyle w:val="10"/>
          <w:i/>
        </w:rPr>
        <w:t>Предложений не поступило.</w:t>
      </w:r>
    </w:p>
    <w:p w14:paraId="0B094F76" w14:textId="71836348" w:rsidR="00CA058E" w:rsidRPr="00C75A59" w:rsidRDefault="00CA058E" w:rsidP="00CA05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</w:rPr>
        <w:t>Соколов В.С.</w:t>
      </w:r>
      <w:r w:rsidRPr="00C75A59">
        <w:rPr>
          <w:rStyle w:val="10"/>
        </w:rPr>
        <w:t xml:space="preserve"> </w:t>
      </w:r>
      <w:r>
        <w:rPr>
          <w:rFonts w:ascii="Times New Roman" w:hAnsi="Times New Roman"/>
          <w:sz w:val="28"/>
          <w:szCs w:val="28"/>
        </w:rPr>
        <w:t>– п</w:t>
      </w:r>
      <w:r w:rsidRPr="00C75A59">
        <w:rPr>
          <w:rFonts w:ascii="Times New Roman" w:hAnsi="Times New Roman"/>
          <w:sz w:val="28"/>
          <w:szCs w:val="28"/>
        </w:rPr>
        <w:t xml:space="preserve">оставил вопрос об утверждении повестки дня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C75A59">
        <w:rPr>
          <w:rFonts w:ascii="Times New Roman" w:hAnsi="Times New Roman"/>
          <w:sz w:val="28"/>
          <w:szCs w:val="28"/>
        </w:rPr>
        <w:t>и регламента работы на голосование.</w:t>
      </w:r>
    </w:p>
    <w:p w14:paraId="7F3A28F8" w14:textId="77777777" w:rsidR="00CA058E" w:rsidRDefault="00CA058E" w:rsidP="00CA0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A59">
        <w:rPr>
          <w:rFonts w:ascii="Times New Roman" w:hAnsi="Times New Roman"/>
          <w:sz w:val="28"/>
          <w:szCs w:val="28"/>
        </w:rPr>
        <w:t>ГОЛОСОВАЛИ:</w:t>
      </w:r>
    </w:p>
    <w:p w14:paraId="7542C0C1" w14:textId="77777777" w:rsidR="00CA058E" w:rsidRPr="00C75A59" w:rsidRDefault="00CA058E" w:rsidP="00CA058E">
      <w:pPr>
        <w:spacing w:after="0" w:line="240" w:lineRule="auto"/>
        <w:ind w:firstLine="3686"/>
        <w:jc w:val="both"/>
        <w:rPr>
          <w:rFonts w:ascii="Times New Roman" w:hAnsi="Times New Roman"/>
          <w:sz w:val="28"/>
          <w:szCs w:val="28"/>
        </w:rPr>
      </w:pPr>
      <w:r w:rsidRPr="00C75A59">
        <w:rPr>
          <w:rFonts w:ascii="Times New Roman" w:hAnsi="Times New Roman"/>
          <w:sz w:val="28"/>
          <w:szCs w:val="28"/>
        </w:rPr>
        <w:t>«за» - единогласно.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CE9A653" w14:textId="6EBE25F2" w:rsidR="00CA058E" w:rsidRDefault="00CA058E" w:rsidP="00CA0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A59">
        <w:rPr>
          <w:rStyle w:val="10"/>
        </w:rPr>
        <w:t xml:space="preserve">          </w:t>
      </w:r>
      <w:r>
        <w:rPr>
          <w:rStyle w:val="10"/>
        </w:rPr>
        <w:t>Соколов В.С.</w:t>
      </w:r>
      <w:r>
        <w:rPr>
          <w:rStyle w:val="10"/>
        </w:rPr>
        <w:t xml:space="preserve"> </w:t>
      </w:r>
      <w:r w:rsidRPr="00C75A59">
        <w:rPr>
          <w:rStyle w:val="10"/>
        </w:rPr>
        <w:t xml:space="preserve"> </w:t>
      </w:r>
      <w:r w:rsidRPr="00C75A59">
        <w:rPr>
          <w:rFonts w:ascii="Times New Roman" w:hAnsi="Times New Roman"/>
          <w:sz w:val="28"/>
          <w:szCs w:val="28"/>
        </w:rPr>
        <w:t>– предложил приступить к рассмотрению первого вопроса.</w:t>
      </w:r>
    </w:p>
    <w:p w14:paraId="4A9E7B85" w14:textId="6B185151" w:rsidR="00CA058E" w:rsidRPr="00CA058E" w:rsidRDefault="00CA058E" w:rsidP="00CA058E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2615"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4848">
        <w:rPr>
          <w:rFonts w:ascii="Times New Roman" w:hAnsi="Times New Roman"/>
          <w:b/>
          <w:sz w:val="28"/>
          <w:szCs w:val="28"/>
        </w:rPr>
        <w:t>О проекте решения «О внесении изменений и дополнений              в Устав Ванинского муниципального района Хабаровского края.</w:t>
      </w:r>
    </w:p>
    <w:p w14:paraId="3CF56E17" w14:textId="77777777" w:rsidR="00CA058E" w:rsidRDefault="00CA058E" w:rsidP="00CA0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2E8D3ADA" w14:textId="77777777" w:rsidR="00CA058E" w:rsidRDefault="00CA058E" w:rsidP="00CA0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Батенчук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Л.Ю.  – предоставила</w:t>
      </w:r>
      <w:r w:rsidRPr="000C37BD">
        <w:rPr>
          <w:rFonts w:ascii="Times New Roman" w:hAnsi="Times New Roman"/>
          <w:sz w:val="28"/>
          <w:szCs w:val="28"/>
        </w:rPr>
        <w:t xml:space="preserve"> проект решения.</w:t>
      </w:r>
    </w:p>
    <w:p w14:paraId="7B179682" w14:textId="77777777" w:rsidR="00CA058E" w:rsidRPr="000C37BD" w:rsidRDefault="00CA058E" w:rsidP="00CA05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ГОЛОСОВАЛИ:</w:t>
      </w:r>
    </w:p>
    <w:p w14:paraId="52F5E6D9" w14:textId="77777777" w:rsidR="00CA058E" w:rsidRPr="000C37BD" w:rsidRDefault="00CA058E" w:rsidP="00CA05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«за» - единогласно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14:paraId="3EA5E2C8" w14:textId="47F5DF99" w:rsidR="00CA058E" w:rsidRDefault="00CA058E" w:rsidP="00CA058E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РЕШИЛИ: </w:t>
      </w:r>
      <w:r w:rsidRPr="000C37BD">
        <w:rPr>
          <w:rFonts w:ascii="Times New Roman" w:eastAsia="Calibri" w:hAnsi="Times New Roman"/>
          <w:sz w:val="28"/>
          <w:szCs w:val="28"/>
          <w:lang w:eastAsia="en-US"/>
        </w:rPr>
        <w:t>вынест</w:t>
      </w:r>
      <w:r w:rsidRPr="00CA058E">
        <w:rPr>
          <w:rFonts w:ascii="Times New Roman" w:eastAsia="Calibri" w:hAnsi="Times New Roman"/>
          <w:sz w:val="28"/>
          <w:szCs w:val="28"/>
          <w:lang w:eastAsia="en-US"/>
        </w:rPr>
        <w:t>и проект решения</w:t>
      </w:r>
      <w:r w:rsidRPr="00CA058E">
        <w:rPr>
          <w:rFonts w:ascii="Times New Roman" w:hAnsi="Times New Roman"/>
          <w:sz w:val="28"/>
          <w:szCs w:val="28"/>
        </w:rPr>
        <w:t xml:space="preserve"> </w:t>
      </w:r>
      <w:r w:rsidRPr="00174848">
        <w:rPr>
          <w:rFonts w:ascii="Times New Roman" w:eastAsia="Calibri" w:hAnsi="Times New Roman"/>
          <w:sz w:val="28"/>
          <w:szCs w:val="28"/>
          <w:lang w:eastAsia="en-US"/>
        </w:rPr>
        <w:t xml:space="preserve">«О внесении изменений </w:t>
      </w:r>
      <w:r w:rsidRPr="00CA058E"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Pr="00CA058E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174848">
        <w:rPr>
          <w:rFonts w:ascii="Times New Roman" w:eastAsia="Calibri" w:hAnsi="Times New Roman"/>
          <w:sz w:val="28"/>
          <w:szCs w:val="28"/>
          <w:lang w:eastAsia="en-US"/>
        </w:rPr>
        <w:t>и дополнений</w:t>
      </w:r>
      <w:r w:rsidRPr="00CA05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74848">
        <w:rPr>
          <w:rFonts w:ascii="Times New Roman" w:eastAsia="Calibri" w:hAnsi="Times New Roman"/>
          <w:sz w:val="28"/>
          <w:szCs w:val="28"/>
          <w:lang w:eastAsia="en-US"/>
        </w:rPr>
        <w:t>в Устав Ванинского муниципального района Хабаровского края</w:t>
      </w:r>
      <w:r w:rsidRPr="00CA058E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C37BD">
        <w:rPr>
          <w:rFonts w:ascii="Times New Roman" w:hAnsi="Times New Roman"/>
          <w:sz w:val="28"/>
          <w:szCs w:val="28"/>
        </w:rPr>
        <w:t xml:space="preserve">на </w:t>
      </w: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заседание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Собрания депутатов 21 </w:t>
      </w:r>
      <w:r>
        <w:rPr>
          <w:rFonts w:ascii="Times New Roman" w:eastAsia="Calibri" w:hAnsi="Times New Roman"/>
          <w:sz w:val="28"/>
          <w:szCs w:val="28"/>
          <w:lang w:eastAsia="en-US"/>
        </w:rPr>
        <w:t>марта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202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года.</w:t>
      </w:r>
    </w:p>
    <w:p w14:paraId="19247C04" w14:textId="32ED1692" w:rsidR="00CA058E" w:rsidRDefault="00CA058E" w:rsidP="00CA058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83C7C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174848">
        <w:rPr>
          <w:rFonts w:ascii="Times New Roman" w:hAnsi="Times New Roman"/>
          <w:b/>
          <w:sz w:val="28"/>
          <w:szCs w:val="28"/>
        </w:rPr>
        <w:t xml:space="preserve">О предложении об упразднении населенного пункта – с. </w:t>
      </w:r>
      <w:proofErr w:type="spellStart"/>
      <w:r w:rsidRPr="00174848">
        <w:rPr>
          <w:rFonts w:ascii="Times New Roman" w:hAnsi="Times New Roman"/>
          <w:b/>
          <w:sz w:val="28"/>
          <w:szCs w:val="28"/>
        </w:rPr>
        <w:t>Уська</w:t>
      </w:r>
      <w:proofErr w:type="spellEnd"/>
      <w:r w:rsidRPr="00174848">
        <w:rPr>
          <w:rFonts w:ascii="Times New Roman" w:hAnsi="Times New Roman"/>
          <w:b/>
          <w:sz w:val="28"/>
          <w:szCs w:val="28"/>
        </w:rPr>
        <w:t>-Русская Ванинского муниципального района Хабаровского края».</w:t>
      </w:r>
    </w:p>
    <w:p w14:paraId="19DBC25B" w14:textId="77777777" w:rsidR="00CA058E" w:rsidRDefault="00CA058E" w:rsidP="00CA0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1EBBE046" w14:textId="77777777" w:rsidR="00CA058E" w:rsidRDefault="00CA058E" w:rsidP="00CA0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Батенчук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Л.Ю.  – предоставила</w:t>
      </w:r>
      <w:r w:rsidRPr="000C37BD">
        <w:rPr>
          <w:rFonts w:ascii="Times New Roman" w:hAnsi="Times New Roman"/>
          <w:sz w:val="28"/>
          <w:szCs w:val="28"/>
        </w:rPr>
        <w:t xml:space="preserve"> проект решения.</w:t>
      </w:r>
    </w:p>
    <w:p w14:paraId="28978E49" w14:textId="77777777" w:rsidR="00CA058E" w:rsidRPr="000C37BD" w:rsidRDefault="00CA058E" w:rsidP="00CA05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593A4A7A" w14:textId="77777777" w:rsidR="00CA058E" w:rsidRPr="00761B36" w:rsidRDefault="00CA058E" w:rsidP="00CA05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2C4820DC" w14:textId="1E115EA8" w:rsidR="00CA058E" w:rsidRPr="00CA058E" w:rsidRDefault="00CA058E" w:rsidP="00CA058E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1B36">
        <w:rPr>
          <w:rFonts w:ascii="Times New Roman" w:eastAsia="Calibri" w:hAnsi="Times New Roman"/>
          <w:sz w:val="28"/>
          <w:szCs w:val="28"/>
          <w:lang w:eastAsia="en-US"/>
        </w:rPr>
        <w:t>РЕШИЛИ: в</w:t>
      </w:r>
      <w:r w:rsidRPr="00CA058E">
        <w:rPr>
          <w:rFonts w:ascii="Times New Roman" w:eastAsia="Calibri" w:hAnsi="Times New Roman"/>
          <w:sz w:val="28"/>
          <w:szCs w:val="28"/>
          <w:lang w:eastAsia="en-US"/>
        </w:rPr>
        <w:t>ынести проект решения</w:t>
      </w:r>
      <w:r w:rsidRPr="00CA058E">
        <w:rPr>
          <w:rFonts w:ascii="Times New Roman" w:hAnsi="Times New Roman"/>
          <w:sz w:val="28"/>
          <w:szCs w:val="28"/>
        </w:rPr>
        <w:t xml:space="preserve"> «</w:t>
      </w:r>
      <w:r w:rsidRPr="00174848">
        <w:rPr>
          <w:rFonts w:ascii="Times New Roman" w:eastAsia="Calibri" w:hAnsi="Times New Roman"/>
          <w:sz w:val="28"/>
          <w:szCs w:val="28"/>
          <w:lang w:eastAsia="en-US"/>
        </w:rPr>
        <w:t xml:space="preserve">О предложении об упразднении населенного пункта – с. </w:t>
      </w:r>
      <w:proofErr w:type="spellStart"/>
      <w:r w:rsidRPr="00174848">
        <w:rPr>
          <w:rFonts w:ascii="Times New Roman" w:eastAsia="Calibri" w:hAnsi="Times New Roman"/>
          <w:sz w:val="28"/>
          <w:szCs w:val="28"/>
          <w:lang w:eastAsia="en-US"/>
        </w:rPr>
        <w:t>Уська</w:t>
      </w:r>
      <w:proofErr w:type="spellEnd"/>
      <w:r w:rsidRPr="00174848">
        <w:rPr>
          <w:rFonts w:ascii="Times New Roman" w:eastAsia="Calibri" w:hAnsi="Times New Roman"/>
          <w:sz w:val="28"/>
          <w:szCs w:val="28"/>
          <w:lang w:eastAsia="en-US"/>
        </w:rPr>
        <w:t>-Русская Ванинского муниципального района Хабаровского края»</w:t>
      </w:r>
      <w:r w:rsidRPr="00CA05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A058E">
        <w:rPr>
          <w:rFonts w:ascii="Times New Roman" w:hAnsi="Times New Roman"/>
          <w:sz w:val="28"/>
          <w:szCs w:val="28"/>
        </w:rPr>
        <w:t xml:space="preserve">на </w:t>
      </w:r>
      <w:r w:rsidRPr="00CA058E">
        <w:rPr>
          <w:rFonts w:ascii="Times New Roman" w:eastAsia="Calibri" w:hAnsi="Times New Roman"/>
          <w:sz w:val="28"/>
          <w:szCs w:val="28"/>
          <w:lang w:eastAsia="en-US"/>
        </w:rPr>
        <w:t xml:space="preserve">заседание Собрания депутатов 21 </w:t>
      </w:r>
      <w:r>
        <w:rPr>
          <w:rFonts w:ascii="Times New Roman" w:eastAsia="Calibri" w:hAnsi="Times New Roman"/>
          <w:sz w:val="28"/>
          <w:szCs w:val="28"/>
          <w:lang w:eastAsia="en-US"/>
        </w:rPr>
        <w:t>марта</w:t>
      </w:r>
      <w:r w:rsidRPr="00CA058E">
        <w:rPr>
          <w:rFonts w:ascii="Times New Roman" w:eastAsia="Calibri" w:hAnsi="Times New Roman"/>
          <w:sz w:val="28"/>
          <w:szCs w:val="28"/>
          <w:lang w:eastAsia="en-US"/>
        </w:rPr>
        <w:t xml:space="preserve"> 202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CA058E">
        <w:rPr>
          <w:rFonts w:ascii="Times New Roman" w:eastAsia="Calibri" w:hAnsi="Times New Roman"/>
          <w:sz w:val="28"/>
          <w:szCs w:val="28"/>
          <w:lang w:eastAsia="en-US"/>
        </w:rPr>
        <w:t xml:space="preserve"> года.</w:t>
      </w:r>
    </w:p>
    <w:p w14:paraId="27616E91" w14:textId="1BC72CFD" w:rsidR="00B261C0" w:rsidRPr="00B261C0" w:rsidRDefault="00B261C0" w:rsidP="00B26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B261C0">
        <w:rPr>
          <w:rFonts w:ascii="Times New Roman" w:hAnsi="Times New Roman"/>
          <w:b/>
          <w:bCs/>
          <w:color w:val="000000"/>
          <w:sz w:val="28"/>
          <w:szCs w:val="28"/>
        </w:rPr>
        <w:t>. Разное.</w:t>
      </w:r>
    </w:p>
    <w:p w14:paraId="5FDB7BAD" w14:textId="32E8CBC1" w:rsidR="00B261C0" w:rsidRPr="00B261C0" w:rsidRDefault="00B261C0" w:rsidP="00B26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B261C0">
        <w:rPr>
          <w:rFonts w:ascii="Times New Roman" w:hAnsi="Times New Roman"/>
          <w:b/>
          <w:bCs/>
          <w:color w:val="000000"/>
          <w:sz w:val="28"/>
          <w:szCs w:val="28"/>
        </w:rPr>
        <w:t xml:space="preserve">.1. </w:t>
      </w:r>
      <w:r w:rsidRPr="00B261C0">
        <w:rPr>
          <w:rFonts w:ascii="Times New Roman" w:hAnsi="Times New Roman"/>
          <w:color w:val="000000"/>
          <w:sz w:val="28"/>
          <w:szCs w:val="28"/>
        </w:rPr>
        <w:t>СЛУШАЛИ:</w:t>
      </w:r>
    </w:p>
    <w:p w14:paraId="0224953C" w14:textId="5F8EEF7A" w:rsidR="00B261C0" w:rsidRPr="00B261C0" w:rsidRDefault="00B261C0" w:rsidP="00B26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Соколов В.С. </w:t>
      </w:r>
      <w:r w:rsidRPr="00B261C0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B261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предложил выступить</w:t>
      </w:r>
      <w:r w:rsidRPr="00B261C0">
        <w:rPr>
          <w:rFonts w:ascii="Times New Roman" w:hAnsi="Times New Roman"/>
          <w:sz w:val="28"/>
          <w:szCs w:val="28"/>
        </w:rPr>
        <w:t xml:space="preserve"> с законодательной инициативой «О принятии мер по проблемному вопросу бродячих животных </w:t>
      </w:r>
      <w:r w:rsidR="00A6514C">
        <w:rPr>
          <w:rFonts w:ascii="Times New Roman" w:hAnsi="Times New Roman"/>
          <w:sz w:val="28"/>
          <w:szCs w:val="28"/>
        </w:rPr>
        <w:t xml:space="preserve">                      </w:t>
      </w:r>
      <w:r w:rsidRPr="00B261C0">
        <w:rPr>
          <w:rFonts w:ascii="Times New Roman" w:hAnsi="Times New Roman"/>
          <w:sz w:val="28"/>
          <w:szCs w:val="28"/>
        </w:rPr>
        <w:t>на территории Ванинского муниципального района»</w:t>
      </w:r>
      <w:r>
        <w:rPr>
          <w:rFonts w:ascii="Times New Roman" w:hAnsi="Times New Roman"/>
          <w:sz w:val="28"/>
          <w:szCs w:val="28"/>
        </w:rPr>
        <w:t>.</w:t>
      </w:r>
    </w:p>
    <w:p w14:paraId="085631B1" w14:textId="09860EA3" w:rsidR="00CA058E" w:rsidRDefault="00B261C0" w:rsidP="00B26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1C0">
        <w:rPr>
          <w:rFonts w:ascii="Times New Roman" w:hAnsi="Times New Roman"/>
          <w:color w:val="000000"/>
          <w:sz w:val="28"/>
          <w:szCs w:val="28"/>
        </w:rPr>
        <w:t>ВЫСТУПИЛИ: (</w:t>
      </w:r>
      <w:r>
        <w:rPr>
          <w:rFonts w:ascii="Times New Roman" w:hAnsi="Times New Roman"/>
          <w:color w:val="000000"/>
          <w:sz w:val="28"/>
          <w:szCs w:val="28"/>
        </w:rPr>
        <w:t>Квятковский В.Ю.</w:t>
      </w:r>
      <w:r w:rsidRPr="00B261C0">
        <w:rPr>
          <w:rFonts w:ascii="Times New Roman" w:hAnsi="Times New Roman"/>
          <w:color w:val="000000"/>
          <w:sz w:val="28"/>
          <w:szCs w:val="28"/>
        </w:rPr>
        <w:t>)</w:t>
      </w:r>
    </w:p>
    <w:p w14:paraId="76EC4B98" w14:textId="474E1A34" w:rsidR="00A6514C" w:rsidRPr="00B261C0" w:rsidRDefault="00A6514C" w:rsidP="00B26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РЕШИЛИ: поддержать инициативу.</w:t>
      </w:r>
    </w:p>
    <w:p w14:paraId="2714E152" w14:textId="72F4BC5D" w:rsidR="00CA058E" w:rsidRDefault="00B261C0" w:rsidP="00CA058E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 В.С.</w:t>
      </w:r>
      <w:r w:rsidR="00CA058E">
        <w:rPr>
          <w:rFonts w:ascii="Times New Roman" w:hAnsi="Times New Roman"/>
          <w:sz w:val="28"/>
          <w:szCs w:val="28"/>
        </w:rPr>
        <w:t xml:space="preserve"> – сказал, что повестка дня исчерпана. Поблагодарил присутствующих за работу. Закрыл</w:t>
      </w:r>
      <w:r w:rsidR="00A6514C">
        <w:rPr>
          <w:rFonts w:ascii="Times New Roman" w:hAnsi="Times New Roman"/>
          <w:sz w:val="28"/>
          <w:szCs w:val="28"/>
        </w:rPr>
        <w:t xml:space="preserve"> </w:t>
      </w:r>
      <w:r w:rsidR="00CA058E">
        <w:rPr>
          <w:rFonts w:ascii="Times New Roman" w:hAnsi="Times New Roman"/>
          <w:sz w:val="28"/>
          <w:szCs w:val="28"/>
        </w:rPr>
        <w:t>заседание комиссии.</w:t>
      </w:r>
    </w:p>
    <w:p w14:paraId="6714C6DA" w14:textId="77777777" w:rsidR="00CA058E" w:rsidRDefault="00CA058E" w:rsidP="00CA058E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31D7EA6" w14:textId="77777777" w:rsidR="00CA058E" w:rsidRDefault="00CA058E" w:rsidP="00CA058E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907DE5" w14:textId="77777777" w:rsidR="00CA058E" w:rsidRDefault="00CA058E" w:rsidP="00CA058E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3AA0FE" w14:textId="77777777" w:rsidR="00CA058E" w:rsidRPr="00761B36" w:rsidRDefault="00CA058E" w:rsidP="00CA058E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33F1234" w14:textId="77777777" w:rsidR="00CA058E" w:rsidRPr="00BA5078" w:rsidRDefault="00CA058E" w:rsidP="00CA05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                                                                        А.В. Аблизова</w:t>
      </w:r>
    </w:p>
    <w:p w14:paraId="3DFF5BEF" w14:textId="2289768A" w:rsidR="00A217B4" w:rsidRPr="00BA5078" w:rsidRDefault="00A217B4" w:rsidP="00FD1F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217B4" w:rsidRPr="00BA5078" w:rsidSect="00F613F1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9252" w14:textId="77777777" w:rsidR="007A2AD9" w:rsidRDefault="007A2AD9">
      <w:r>
        <w:separator/>
      </w:r>
    </w:p>
    <w:p w14:paraId="0B4E3A98" w14:textId="77777777" w:rsidR="007A2AD9" w:rsidRDefault="007A2AD9"/>
  </w:endnote>
  <w:endnote w:type="continuationSeparator" w:id="0">
    <w:p w14:paraId="239ACC5F" w14:textId="77777777" w:rsidR="007A2AD9" w:rsidRDefault="007A2AD9">
      <w:r>
        <w:continuationSeparator/>
      </w:r>
    </w:p>
    <w:p w14:paraId="049F1AD4" w14:textId="77777777" w:rsidR="007A2AD9" w:rsidRDefault="007A2A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94157" w14:textId="77777777" w:rsidR="007A2AD9" w:rsidRDefault="007A2AD9">
      <w:r>
        <w:separator/>
      </w:r>
    </w:p>
    <w:p w14:paraId="1ABC5570" w14:textId="77777777" w:rsidR="007A2AD9" w:rsidRDefault="007A2AD9"/>
  </w:footnote>
  <w:footnote w:type="continuationSeparator" w:id="0">
    <w:p w14:paraId="4BD62324" w14:textId="77777777" w:rsidR="007A2AD9" w:rsidRDefault="007A2AD9">
      <w:r>
        <w:continuationSeparator/>
      </w:r>
    </w:p>
    <w:p w14:paraId="710EF970" w14:textId="77777777" w:rsidR="007A2AD9" w:rsidRDefault="007A2A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A71E" w14:textId="77777777" w:rsidR="00A217B4" w:rsidRDefault="00A217B4" w:rsidP="002F5A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06242F" w14:textId="77777777" w:rsidR="00A217B4" w:rsidRDefault="00A217B4">
    <w:pPr>
      <w:pStyle w:val="a5"/>
    </w:pPr>
  </w:p>
  <w:p w14:paraId="0DA6E356" w14:textId="77777777" w:rsidR="0092648D" w:rsidRDefault="009264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9E18" w14:textId="77777777" w:rsidR="00A217B4" w:rsidRDefault="00A217B4" w:rsidP="002F5A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373F">
      <w:rPr>
        <w:rStyle w:val="a7"/>
        <w:noProof/>
      </w:rPr>
      <w:t>2</w:t>
    </w:r>
    <w:r>
      <w:rPr>
        <w:rStyle w:val="a7"/>
      </w:rPr>
      <w:fldChar w:fldCharType="end"/>
    </w:r>
  </w:p>
  <w:p w14:paraId="77EAADC5" w14:textId="77777777" w:rsidR="00A217B4" w:rsidRDefault="00A217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5B1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1" w15:restartNumberingAfterBreak="0">
    <w:nsid w:val="26427512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2" w15:restartNumberingAfterBreak="0">
    <w:nsid w:val="3B1A04B7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3" w15:restartNumberingAfterBreak="0">
    <w:nsid w:val="44692366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4" w15:restartNumberingAfterBreak="0">
    <w:nsid w:val="63E91EE4"/>
    <w:multiLevelType w:val="hybridMultilevel"/>
    <w:tmpl w:val="B282C9EC"/>
    <w:lvl w:ilvl="0" w:tplc="DFA66E3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3741B9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6" w15:restartNumberingAfterBreak="0">
    <w:nsid w:val="78E41324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5298"/>
    <w:rsid w:val="00000D2D"/>
    <w:rsid w:val="000028A5"/>
    <w:rsid w:val="00005E05"/>
    <w:rsid w:val="00016918"/>
    <w:rsid w:val="000244BB"/>
    <w:rsid w:val="00035EFF"/>
    <w:rsid w:val="000442BD"/>
    <w:rsid w:val="0005087B"/>
    <w:rsid w:val="00055EE7"/>
    <w:rsid w:val="00062D57"/>
    <w:rsid w:val="00067B5A"/>
    <w:rsid w:val="00076606"/>
    <w:rsid w:val="00093A67"/>
    <w:rsid w:val="00094187"/>
    <w:rsid w:val="000A2974"/>
    <w:rsid w:val="000A5F90"/>
    <w:rsid w:val="000B6A83"/>
    <w:rsid w:val="000C37BD"/>
    <w:rsid w:val="000C48DE"/>
    <w:rsid w:val="000C7944"/>
    <w:rsid w:val="000D2615"/>
    <w:rsid w:val="000D2CD7"/>
    <w:rsid w:val="000E135D"/>
    <w:rsid w:val="000E18C1"/>
    <w:rsid w:val="000E229F"/>
    <w:rsid w:val="000E78F4"/>
    <w:rsid w:val="000F01F0"/>
    <w:rsid w:val="000F030D"/>
    <w:rsid w:val="000F39F0"/>
    <w:rsid w:val="000F6275"/>
    <w:rsid w:val="000F6360"/>
    <w:rsid w:val="00104C10"/>
    <w:rsid w:val="00110421"/>
    <w:rsid w:val="00113A8B"/>
    <w:rsid w:val="00116082"/>
    <w:rsid w:val="00117116"/>
    <w:rsid w:val="00122CCC"/>
    <w:rsid w:val="001253F2"/>
    <w:rsid w:val="001261C0"/>
    <w:rsid w:val="0014035E"/>
    <w:rsid w:val="00141277"/>
    <w:rsid w:val="0014331D"/>
    <w:rsid w:val="00153576"/>
    <w:rsid w:val="00162E7C"/>
    <w:rsid w:val="00163082"/>
    <w:rsid w:val="00173B2F"/>
    <w:rsid w:val="00174848"/>
    <w:rsid w:val="0018226C"/>
    <w:rsid w:val="00182935"/>
    <w:rsid w:val="001838E6"/>
    <w:rsid w:val="00191131"/>
    <w:rsid w:val="0019460A"/>
    <w:rsid w:val="001A6859"/>
    <w:rsid w:val="001A6BF1"/>
    <w:rsid w:val="001A7E32"/>
    <w:rsid w:val="001A7FDB"/>
    <w:rsid w:val="001B1F71"/>
    <w:rsid w:val="001B2042"/>
    <w:rsid w:val="001B5DD9"/>
    <w:rsid w:val="001C1488"/>
    <w:rsid w:val="001D1FC3"/>
    <w:rsid w:val="001D331A"/>
    <w:rsid w:val="001E30A8"/>
    <w:rsid w:val="001F1526"/>
    <w:rsid w:val="001F3DFF"/>
    <w:rsid w:val="001F3FCB"/>
    <w:rsid w:val="001F414D"/>
    <w:rsid w:val="001F4FC5"/>
    <w:rsid w:val="0020306B"/>
    <w:rsid w:val="002056E3"/>
    <w:rsid w:val="00207AEC"/>
    <w:rsid w:val="00214A46"/>
    <w:rsid w:val="0022081C"/>
    <w:rsid w:val="00221689"/>
    <w:rsid w:val="00221E62"/>
    <w:rsid w:val="00223852"/>
    <w:rsid w:val="00224CB9"/>
    <w:rsid w:val="0022559D"/>
    <w:rsid w:val="00225CAF"/>
    <w:rsid w:val="00244D13"/>
    <w:rsid w:val="00250B26"/>
    <w:rsid w:val="00253F9F"/>
    <w:rsid w:val="002566A4"/>
    <w:rsid w:val="00265F53"/>
    <w:rsid w:val="00266B72"/>
    <w:rsid w:val="00274391"/>
    <w:rsid w:val="00276440"/>
    <w:rsid w:val="0029297E"/>
    <w:rsid w:val="002A4374"/>
    <w:rsid w:val="002B0256"/>
    <w:rsid w:val="002B032A"/>
    <w:rsid w:val="002B2690"/>
    <w:rsid w:val="002B3F3D"/>
    <w:rsid w:val="002C51DA"/>
    <w:rsid w:val="002D0124"/>
    <w:rsid w:val="002D0481"/>
    <w:rsid w:val="002D1B85"/>
    <w:rsid w:val="002D3F71"/>
    <w:rsid w:val="002D4D89"/>
    <w:rsid w:val="002E5A83"/>
    <w:rsid w:val="002F363B"/>
    <w:rsid w:val="002F5A09"/>
    <w:rsid w:val="002F7616"/>
    <w:rsid w:val="00300AE5"/>
    <w:rsid w:val="00307519"/>
    <w:rsid w:val="0031510C"/>
    <w:rsid w:val="00315F7D"/>
    <w:rsid w:val="003160F4"/>
    <w:rsid w:val="003164D6"/>
    <w:rsid w:val="00316F7C"/>
    <w:rsid w:val="003324F9"/>
    <w:rsid w:val="0033582C"/>
    <w:rsid w:val="00336916"/>
    <w:rsid w:val="00342DB8"/>
    <w:rsid w:val="00344796"/>
    <w:rsid w:val="00345B63"/>
    <w:rsid w:val="003467C8"/>
    <w:rsid w:val="00347469"/>
    <w:rsid w:val="003477F6"/>
    <w:rsid w:val="0035081C"/>
    <w:rsid w:val="003544F5"/>
    <w:rsid w:val="00360CBF"/>
    <w:rsid w:val="00366980"/>
    <w:rsid w:val="00371CD1"/>
    <w:rsid w:val="00382D71"/>
    <w:rsid w:val="00386250"/>
    <w:rsid w:val="00390B20"/>
    <w:rsid w:val="00391C76"/>
    <w:rsid w:val="00395717"/>
    <w:rsid w:val="00396C4C"/>
    <w:rsid w:val="003A0BA4"/>
    <w:rsid w:val="003A239C"/>
    <w:rsid w:val="003A4597"/>
    <w:rsid w:val="003A6C91"/>
    <w:rsid w:val="003B3BDB"/>
    <w:rsid w:val="003C00D1"/>
    <w:rsid w:val="003C2BC6"/>
    <w:rsid w:val="003C56DE"/>
    <w:rsid w:val="003C69D9"/>
    <w:rsid w:val="003D1A1C"/>
    <w:rsid w:val="003D1F7E"/>
    <w:rsid w:val="003D5A65"/>
    <w:rsid w:val="003E4209"/>
    <w:rsid w:val="003F2541"/>
    <w:rsid w:val="003F294E"/>
    <w:rsid w:val="003F4FA4"/>
    <w:rsid w:val="003F79AB"/>
    <w:rsid w:val="00402320"/>
    <w:rsid w:val="00415B6B"/>
    <w:rsid w:val="00420832"/>
    <w:rsid w:val="00421E8A"/>
    <w:rsid w:val="00432118"/>
    <w:rsid w:val="0043592A"/>
    <w:rsid w:val="00437587"/>
    <w:rsid w:val="0045773F"/>
    <w:rsid w:val="00457EEE"/>
    <w:rsid w:val="00457F95"/>
    <w:rsid w:val="00460E7A"/>
    <w:rsid w:val="00461A22"/>
    <w:rsid w:val="00481A45"/>
    <w:rsid w:val="004825E7"/>
    <w:rsid w:val="0048310F"/>
    <w:rsid w:val="00484220"/>
    <w:rsid w:val="00486BE4"/>
    <w:rsid w:val="004969BB"/>
    <w:rsid w:val="004A2373"/>
    <w:rsid w:val="004A347D"/>
    <w:rsid w:val="004A365A"/>
    <w:rsid w:val="004A6001"/>
    <w:rsid w:val="004A66F5"/>
    <w:rsid w:val="004A729D"/>
    <w:rsid w:val="004B22EF"/>
    <w:rsid w:val="004B5E09"/>
    <w:rsid w:val="004B6D68"/>
    <w:rsid w:val="004B7089"/>
    <w:rsid w:val="004C2449"/>
    <w:rsid w:val="004C4D6D"/>
    <w:rsid w:val="004C77C1"/>
    <w:rsid w:val="004D6684"/>
    <w:rsid w:val="004E6B01"/>
    <w:rsid w:val="004F12C2"/>
    <w:rsid w:val="004F75CE"/>
    <w:rsid w:val="004F77F1"/>
    <w:rsid w:val="00500286"/>
    <w:rsid w:val="00502D52"/>
    <w:rsid w:val="00504C10"/>
    <w:rsid w:val="0051428A"/>
    <w:rsid w:val="00521A82"/>
    <w:rsid w:val="00521BA7"/>
    <w:rsid w:val="0054040D"/>
    <w:rsid w:val="00547394"/>
    <w:rsid w:val="005551E7"/>
    <w:rsid w:val="00555A2B"/>
    <w:rsid w:val="0056302A"/>
    <w:rsid w:val="005646BF"/>
    <w:rsid w:val="00564AD5"/>
    <w:rsid w:val="00564DDD"/>
    <w:rsid w:val="00572790"/>
    <w:rsid w:val="0057410E"/>
    <w:rsid w:val="0058028B"/>
    <w:rsid w:val="0059658F"/>
    <w:rsid w:val="005A0433"/>
    <w:rsid w:val="005A2158"/>
    <w:rsid w:val="005A44F7"/>
    <w:rsid w:val="005A7C4E"/>
    <w:rsid w:val="005B0891"/>
    <w:rsid w:val="005B48BA"/>
    <w:rsid w:val="005B5D0D"/>
    <w:rsid w:val="005C355E"/>
    <w:rsid w:val="005C4DF1"/>
    <w:rsid w:val="005E0212"/>
    <w:rsid w:val="005E43FE"/>
    <w:rsid w:val="005F7593"/>
    <w:rsid w:val="0060061D"/>
    <w:rsid w:val="00600D0C"/>
    <w:rsid w:val="006129DF"/>
    <w:rsid w:val="00613F58"/>
    <w:rsid w:val="00614C00"/>
    <w:rsid w:val="00621A0F"/>
    <w:rsid w:val="00627114"/>
    <w:rsid w:val="0063294D"/>
    <w:rsid w:val="00640046"/>
    <w:rsid w:val="00641ED2"/>
    <w:rsid w:val="00643F5A"/>
    <w:rsid w:val="00645F46"/>
    <w:rsid w:val="00647F5B"/>
    <w:rsid w:val="0065145F"/>
    <w:rsid w:val="0065531C"/>
    <w:rsid w:val="00656670"/>
    <w:rsid w:val="00661ED3"/>
    <w:rsid w:val="00663C05"/>
    <w:rsid w:val="00664E6F"/>
    <w:rsid w:val="006669DA"/>
    <w:rsid w:val="00666B22"/>
    <w:rsid w:val="006677E4"/>
    <w:rsid w:val="00670051"/>
    <w:rsid w:val="00671765"/>
    <w:rsid w:val="00673422"/>
    <w:rsid w:val="0069459F"/>
    <w:rsid w:val="00695606"/>
    <w:rsid w:val="006A6AA6"/>
    <w:rsid w:val="006B0A99"/>
    <w:rsid w:val="006D0FDD"/>
    <w:rsid w:val="006D313D"/>
    <w:rsid w:val="006D46B0"/>
    <w:rsid w:val="006D5885"/>
    <w:rsid w:val="006D76B1"/>
    <w:rsid w:val="006E4809"/>
    <w:rsid w:val="006F13BF"/>
    <w:rsid w:val="00701BA6"/>
    <w:rsid w:val="00725F2F"/>
    <w:rsid w:val="00733CE0"/>
    <w:rsid w:val="00760104"/>
    <w:rsid w:val="00761B36"/>
    <w:rsid w:val="00770FCC"/>
    <w:rsid w:val="0078489B"/>
    <w:rsid w:val="00795631"/>
    <w:rsid w:val="00797000"/>
    <w:rsid w:val="007A2AD9"/>
    <w:rsid w:val="007A46C1"/>
    <w:rsid w:val="007A7692"/>
    <w:rsid w:val="007B2BFA"/>
    <w:rsid w:val="007C4CBC"/>
    <w:rsid w:val="007D6878"/>
    <w:rsid w:val="007E064A"/>
    <w:rsid w:val="007E0798"/>
    <w:rsid w:val="007E666A"/>
    <w:rsid w:val="007F35E6"/>
    <w:rsid w:val="007F3FDF"/>
    <w:rsid w:val="00802B0F"/>
    <w:rsid w:val="00805EA0"/>
    <w:rsid w:val="00806AB2"/>
    <w:rsid w:val="00810EC3"/>
    <w:rsid w:val="008125FC"/>
    <w:rsid w:val="00813D94"/>
    <w:rsid w:val="00817A5D"/>
    <w:rsid w:val="00827BD1"/>
    <w:rsid w:val="00832220"/>
    <w:rsid w:val="0083319D"/>
    <w:rsid w:val="00841CBC"/>
    <w:rsid w:val="00842DA5"/>
    <w:rsid w:val="00846384"/>
    <w:rsid w:val="00860CFA"/>
    <w:rsid w:val="0086126A"/>
    <w:rsid w:val="00864F90"/>
    <w:rsid w:val="008710B2"/>
    <w:rsid w:val="00875412"/>
    <w:rsid w:val="00880B91"/>
    <w:rsid w:val="00882F18"/>
    <w:rsid w:val="00885675"/>
    <w:rsid w:val="00885F78"/>
    <w:rsid w:val="008911CA"/>
    <w:rsid w:val="00891D7C"/>
    <w:rsid w:val="008962DA"/>
    <w:rsid w:val="008B2996"/>
    <w:rsid w:val="008C3662"/>
    <w:rsid w:val="008D710C"/>
    <w:rsid w:val="008E0CB9"/>
    <w:rsid w:val="008E3E62"/>
    <w:rsid w:val="008F1A85"/>
    <w:rsid w:val="009100A0"/>
    <w:rsid w:val="00913E81"/>
    <w:rsid w:val="00917EBD"/>
    <w:rsid w:val="009256A4"/>
    <w:rsid w:val="0092648D"/>
    <w:rsid w:val="009367FA"/>
    <w:rsid w:val="00936BFA"/>
    <w:rsid w:val="00942611"/>
    <w:rsid w:val="00947467"/>
    <w:rsid w:val="009474EB"/>
    <w:rsid w:val="0095040E"/>
    <w:rsid w:val="00957984"/>
    <w:rsid w:val="00960CE7"/>
    <w:rsid w:val="00960DA4"/>
    <w:rsid w:val="00966804"/>
    <w:rsid w:val="0097373F"/>
    <w:rsid w:val="009778A4"/>
    <w:rsid w:val="00983983"/>
    <w:rsid w:val="00987A47"/>
    <w:rsid w:val="009A5A9F"/>
    <w:rsid w:val="009B2451"/>
    <w:rsid w:val="009B2E58"/>
    <w:rsid w:val="009B39C6"/>
    <w:rsid w:val="009B4221"/>
    <w:rsid w:val="009B6C87"/>
    <w:rsid w:val="009B6D33"/>
    <w:rsid w:val="009C195E"/>
    <w:rsid w:val="009C2754"/>
    <w:rsid w:val="009C2EE1"/>
    <w:rsid w:val="009C319E"/>
    <w:rsid w:val="009C6C30"/>
    <w:rsid w:val="009D0510"/>
    <w:rsid w:val="009D1B28"/>
    <w:rsid w:val="009D3AFF"/>
    <w:rsid w:val="009D3C95"/>
    <w:rsid w:val="009E1F68"/>
    <w:rsid w:val="009E20C9"/>
    <w:rsid w:val="009F1D12"/>
    <w:rsid w:val="009F1F5C"/>
    <w:rsid w:val="009F5F0C"/>
    <w:rsid w:val="00A018CF"/>
    <w:rsid w:val="00A05E3A"/>
    <w:rsid w:val="00A217B4"/>
    <w:rsid w:val="00A36F04"/>
    <w:rsid w:val="00A53885"/>
    <w:rsid w:val="00A555C3"/>
    <w:rsid w:val="00A55B82"/>
    <w:rsid w:val="00A63653"/>
    <w:rsid w:val="00A6514C"/>
    <w:rsid w:val="00A67827"/>
    <w:rsid w:val="00A80CE6"/>
    <w:rsid w:val="00A84D0F"/>
    <w:rsid w:val="00A86159"/>
    <w:rsid w:val="00A912BD"/>
    <w:rsid w:val="00A91D97"/>
    <w:rsid w:val="00A957F4"/>
    <w:rsid w:val="00A96938"/>
    <w:rsid w:val="00AB2045"/>
    <w:rsid w:val="00AB5D5D"/>
    <w:rsid w:val="00AC2E3F"/>
    <w:rsid w:val="00AD4790"/>
    <w:rsid w:val="00AF77A0"/>
    <w:rsid w:val="00B03405"/>
    <w:rsid w:val="00B25663"/>
    <w:rsid w:val="00B261C0"/>
    <w:rsid w:val="00B33721"/>
    <w:rsid w:val="00B36A78"/>
    <w:rsid w:val="00B37520"/>
    <w:rsid w:val="00B4016A"/>
    <w:rsid w:val="00B423F8"/>
    <w:rsid w:val="00B538DE"/>
    <w:rsid w:val="00B73C52"/>
    <w:rsid w:val="00B76105"/>
    <w:rsid w:val="00B76BC6"/>
    <w:rsid w:val="00B80A2B"/>
    <w:rsid w:val="00B9136A"/>
    <w:rsid w:val="00B9264B"/>
    <w:rsid w:val="00B96E35"/>
    <w:rsid w:val="00BA41AA"/>
    <w:rsid w:val="00BA5078"/>
    <w:rsid w:val="00BA5AE9"/>
    <w:rsid w:val="00BA7E18"/>
    <w:rsid w:val="00BB25BD"/>
    <w:rsid w:val="00BB751B"/>
    <w:rsid w:val="00BC1499"/>
    <w:rsid w:val="00BC1996"/>
    <w:rsid w:val="00BC61E7"/>
    <w:rsid w:val="00BD4D0F"/>
    <w:rsid w:val="00BD5856"/>
    <w:rsid w:val="00BD6108"/>
    <w:rsid w:val="00BD7844"/>
    <w:rsid w:val="00BE5C0B"/>
    <w:rsid w:val="00C02D5A"/>
    <w:rsid w:val="00C15298"/>
    <w:rsid w:val="00C16A6A"/>
    <w:rsid w:val="00C31650"/>
    <w:rsid w:val="00C31A90"/>
    <w:rsid w:val="00C3715A"/>
    <w:rsid w:val="00C37966"/>
    <w:rsid w:val="00C40F6D"/>
    <w:rsid w:val="00C43236"/>
    <w:rsid w:val="00C439CF"/>
    <w:rsid w:val="00C52CA1"/>
    <w:rsid w:val="00C66209"/>
    <w:rsid w:val="00C73ED3"/>
    <w:rsid w:val="00C778FE"/>
    <w:rsid w:val="00C95048"/>
    <w:rsid w:val="00C96FA2"/>
    <w:rsid w:val="00CA058E"/>
    <w:rsid w:val="00CB5DA8"/>
    <w:rsid w:val="00CB6B1E"/>
    <w:rsid w:val="00CC01AD"/>
    <w:rsid w:val="00CC6418"/>
    <w:rsid w:val="00CD05C8"/>
    <w:rsid w:val="00CD1A58"/>
    <w:rsid w:val="00CE2139"/>
    <w:rsid w:val="00CE4A5D"/>
    <w:rsid w:val="00CE4AC0"/>
    <w:rsid w:val="00CF2B74"/>
    <w:rsid w:val="00CF70EF"/>
    <w:rsid w:val="00D03AB9"/>
    <w:rsid w:val="00D04FD0"/>
    <w:rsid w:val="00D05672"/>
    <w:rsid w:val="00D11A17"/>
    <w:rsid w:val="00D31407"/>
    <w:rsid w:val="00D32ACB"/>
    <w:rsid w:val="00D33199"/>
    <w:rsid w:val="00D35E7C"/>
    <w:rsid w:val="00D36760"/>
    <w:rsid w:val="00D403A3"/>
    <w:rsid w:val="00D45190"/>
    <w:rsid w:val="00D4528C"/>
    <w:rsid w:val="00D45DC6"/>
    <w:rsid w:val="00D50E76"/>
    <w:rsid w:val="00D52D34"/>
    <w:rsid w:val="00D55BDF"/>
    <w:rsid w:val="00D5730E"/>
    <w:rsid w:val="00D57464"/>
    <w:rsid w:val="00D62CF6"/>
    <w:rsid w:val="00D63F01"/>
    <w:rsid w:val="00D66DB3"/>
    <w:rsid w:val="00D83C7C"/>
    <w:rsid w:val="00D945C2"/>
    <w:rsid w:val="00D9723A"/>
    <w:rsid w:val="00DA5F6D"/>
    <w:rsid w:val="00DB2770"/>
    <w:rsid w:val="00DB3E27"/>
    <w:rsid w:val="00DC0919"/>
    <w:rsid w:val="00DC5FAF"/>
    <w:rsid w:val="00DD0A0A"/>
    <w:rsid w:val="00DD1AD5"/>
    <w:rsid w:val="00DF0A2E"/>
    <w:rsid w:val="00DF0D43"/>
    <w:rsid w:val="00DF1497"/>
    <w:rsid w:val="00DF7782"/>
    <w:rsid w:val="00DF779B"/>
    <w:rsid w:val="00E00B79"/>
    <w:rsid w:val="00E02C3C"/>
    <w:rsid w:val="00E046FC"/>
    <w:rsid w:val="00E06062"/>
    <w:rsid w:val="00E07FFC"/>
    <w:rsid w:val="00E1022A"/>
    <w:rsid w:val="00E30459"/>
    <w:rsid w:val="00E30531"/>
    <w:rsid w:val="00E3122C"/>
    <w:rsid w:val="00E322EA"/>
    <w:rsid w:val="00E5075B"/>
    <w:rsid w:val="00E60AE3"/>
    <w:rsid w:val="00E622A9"/>
    <w:rsid w:val="00E6606A"/>
    <w:rsid w:val="00E661CD"/>
    <w:rsid w:val="00E72F3E"/>
    <w:rsid w:val="00E76AEA"/>
    <w:rsid w:val="00E82B7F"/>
    <w:rsid w:val="00EA064E"/>
    <w:rsid w:val="00EA10F9"/>
    <w:rsid w:val="00EA61B5"/>
    <w:rsid w:val="00EA75C2"/>
    <w:rsid w:val="00EB3E6E"/>
    <w:rsid w:val="00EB5B03"/>
    <w:rsid w:val="00EC46C9"/>
    <w:rsid w:val="00ED04FF"/>
    <w:rsid w:val="00ED662B"/>
    <w:rsid w:val="00EE1889"/>
    <w:rsid w:val="00EE5A61"/>
    <w:rsid w:val="00EE7458"/>
    <w:rsid w:val="00F00751"/>
    <w:rsid w:val="00F0258F"/>
    <w:rsid w:val="00F03759"/>
    <w:rsid w:val="00F05A7D"/>
    <w:rsid w:val="00F12D5E"/>
    <w:rsid w:val="00F15CCD"/>
    <w:rsid w:val="00F22F20"/>
    <w:rsid w:val="00F24DDF"/>
    <w:rsid w:val="00F34930"/>
    <w:rsid w:val="00F41FCC"/>
    <w:rsid w:val="00F613F1"/>
    <w:rsid w:val="00F62CA3"/>
    <w:rsid w:val="00F6312C"/>
    <w:rsid w:val="00F66DBD"/>
    <w:rsid w:val="00F670C5"/>
    <w:rsid w:val="00F70A65"/>
    <w:rsid w:val="00F70D71"/>
    <w:rsid w:val="00F751BC"/>
    <w:rsid w:val="00F75710"/>
    <w:rsid w:val="00F76FB8"/>
    <w:rsid w:val="00F83B95"/>
    <w:rsid w:val="00F87665"/>
    <w:rsid w:val="00FA0CD6"/>
    <w:rsid w:val="00FB0541"/>
    <w:rsid w:val="00FB58CE"/>
    <w:rsid w:val="00FB63D2"/>
    <w:rsid w:val="00FC480D"/>
    <w:rsid w:val="00FC6606"/>
    <w:rsid w:val="00FC6DC8"/>
    <w:rsid w:val="00FD0007"/>
    <w:rsid w:val="00FD0F04"/>
    <w:rsid w:val="00FD1FF7"/>
    <w:rsid w:val="00FE11B3"/>
    <w:rsid w:val="00FE2006"/>
    <w:rsid w:val="00FE4CE4"/>
    <w:rsid w:val="00FE6B1B"/>
    <w:rsid w:val="00FF2A6E"/>
    <w:rsid w:val="00FF32D8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6BA1A"/>
  <w15:docId w15:val="{881C698E-D22A-419B-BB02-95A35CB2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3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5298"/>
    <w:pPr>
      <w:ind w:left="720"/>
      <w:contextualSpacing/>
    </w:pPr>
  </w:style>
  <w:style w:type="paragraph" w:styleId="a5">
    <w:name w:val="header"/>
    <w:basedOn w:val="a"/>
    <w:link w:val="a6"/>
    <w:uiPriority w:val="99"/>
    <w:rsid w:val="00600D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54040D"/>
    <w:rPr>
      <w:rFonts w:cs="Times New Roman"/>
    </w:rPr>
  </w:style>
  <w:style w:type="character" w:styleId="a7">
    <w:name w:val="page number"/>
    <w:uiPriority w:val="99"/>
    <w:rsid w:val="00600D0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00D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4040D"/>
    <w:rPr>
      <w:rFonts w:ascii="Times New Roman" w:hAnsi="Times New Roman" w:cs="Times New Roman"/>
      <w:sz w:val="2"/>
    </w:rPr>
  </w:style>
  <w:style w:type="paragraph" w:styleId="aa">
    <w:name w:val="Body Text"/>
    <w:basedOn w:val="a"/>
    <w:link w:val="ab"/>
    <w:uiPriority w:val="99"/>
    <w:rsid w:val="0016308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link w:val="aa"/>
    <w:uiPriority w:val="99"/>
    <w:semiHidden/>
    <w:locked/>
    <w:rsid w:val="001F1526"/>
    <w:rPr>
      <w:rFonts w:cs="Times New Roman"/>
    </w:rPr>
  </w:style>
  <w:style w:type="paragraph" w:customStyle="1" w:styleId="1">
    <w:name w:val="Стиль1"/>
    <w:basedOn w:val="a"/>
    <w:link w:val="10"/>
    <w:qFormat/>
    <w:rsid w:val="0065145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link w:val="1"/>
    <w:rsid w:val="0065145F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345B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45B63"/>
    <w:rPr>
      <w:sz w:val="22"/>
      <w:szCs w:val="22"/>
    </w:rPr>
  </w:style>
  <w:style w:type="paragraph" w:customStyle="1" w:styleId="ConsPlusNormal">
    <w:name w:val="ConsPlusNormal"/>
    <w:rsid w:val="0048310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214A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unhideWhenUsed/>
    <w:rsid w:val="009256A4"/>
    <w:rPr>
      <w:rFonts w:ascii="Times New Roman" w:hAnsi="Times New Roman"/>
      <w:sz w:val="24"/>
      <w:szCs w:val="24"/>
    </w:rPr>
  </w:style>
  <w:style w:type="paragraph" w:customStyle="1" w:styleId="11">
    <w:name w:val="Знак Знак1 Знак"/>
    <w:basedOn w:val="a"/>
    <w:rsid w:val="00A80CE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691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0;&#1083;&#1103;\Documents\&#1064;&#1072;&#1073;&#1083;&#1086;&#1085;%20&#1052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1BF3-1F68-4C46-9C40-C3F830D6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МК</Template>
  <TotalTime>3438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Аблизова Анастасия Владимировна</cp:lastModifiedBy>
  <cp:revision>271</cp:revision>
  <cp:lastPrinted>2024-04-02T02:12:00Z</cp:lastPrinted>
  <dcterms:created xsi:type="dcterms:W3CDTF">2011-01-10T04:04:00Z</dcterms:created>
  <dcterms:modified xsi:type="dcterms:W3CDTF">2024-04-02T02:13:00Z</dcterms:modified>
</cp:coreProperties>
</file>